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IC SemiBold" w:hAnsi="VIC SemiBold"/>
          <w:b w:val="0"/>
        </w:rPr>
        <w:alias w:val="Title"/>
        <w:tag w:val=""/>
        <w:id w:val="-1540807229"/>
        <w:placeholder>
          <w:docPart w:val="119698BD7414459DB3B8DE948CE8A2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A46288" w:rsidRPr="002A797F" w:rsidRDefault="00567B1F" w:rsidP="007A4444">
          <w:pPr>
            <w:pStyle w:val="Title"/>
            <w:rPr>
              <w:rFonts w:ascii="VIC SemiBold" w:hAnsi="VIC SemiBold"/>
              <w:b w:val="0"/>
            </w:rPr>
          </w:pPr>
          <w:r w:rsidRPr="00567B1F">
            <w:rPr>
              <w:rFonts w:ascii="VIC SemiBold" w:hAnsi="VIC SemiBold"/>
              <w:b w:val="0"/>
            </w:rPr>
            <w:t>Dobutamine</w:t>
          </w:r>
        </w:p>
      </w:sdtContent>
    </w:sdt>
    <w:p w:rsidR="00E144AE" w:rsidRPr="00FD0AE2" w:rsidRDefault="00E144AE" w:rsidP="00E144AE">
      <w:pPr>
        <w:keepNext/>
        <w:keepLines/>
        <w:spacing w:before="280" w:after="60" w:line="240" w:lineRule="auto"/>
        <w:outlineLvl w:val="1"/>
        <w:rPr>
          <w:rFonts w:asciiTheme="majorHAnsi" w:eastAsiaTheme="majorEastAsia" w:hAnsiTheme="majorHAnsi" w:cstheme="majorBidi"/>
          <w:b/>
          <w:bCs/>
          <w:caps/>
          <w:color w:val="007586" w:themeColor="text2"/>
          <w:sz w:val="24"/>
          <w:szCs w:val="26"/>
        </w:rPr>
      </w:pPr>
      <w:r w:rsidRPr="00FD0AE2">
        <w:rPr>
          <w:rFonts w:asciiTheme="majorHAnsi" w:eastAsiaTheme="majorEastAsia" w:hAnsiTheme="majorHAnsi" w:cstheme="majorBidi"/>
          <w:b/>
          <w:bCs/>
          <w:caps/>
          <w:color w:val="007586" w:themeColor="text2"/>
          <w:sz w:val="24"/>
          <w:szCs w:val="26"/>
        </w:rPr>
        <w:t>Applicable areas</w:t>
      </w:r>
    </w:p>
    <w:p w:rsidR="00E144AE" w:rsidRDefault="00E144AE" w:rsidP="00E144AE">
      <w:pPr>
        <w:keepNext/>
        <w:keepLines/>
        <w:spacing w:before="280" w:after="60" w:line="240" w:lineRule="auto"/>
        <w:outlineLvl w:val="1"/>
        <w:rPr>
          <w:rFonts w:asciiTheme="majorHAnsi" w:eastAsiaTheme="majorEastAsia" w:hAnsiTheme="majorHAnsi" w:cstheme="majorBidi"/>
          <w:b/>
          <w:bCs/>
          <w:caps/>
          <w:color w:val="A6A6A6" w:themeColor="background1" w:themeShade="A6"/>
          <w:sz w:val="24"/>
          <w:szCs w:val="26"/>
        </w:rPr>
      </w:pPr>
      <w:r w:rsidRPr="00FD0AE2">
        <w:rPr>
          <w:rFonts w:asciiTheme="majorHAnsi" w:eastAsiaTheme="majorEastAsia" w:hAnsiTheme="majorHAnsi" w:cstheme="majorBidi"/>
          <w:b/>
          <w:bCs/>
          <w:caps/>
          <w:color w:val="A6A6A6" w:themeColor="background1" w:themeShade="A6"/>
          <w:sz w:val="24"/>
          <w:szCs w:val="26"/>
        </w:rPr>
        <w:t>This section will be left blank for each hospital to complete in accordance with local practice. Examples: ICU, ED, OR, Ward 2B</w:t>
      </w:r>
    </w:p>
    <w:p w:rsidR="00E144AE" w:rsidRPr="00E144AE" w:rsidRDefault="00E144AE" w:rsidP="00E144AE">
      <w:pPr>
        <w:keepNext/>
        <w:keepLines/>
        <w:spacing w:before="280" w:after="60" w:line="240" w:lineRule="auto"/>
        <w:outlineLvl w:val="1"/>
        <w:rPr>
          <w:rFonts w:asciiTheme="majorHAnsi" w:eastAsiaTheme="majorEastAsia" w:hAnsiTheme="majorHAnsi" w:cstheme="majorBidi"/>
          <w:b/>
          <w:bCs/>
          <w:caps/>
          <w:color w:val="007586" w:themeColor="text2"/>
          <w:sz w:val="24"/>
          <w:szCs w:val="26"/>
        </w:rPr>
      </w:pPr>
    </w:p>
    <w:p w:rsidR="00567B1F" w:rsidRPr="00C4312A" w:rsidRDefault="00567B1F" w:rsidP="00567B1F">
      <w:pPr>
        <w:pStyle w:val="Heading2"/>
      </w:pPr>
      <w:r w:rsidRPr="00C4312A">
        <w:t>Mechanism of action/pharmacology</w:t>
      </w:r>
    </w:p>
    <w:p w:rsidR="00567B1F" w:rsidRPr="00F0243E" w:rsidRDefault="00567B1F" w:rsidP="00567B1F">
      <w:pPr>
        <w:pStyle w:val="Normalfollowingheading"/>
        <w:rPr>
          <w:lang w:val="en-US"/>
        </w:rPr>
      </w:pPr>
      <w:r w:rsidRPr="00F0243E">
        <w:rPr>
          <w:lang w:val="en-US"/>
        </w:rPr>
        <w:t xml:space="preserve">Dobutamine is a positive inotropic and chronotropic agent. </w:t>
      </w:r>
    </w:p>
    <w:p w:rsidR="006D03F9" w:rsidRPr="00F0243E" w:rsidRDefault="00567B1F" w:rsidP="00567B1F">
      <w:pPr>
        <w:rPr>
          <w:lang w:val="en-US"/>
        </w:rPr>
      </w:pPr>
      <w:r w:rsidRPr="00F0243E">
        <w:rPr>
          <w:lang w:val="en-US"/>
        </w:rPr>
        <w:t xml:space="preserve">Predominant and relatively selective </w:t>
      </w:r>
      <w:r w:rsidRPr="00F0243E">
        <w:rPr>
          <w:rFonts w:ascii="Times New Roman" w:hAnsi="Times New Roman" w:cs="Times New Roman"/>
          <w:lang w:val="en-US"/>
        </w:rPr>
        <w:t>β</w:t>
      </w:r>
      <w:r w:rsidRPr="00F0243E">
        <w:rPr>
          <w:vertAlign w:val="subscript"/>
          <w:lang w:val="en-US"/>
        </w:rPr>
        <w:t>1</w:t>
      </w:r>
      <w:r w:rsidRPr="00F0243E">
        <w:rPr>
          <w:lang w:val="en-US"/>
        </w:rPr>
        <w:t xml:space="preserve">-receptor stimulation increases the force of myocardial contraction and heart rate, augmenting cardiac output. Mild </w:t>
      </w:r>
      <w:r w:rsidRPr="00F0243E">
        <w:rPr>
          <w:rFonts w:ascii="Times New Roman" w:hAnsi="Times New Roman" w:cs="Times New Roman"/>
          <w:lang w:val="en-US"/>
        </w:rPr>
        <w:t>β</w:t>
      </w:r>
      <w:r w:rsidRPr="00F0243E">
        <w:rPr>
          <w:vertAlign w:val="subscript"/>
          <w:lang w:val="en-US"/>
        </w:rPr>
        <w:t>2</w:t>
      </w:r>
      <w:r w:rsidRPr="00F0243E">
        <w:rPr>
          <w:lang w:val="en-US"/>
        </w:rPr>
        <w:t>-receptor stimulation causes vasodilation, decreasing peripheral and pulmonary vascular resistance.</w:t>
      </w:r>
      <w:r w:rsidRPr="00F308FF">
        <w:rPr>
          <w:vertAlign w:val="superscript"/>
          <w:lang w:val="en-US"/>
        </w:rPr>
        <w:t>1</w:t>
      </w:r>
      <w:r>
        <w:rPr>
          <w:lang w:val="en-US"/>
        </w:rPr>
        <w:t xml:space="preserve"> </w:t>
      </w:r>
    </w:p>
    <w:p w:rsidR="00567B1F" w:rsidRPr="00F0243E" w:rsidRDefault="00567B1F" w:rsidP="00567B1F">
      <w:pPr>
        <w:rPr>
          <w:lang w:val="en-US"/>
        </w:rPr>
      </w:pPr>
      <w:r w:rsidRPr="00F0243E">
        <w:rPr>
          <w:lang w:val="en-US"/>
        </w:rPr>
        <w:t>A small rise in systolic blood pressure can occur secondary to an increase in cardiac output, or hypotension can occur secondary to vasodilation.</w:t>
      </w:r>
      <w:r w:rsidRPr="006F050D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>,3</w:t>
      </w:r>
    </w:p>
    <w:p w:rsidR="00567B1F" w:rsidRPr="00F0243E" w:rsidRDefault="00567B1F" w:rsidP="00567B1F">
      <w:pPr>
        <w:rPr>
          <w:lang w:val="en-US"/>
        </w:rPr>
      </w:pPr>
      <w:r w:rsidRPr="00F0243E">
        <w:rPr>
          <w:lang w:val="en-US"/>
        </w:rPr>
        <w:t>Onset of action:</w:t>
      </w:r>
      <w:r>
        <w:rPr>
          <w:lang w:val="en-US"/>
        </w:rPr>
        <w:t xml:space="preserve"> 1–2 minutes</w:t>
      </w:r>
      <w:r w:rsidR="00A40EFE">
        <w:rPr>
          <w:lang w:val="en-US"/>
        </w:rPr>
        <w:t>.</w:t>
      </w:r>
      <w:r>
        <w:rPr>
          <w:vertAlign w:val="superscript"/>
          <w:lang w:val="en-US"/>
        </w:rPr>
        <w:t>2,4</w:t>
      </w:r>
    </w:p>
    <w:p w:rsidR="00567B1F" w:rsidRPr="00F0243E" w:rsidRDefault="00567B1F" w:rsidP="00567B1F">
      <w:pPr>
        <w:rPr>
          <w:lang w:val="en-US"/>
        </w:rPr>
      </w:pPr>
      <w:r w:rsidRPr="00F0243E">
        <w:rPr>
          <w:lang w:val="en-US"/>
        </w:rPr>
        <w:t xml:space="preserve">Duration of action: </w:t>
      </w:r>
      <w:r w:rsidRPr="00E15DEC">
        <w:rPr>
          <w:lang w:val="en-US"/>
        </w:rPr>
        <w:t>10 minutes</w:t>
      </w:r>
      <w:r w:rsidR="00A40EFE">
        <w:rPr>
          <w:lang w:val="en-US"/>
        </w:rPr>
        <w:t>.</w:t>
      </w:r>
      <w:r>
        <w:rPr>
          <w:vertAlign w:val="superscript"/>
          <w:lang w:val="en-US"/>
        </w:rPr>
        <w:t>4</w:t>
      </w:r>
    </w:p>
    <w:p w:rsidR="00567B1F" w:rsidRPr="00567B1F" w:rsidRDefault="00567B1F" w:rsidP="00567B1F">
      <w:pPr>
        <w:rPr>
          <w:lang w:val="en-US"/>
        </w:rPr>
      </w:pPr>
      <w:r w:rsidRPr="00F0243E">
        <w:rPr>
          <w:lang w:val="en-US"/>
        </w:rPr>
        <w:t>Half-life:</w:t>
      </w:r>
      <w:r>
        <w:rPr>
          <w:lang w:val="en-US"/>
        </w:rPr>
        <w:t xml:space="preserve"> 2 minutes</w:t>
      </w:r>
      <w:r w:rsidR="005720C5">
        <w:rPr>
          <w:lang w:val="en-US"/>
        </w:rPr>
        <w:t>.</w:t>
      </w:r>
      <w:r>
        <w:rPr>
          <w:vertAlign w:val="superscript"/>
          <w:lang w:val="en-US"/>
        </w:rPr>
        <w:t>4</w:t>
      </w:r>
    </w:p>
    <w:p w:rsidR="00567B1F" w:rsidRPr="00C4312A" w:rsidRDefault="00567B1F" w:rsidP="00567B1F">
      <w:pPr>
        <w:pStyle w:val="Heading2"/>
      </w:pPr>
      <w:r w:rsidRPr="00C4312A">
        <w:t>Indications</w:t>
      </w:r>
    </w:p>
    <w:p w:rsidR="00567B1F" w:rsidRPr="00567B1F" w:rsidRDefault="00567B1F" w:rsidP="00567B1F">
      <w:pPr>
        <w:pStyle w:val="Normalfollowingheading"/>
        <w:rPr>
          <w:lang w:val="en-US"/>
        </w:rPr>
      </w:pPr>
      <w:r w:rsidRPr="00F0243E">
        <w:rPr>
          <w:lang w:val="en-US"/>
        </w:rPr>
        <w:t>Inotropic support and afterload reduction in low cardiac output states, which persist despite adequate fluid resuscitation, such as acute heart failure and cardiogenic shock.</w:t>
      </w:r>
    </w:p>
    <w:p w:rsidR="00567B1F" w:rsidRPr="00C4312A" w:rsidRDefault="00567B1F" w:rsidP="00567B1F">
      <w:pPr>
        <w:pStyle w:val="Heading2"/>
      </w:pPr>
      <w:r w:rsidRPr="00C4312A">
        <w:t>Precautions</w:t>
      </w:r>
    </w:p>
    <w:p w:rsidR="00567B1F" w:rsidRPr="00F51B47" w:rsidRDefault="00567B1F" w:rsidP="00567B1F">
      <w:pPr>
        <w:pStyle w:val="Bullet1"/>
        <w:rPr>
          <w:lang w:val="en-US"/>
        </w:rPr>
      </w:pPr>
      <w:r w:rsidRPr="00F51B47">
        <w:rPr>
          <w:lang w:val="en-US"/>
        </w:rPr>
        <w:t>Hypersensitivity to dobutamine or sulfites (may contain sodium metabisulfite)</w:t>
      </w:r>
      <w:r w:rsidRPr="00C634A0">
        <w:rPr>
          <w:vertAlign w:val="superscript"/>
          <w:lang w:val="en-US"/>
        </w:rPr>
        <w:t>4</w:t>
      </w:r>
    </w:p>
    <w:p w:rsidR="00567B1F" w:rsidRPr="00FB6C48" w:rsidRDefault="00567B1F" w:rsidP="00567B1F">
      <w:pPr>
        <w:pStyle w:val="Bullet1"/>
        <w:rPr>
          <w:lang w:val="en-US"/>
        </w:rPr>
      </w:pPr>
      <w:r w:rsidRPr="00F51B47">
        <w:rPr>
          <w:lang w:val="en-US"/>
        </w:rPr>
        <w:t>Hypotension due to uncorrected hypovolaemia</w:t>
      </w:r>
      <w:r w:rsidRPr="00C634A0">
        <w:rPr>
          <w:vertAlign w:val="superscript"/>
          <w:lang w:val="en-US"/>
        </w:rPr>
        <w:t>4,5</w:t>
      </w:r>
    </w:p>
    <w:p w:rsidR="00567B1F" w:rsidRPr="00FB6C48" w:rsidRDefault="00567B1F" w:rsidP="00567B1F">
      <w:pPr>
        <w:pStyle w:val="Bullet1"/>
        <w:rPr>
          <w:lang w:val="en-US"/>
        </w:rPr>
      </w:pPr>
      <w:r>
        <w:rPr>
          <w:lang w:val="en-US"/>
        </w:rPr>
        <w:t>R</w:t>
      </w:r>
      <w:r w:rsidRPr="00F51B47">
        <w:rPr>
          <w:lang w:val="en-US"/>
        </w:rPr>
        <w:t>apid atrial fibrillation (AF) – may increase ventricular response rate</w:t>
      </w:r>
      <w:r w:rsidRPr="00C634A0">
        <w:rPr>
          <w:vertAlign w:val="superscript"/>
          <w:lang w:val="en-US"/>
        </w:rPr>
        <w:t>4,5</w:t>
      </w:r>
    </w:p>
    <w:p w:rsidR="00567B1F" w:rsidRPr="00F51B47" w:rsidRDefault="00567B1F" w:rsidP="00567B1F">
      <w:pPr>
        <w:pStyle w:val="Bullet1"/>
        <w:rPr>
          <w:lang w:val="en-US"/>
        </w:rPr>
      </w:pPr>
      <w:r w:rsidRPr="00F51B47">
        <w:rPr>
          <w:lang w:val="en-US"/>
        </w:rPr>
        <w:t xml:space="preserve">Ventricular arrhythmias and </w:t>
      </w:r>
      <w:proofErr w:type="spellStart"/>
      <w:r w:rsidRPr="00F51B47">
        <w:rPr>
          <w:lang w:val="en-US"/>
        </w:rPr>
        <w:t>ectopics</w:t>
      </w:r>
      <w:proofErr w:type="spellEnd"/>
      <w:r w:rsidRPr="00F51B47">
        <w:rPr>
          <w:lang w:val="en-US"/>
        </w:rPr>
        <w:t xml:space="preserve"> – may be exacerbated</w:t>
      </w:r>
      <w:r w:rsidRPr="00C634A0">
        <w:rPr>
          <w:vertAlign w:val="superscript"/>
          <w:lang w:val="en-US"/>
        </w:rPr>
        <w:t>4</w:t>
      </w:r>
    </w:p>
    <w:p w:rsidR="00567B1F" w:rsidRPr="00C634A0" w:rsidRDefault="00567B1F" w:rsidP="00567B1F">
      <w:pPr>
        <w:pStyle w:val="Bullet1"/>
        <w:rPr>
          <w:lang w:val="en-US"/>
        </w:rPr>
      </w:pPr>
      <w:r w:rsidRPr="00F51B47">
        <w:rPr>
          <w:lang w:val="en-US"/>
        </w:rPr>
        <w:t>Hypertrophic obstructive cardiomyopathy (HOCM) and/or s</w:t>
      </w:r>
      <w:r w:rsidRPr="00C634A0">
        <w:rPr>
          <w:lang w:val="en-US"/>
        </w:rPr>
        <w:t>evere aortic stenosis and/or risk of systolic anterior motion of the mitral valve and/or dynamic left ventricular outflow tract obstruction</w:t>
      </w:r>
    </w:p>
    <w:p w:rsidR="00567B1F" w:rsidRPr="00F51B47" w:rsidRDefault="00567B1F" w:rsidP="00567B1F">
      <w:pPr>
        <w:pStyle w:val="Bullet1"/>
        <w:rPr>
          <w:lang w:val="en-US"/>
        </w:rPr>
      </w:pPr>
      <w:r w:rsidRPr="00F51B47">
        <w:rPr>
          <w:lang w:val="en-US"/>
        </w:rPr>
        <w:t>Phaeochromocytoma</w:t>
      </w:r>
      <w:r w:rsidR="005720C5">
        <w:rPr>
          <w:lang w:val="en-US"/>
        </w:rPr>
        <w:t>.</w:t>
      </w:r>
      <w:r w:rsidRPr="00C634A0">
        <w:rPr>
          <w:vertAlign w:val="superscript"/>
          <w:lang w:val="en-US"/>
        </w:rPr>
        <w:t>3</w:t>
      </w:r>
      <w:r w:rsidRPr="00F51B47">
        <w:rPr>
          <w:vertAlign w:val="superscript"/>
          <w:lang w:val="en-US"/>
        </w:rPr>
        <w:t>,5</w:t>
      </w:r>
    </w:p>
    <w:p w:rsidR="00567B1F" w:rsidRPr="00C4312A" w:rsidRDefault="00567B1F" w:rsidP="00567B1F">
      <w:pPr>
        <w:pStyle w:val="Heading2"/>
      </w:pPr>
      <w:r w:rsidRPr="00C4312A">
        <w:t>Medication presentation</w:t>
      </w:r>
    </w:p>
    <w:p w:rsidR="00567B1F" w:rsidRDefault="00567B1F" w:rsidP="00567B1F">
      <w:pPr>
        <w:pStyle w:val="Normalfollowingheading"/>
        <w:rPr>
          <w:lang w:val="en-US"/>
        </w:rPr>
      </w:pPr>
      <w:r w:rsidRPr="00F0243E">
        <w:rPr>
          <w:lang w:val="en-US"/>
        </w:rPr>
        <w:t>250</w:t>
      </w:r>
      <w:r>
        <w:rPr>
          <w:lang w:val="en-US"/>
        </w:rPr>
        <w:t xml:space="preserve"> </w:t>
      </w:r>
      <w:r w:rsidRPr="00F0243E">
        <w:rPr>
          <w:lang w:val="en-US"/>
        </w:rPr>
        <w:t>mg dry powder vial (</w:t>
      </w:r>
      <w:proofErr w:type="spellStart"/>
      <w:r w:rsidRPr="00F0243E">
        <w:rPr>
          <w:lang w:val="en-US"/>
        </w:rPr>
        <w:t>Dobutrex</w:t>
      </w:r>
      <w:proofErr w:type="spellEnd"/>
      <w:r w:rsidRPr="002E0314">
        <w:rPr>
          <w:vertAlign w:val="superscript"/>
          <w:lang w:val="en-US"/>
        </w:rPr>
        <w:t>®</w:t>
      </w:r>
      <w:r w:rsidRPr="00F0243E">
        <w:rPr>
          <w:lang w:val="en-US"/>
        </w:rPr>
        <w:t>)</w:t>
      </w:r>
      <w:r w:rsidR="00A40EFE">
        <w:rPr>
          <w:lang w:val="en-US"/>
        </w:rPr>
        <w:t>.</w:t>
      </w:r>
    </w:p>
    <w:p w:rsidR="00E144AE" w:rsidRPr="00E144AE" w:rsidRDefault="00E144AE" w:rsidP="00E144AE">
      <w:pPr>
        <w:pStyle w:val="Body"/>
        <w:rPr>
          <w:rFonts w:ascii="VIC" w:hAnsi="VIC"/>
          <w:lang w:val="en-US"/>
        </w:rPr>
      </w:pPr>
      <w:proofErr w:type="spellStart"/>
      <w:r w:rsidRPr="00E144AE">
        <w:rPr>
          <w:rFonts w:ascii="VIC" w:hAnsi="VIC"/>
          <w:lang w:val="en-US"/>
        </w:rPr>
        <w:t>Dobutrex</w:t>
      </w:r>
      <w:proofErr w:type="spellEnd"/>
      <w:r>
        <w:rPr>
          <w:rFonts w:ascii="VIC" w:hAnsi="VIC"/>
          <w:vertAlign w:val="superscript"/>
          <w:lang w:val="en-US"/>
        </w:rPr>
        <w:t>®</w:t>
      </w:r>
      <w:r>
        <w:rPr>
          <w:rFonts w:ascii="VIC" w:hAnsi="VIC"/>
          <w:lang w:val="en-US"/>
        </w:rPr>
        <w:t xml:space="preserve">: </w:t>
      </w:r>
      <w:r w:rsidRPr="00E144AE">
        <w:rPr>
          <w:rFonts w:ascii="VIC" w:hAnsi="VIC"/>
          <w:lang w:val="en-US"/>
        </w:rPr>
        <w:t>Reconstitute vial with 20mL of water for injections or glucose 5%.</w:t>
      </w:r>
      <w:r w:rsidRPr="00E144AE">
        <w:rPr>
          <w:rFonts w:ascii="VIC" w:hAnsi="VIC"/>
          <w:vertAlign w:val="superscript"/>
          <w:lang w:val="en-US"/>
        </w:rPr>
        <w:t>2</w:t>
      </w:r>
    </w:p>
    <w:p w:rsidR="00567B1F" w:rsidRDefault="00567B1F" w:rsidP="00567B1F">
      <w:pPr>
        <w:rPr>
          <w:lang w:val="en-US"/>
        </w:rPr>
      </w:pPr>
      <w:r w:rsidRPr="00F0243E">
        <w:rPr>
          <w:lang w:val="en-US"/>
        </w:rPr>
        <w:t>250</w:t>
      </w:r>
      <w:r>
        <w:rPr>
          <w:lang w:val="en-US"/>
        </w:rPr>
        <w:t xml:space="preserve"> </w:t>
      </w:r>
      <w:r w:rsidRPr="00F0243E">
        <w:rPr>
          <w:lang w:val="en-US"/>
        </w:rPr>
        <w:t>mg/20</w:t>
      </w:r>
      <w:r>
        <w:rPr>
          <w:lang w:val="en-US"/>
        </w:rPr>
        <w:t xml:space="preserve"> </w:t>
      </w:r>
      <w:r w:rsidRPr="00F0243E">
        <w:rPr>
          <w:lang w:val="en-US"/>
        </w:rPr>
        <w:t>mL vial (</w:t>
      </w:r>
      <w:r w:rsidRPr="003C1C4E">
        <w:rPr>
          <w:lang w:val="en-US"/>
        </w:rPr>
        <w:t>Claris</w:t>
      </w:r>
      <w:r w:rsidRPr="003C1C4E">
        <w:rPr>
          <w:vertAlign w:val="superscript"/>
          <w:lang w:val="en-US"/>
        </w:rPr>
        <w:t>®</w:t>
      </w:r>
      <w:r w:rsidRPr="003C1C4E">
        <w:rPr>
          <w:lang w:val="en-US"/>
        </w:rPr>
        <w:t>, DBL</w:t>
      </w:r>
      <w:r w:rsidRPr="003C1C4E">
        <w:rPr>
          <w:vertAlign w:val="superscript"/>
          <w:lang w:val="en-US"/>
        </w:rPr>
        <w:t>®</w:t>
      </w:r>
      <w:r w:rsidRPr="003C1C4E">
        <w:rPr>
          <w:lang w:val="en-US"/>
        </w:rPr>
        <w:t>, Sandoz</w:t>
      </w:r>
      <w:r w:rsidRPr="003C1C4E">
        <w:rPr>
          <w:vertAlign w:val="superscript"/>
          <w:lang w:val="en-US"/>
        </w:rPr>
        <w:t>®</w:t>
      </w:r>
      <w:r w:rsidRPr="003C1C4E">
        <w:rPr>
          <w:lang w:val="en-US"/>
        </w:rPr>
        <w:t>)</w:t>
      </w:r>
      <w:r w:rsidR="00A40EFE">
        <w:rPr>
          <w:lang w:val="en-US"/>
        </w:rPr>
        <w:t>.</w:t>
      </w:r>
    </w:p>
    <w:p w:rsidR="00E144AE" w:rsidRPr="00E144AE" w:rsidRDefault="00E144AE" w:rsidP="00E144AE">
      <w:pPr>
        <w:pStyle w:val="Body"/>
        <w:rPr>
          <w:rFonts w:ascii="VIC" w:hAnsi="VIC"/>
          <w:lang w:val="en-US"/>
        </w:rPr>
      </w:pPr>
      <w:r w:rsidRPr="00E144AE">
        <w:rPr>
          <w:rFonts w:ascii="VIC" w:hAnsi="VIC"/>
          <w:lang w:val="en-US"/>
        </w:rPr>
        <w:lastRenderedPageBreak/>
        <w:t>Other bran</w:t>
      </w:r>
      <w:r>
        <w:rPr>
          <w:rFonts w:ascii="VIC" w:hAnsi="VIC"/>
          <w:lang w:val="en-US"/>
        </w:rPr>
        <w:t>ds: Reconstitution not required.</w:t>
      </w:r>
    </w:p>
    <w:p w:rsidR="00567B1F" w:rsidRPr="00C4312A" w:rsidRDefault="00567B1F" w:rsidP="00567B1F">
      <w:pPr>
        <w:pStyle w:val="Heading2"/>
      </w:pPr>
      <w:r w:rsidRPr="00C4312A">
        <w:t>Medicati</w:t>
      </w:r>
      <w:r w:rsidRPr="00E04F11">
        <w:t>on</w:t>
      </w:r>
      <w:r w:rsidRPr="00C4312A">
        <w:t xml:space="preserve"> storage</w:t>
      </w:r>
    </w:p>
    <w:p w:rsidR="00567B1F" w:rsidRPr="00F0243E" w:rsidRDefault="00567B1F" w:rsidP="00567B1F">
      <w:pPr>
        <w:pStyle w:val="Normalfollowingheading"/>
        <w:rPr>
          <w:lang w:val="en-US"/>
        </w:rPr>
      </w:pPr>
      <w:r w:rsidRPr="00F0243E">
        <w:rPr>
          <w:lang w:val="en-US"/>
        </w:rPr>
        <w:t>Store vials below 25°C. Protect from light.</w:t>
      </w:r>
      <w:r w:rsidRPr="003C1C4E">
        <w:rPr>
          <w:vertAlign w:val="superscript"/>
          <w:lang w:val="en-US"/>
        </w:rPr>
        <w:t>6</w:t>
      </w:r>
    </w:p>
    <w:p w:rsidR="00567B1F" w:rsidRPr="00F0243E" w:rsidRDefault="00567B1F" w:rsidP="00567B1F">
      <w:pPr>
        <w:rPr>
          <w:lang w:val="en-US"/>
        </w:rPr>
      </w:pPr>
      <w:r w:rsidRPr="00F0243E">
        <w:rPr>
          <w:lang w:val="en-US"/>
        </w:rPr>
        <w:t>Reconstituted solution (</w:t>
      </w:r>
      <w:proofErr w:type="spellStart"/>
      <w:r w:rsidRPr="00F0243E">
        <w:rPr>
          <w:lang w:val="en-US"/>
        </w:rPr>
        <w:t>Dobut</w:t>
      </w:r>
      <w:r w:rsidR="00A40EFE">
        <w:rPr>
          <w:lang w:val="en-US"/>
        </w:rPr>
        <w:t>r</w:t>
      </w:r>
      <w:r w:rsidRPr="00F0243E">
        <w:rPr>
          <w:lang w:val="en-US"/>
        </w:rPr>
        <w:t>ex</w:t>
      </w:r>
      <w:proofErr w:type="spellEnd"/>
      <w:r w:rsidRPr="00F0243E">
        <w:rPr>
          <w:vertAlign w:val="superscript"/>
          <w:lang w:val="en-US"/>
        </w:rPr>
        <w:t>®</w:t>
      </w:r>
      <w:r w:rsidRPr="00F0243E">
        <w:rPr>
          <w:lang w:val="en-US"/>
        </w:rPr>
        <w:t xml:space="preserve"> only): stable for 6 hours at 25°C or 24 hours at 2 to 8°C</w:t>
      </w:r>
      <w:r>
        <w:rPr>
          <w:lang w:val="en-US"/>
        </w:rPr>
        <w:t>.</w:t>
      </w:r>
      <w:r w:rsidRPr="003C1C4E">
        <w:rPr>
          <w:vertAlign w:val="superscript"/>
          <w:lang w:val="en-US"/>
        </w:rPr>
        <w:t>6</w:t>
      </w:r>
    </w:p>
    <w:p w:rsidR="00567B1F" w:rsidRPr="00F0243E" w:rsidRDefault="00567B1F" w:rsidP="00567B1F">
      <w:pPr>
        <w:rPr>
          <w:lang w:val="en-US"/>
        </w:rPr>
      </w:pPr>
      <w:r w:rsidRPr="00F0243E">
        <w:rPr>
          <w:lang w:val="en-US"/>
        </w:rPr>
        <w:t xml:space="preserve">Infusion solution: </w:t>
      </w:r>
      <w:r>
        <w:rPr>
          <w:lang w:val="en-US"/>
        </w:rPr>
        <w:t>s</w:t>
      </w:r>
      <w:r w:rsidRPr="00F0243E">
        <w:rPr>
          <w:lang w:val="en-US"/>
        </w:rPr>
        <w:t>table for 24 hours at 25°C</w:t>
      </w:r>
      <w:r>
        <w:rPr>
          <w:lang w:val="en-US"/>
        </w:rPr>
        <w:t>.</w:t>
      </w:r>
      <w:r w:rsidRPr="003C1C4E">
        <w:rPr>
          <w:vertAlign w:val="superscript"/>
          <w:lang w:val="en-US"/>
        </w:rPr>
        <w:t>6</w:t>
      </w:r>
    </w:p>
    <w:p w:rsidR="00567B1F" w:rsidRPr="00567B1F" w:rsidRDefault="00567B1F" w:rsidP="00567B1F">
      <w:pPr>
        <w:rPr>
          <w:lang w:val="en-US"/>
        </w:rPr>
      </w:pPr>
      <w:r w:rsidRPr="00C634A0">
        <w:t xml:space="preserve">Solutions may be </w:t>
      </w:r>
      <w:proofErr w:type="gramStart"/>
      <w:r w:rsidRPr="00C634A0">
        <w:t>pink</w:t>
      </w:r>
      <w:proofErr w:type="gramEnd"/>
      <w:r w:rsidRPr="00C634A0">
        <w:t xml:space="preserve"> and the colour will increase with time. There is no sig</w:t>
      </w:r>
      <w:r>
        <w:t xml:space="preserve">nificant loss of potency during </w:t>
      </w:r>
      <w:r w:rsidR="006D03F9" w:rsidRPr="006D03F9">
        <w:t>th</w:t>
      </w:r>
      <w:r w:rsidRPr="006D03F9">
        <w:t>e</w:t>
      </w:r>
      <w:r w:rsidRPr="00F0243E">
        <w:rPr>
          <w:lang w:val="en-US"/>
        </w:rPr>
        <w:t xml:space="preserve"> time periods stated above.</w:t>
      </w:r>
      <w:r w:rsidRPr="003C1C4E">
        <w:rPr>
          <w:vertAlign w:val="superscript"/>
          <w:lang w:val="en-US"/>
        </w:rPr>
        <w:t>6</w:t>
      </w:r>
      <w:r w:rsidRPr="00F0243E">
        <w:rPr>
          <w:lang w:val="en-US"/>
        </w:rPr>
        <w:t xml:space="preserve"> </w:t>
      </w:r>
    </w:p>
    <w:p w:rsidR="00567B1F" w:rsidRDefault="00567B1F" w:rsidP="00567B1F">
      <w:pPr>
        <w:pStyle w:val="Heading2"/>
      </w:pPr>
      <w:r w:rsidRPr="00C4312A">
        <w:t xml:space="preserve">Preparation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06"/>
        <w:gridCol w:w="2606"/>
        <w:gridCol w:w="2606"/>
      </w:tblGrid>
      <w:tr w:rsidR="00567B1F" w:rsidRPr="006E42B9" w:rsidTr="00C37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:rsidR="00567B1F" w:rsidRPr="006E42B9" w:rsidRDefault="00567B1F" w:rsidP="00567B1F">
            <w:pPr>
              <w:pStyle w:val="Normalfollowingheading"/>
              <w:rPr>
                <w:sz w:val="18"/>
                <w:szCs w:val="18"/>
              </w:rPr>
            </w:pPr>
          </w:p>
        </w:tc>
        <w:tc>
          <w:tcPr>
            <w:tcW w:w="5324" w:type="dxa"/>
            <w:gridSpan w:val="2"/>
          </w:tcPr>
          <w:p w:rsidR="00567B1F" w:rsidRPr="006E42B9" w:rsidRDefault="00567B1F" w:rsidP="00567B1F">
            <w:pPr>
              <w:pStyle w:val="Normalfollowing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Infusion pump</w:t>
            </w:r>
          </w:p>
        </w:tc>
        <w:tc>
          <w:tcPr>
            <w:tcW w:w="2662" w:type="dxa"/>
          </w:tcPr>
          <w:p w:rsidR="00567B1F" w:rsidRPr="006E42B9" w:rsidRDefault="00567B1F" w:rsidP="00567B1F">
            <w:pPr>
              <w:pStyle w:val="Normalfollowing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Syringe driver</w:t>
            </w:r>
          </w:p>
        </w:tc>
      </w:tr>
      <w:tr w:rsidR="00567B1F" w:rsidRPr="006E42B9" w:rsidTr="00567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:rsidR="00567B1F" w:rsidRPr="006E42B9" w:rsidRDefault="00567B1F" w:rsidP="00FD174F">
            <w:pPr>
              <w:pStyle w:val="Body"/>
              <w:spacing w:before="60" w:after="60" w:line="240" w:lineRule="auto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6E42B9">
              <w:rPr>
                <w:rFonts w:ascii="VIC" w:hAnsi="VIC"/>
                <w:color w:val="007586" w:themeColor="text2"/>
                <w:sz w:val="18"/>
                <w:szCs w:val="18"/>
              </w:rPr>
              <w:t>Prescribe</w:t>
            </w:r>
          </w:p>
        </w:tc>
        <w:tc>
          <w:tcPr>
            <w:tcW w:w="2662" w:type="dxa"/>
          </w:tcPr>
          <w:p w:rsidR="00567B1F" w:rsidRPr="006E42B9" w:rsidRDefault="00567B1F" w:rsidP="00843928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250 mg in 42 mL</w:t>
            </w:r>
          </w:p>
        </w:tc>
        <w:tc>
          <w:tcPr>
            <w:tcW w:w="2662" w:type="dxa"/>
          </w:tcPr>
          <w:p w:rsidR="00567B1F" w:rsidRPr="006E42B9" w:rsidRDefault="00567B1F" w:rsidP="004340EF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500 mg in 83 mL</w:t>
            </w:r>
          </w:p>
        </w:tc>
        <w:tc>
          <w:tcPr>
            <w:tcW w:w="2662" w:type="dxa"/>
          </w:tcPr>
          <w:p w:rsidR="00567B1F" w:rsidRPr="006E42B9" w:rsidRDefault="00567B1F" w:rsidP="00FE38CA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250 mg in 42 mL</w:t>
            </w:r>
          </w:p>
        </w:tc>
      </w:tr>
      <w:tr w:rsidR="00567B1F" w:rsidRPr="006E42B9" w:rsidTr="00567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:rsidR="00567B1F" w:rsidRPr="006E42B9" w:rsidRDefault="00567B1F" w:rsidP="00FD174F">
            <w:pPr>
              <w:pStyle w:val="Body"/>
              <w:spacing w:before="60" w:after="60" w:line="240" w:lineRule="auto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6E42B9">
              <w:rPr>
                <w:rFonts w:ascii="VIC" w:hAnsi="VIC"/>
                <w:color w:val="007586" w:themeColor="text2"/>
                <w:sz w:val="18"/>
                <w:szCs w:val="18"/>
              </w:rPr>
              <w:t>Make up infusion in</w:t>
            </w:r>
          </w:p>
        </w:tc>
        <w:tc>
          <w:tcPr>
            <w:tcW w:w="2662" w:type="dxa"/>
          </w:tcPr>
          <w:p w:rsidR="00567B1F" w:rsidRPr="006E42B9" w:rsidRDefault="00567B1F" w:rsidP="00843928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50 mL bag of glucose 5%*</w:t>
            </w:r>
          </w:p>
        </w:tc>
        <w:tc>
          <w:tcPr>
            <w:tcW w:w="2662" w:type="dxa"/>
          </w:tcPr>
          <w:p w:rsidR="00567B1F" w:rsidRPr="006E42B9" w:rsidRDefault="00567B1F" w:rsidP="004340EF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100 mL bag of glucose 5%*</w:t>
            </w:r>
          </w:p>
        </w:tc>
        <w:tc>
          <w:tcPr>
            <w:tcW w:w="2662" w:type="dxa"/>
          </w:tcPr>
          <w:p w:rsidR="00567B1F" w:rsidRPr="006E42B9" w:rsidRDefault="00567B1F" w:rsidP="00FE38CA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Glucose 5%*</w:t>
            </w:r>
          </w:p>
          <w:p w:rsidR="00567B1F" w:rsidRPr="006E42B9" w:rsidRDefault="00567B1F" w:rsidP="00FE38CA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67B1F" w:rsidRPr="006E42B9" w:rsidTr="00567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:rsidR="00567B1F" w:rsidRPr="006E42B9" w:rsidRDefault="00567B1F" w:rsidP="00FD174F">
            <w:pPr>
              <w:pStyle w:val="Body"/>
              <w:spacing w:before="60" w:after="60" w:line="240" w:lineRule="auto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6E42B9">
              <w:rPr>
                <w:rFonts w:ascii="VIC" w:hAnsi="VIC"/>
                <w:color w:val="007586" w:themeColor="text2"/>
                <w:sz w:val="18"/>
                <w:szCs w:val="18"/>
              </w:rPr>
              <w:t>Volume to be removed from IV bag</w:t>
            </w:r>
          </w:p>
        </w:tc>
        <w:tc>
          <w:tcPr>
            <w:tcW w:w="2662" w:type="dxa"/>
          </w:tcPr>
          <w:p w:rsidR="00567B1F" w:rsidRPr="006E42B9" w:rsidRDefault="00567B1F" w:rsidP="00843928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28 mL</w:t>
            </w:r>
          </w:p>
        </w:tc>
        <w:tc>
          <w:tcPr>
            <w:tcW w:w="2662" w:type="dxa"/>
          </w:tcPr>
          <w:p w:rsidR="00567B1F" w:rsidRPr="006E42B9" w:rsidRDefault="00567B1F" w:rsidP="004340EF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57 mL</w:t>
            </w:r>
          </w:p>
        </w:tc>
        <w:tc>
          <w:tcPr>
            <w:tcW w:w="2662" w:type="dxa"/>
          </w:tcPr>
          <w:p w:rsidR="00567B1F" w:rsidRPr="006E42B9" w:rsidRDefault="00567B1F" w:rsidP="00FE38CA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Not applicable</w:t>
            </w:r>
          </w:p>
          <w:p w:rsidR="00567B1F" w:rsidRPr="006E42B9" w:rsidRDefault="00567B1F" w:rsidP="00FE38CA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Draw up 22 mL in the syringe</w:t>
            </w:r>
          </w:p>
        </w:tc>
      </w:tr>
      <w:tr w:rsidR="00567B1F" w:rsidRPr="006E42B9" w:rsidTr="00567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:rsidR="00567B1F" w:rsidRPr="006E42B9" w:rsidRDefault="00567B1F" w:rsidP="00FD174F">
            <w:pPr>
              <w:pStyle w:val="Body"/>
              <w:spacing w:before="60" w:after="60" w:line="240" w:lineRule="auto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6E42B9">
              <w:rPr>
                <w:rFonts w:ascii="VIC" w:hAnsi="VIC"/>
                <w:color w:val="007586" w:themeColor="text2"/>
                <w:sz w:val="18"/>
                <w:szCs w:val="18"/>
              </w:rPr>
              <w:t>Drug dose to be added</w:t>
            </w:r>
          </w:p>
        </w:tc>
        <w:tc>
          <w:tcPr>
            <w:tcW w:w="2662" w:type="dxa"/>
          </w:tcPr>
          <w:p w:rsidR="00567B1F" w:rsidRPr="006E42B9" w:rsidRDefault="00567B1F" w:rsidP="00843928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250 mg (20 mL)</w:t>
            </w:r>
          </w:p>
        </w:tc>
        <w:tc>
          <w:tcPr>
            <w:tcW w:w="2662" w:type="dxa"/>
          </w:tcPr>
          <w:p w:rsidR="00567B1F" w:rsidRPr="006E42B9" w:rsidRDefault="00567B1F" w:rsidP="004340EF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500 mg (40 mL)</w:t>
            </w:r>
          </w:p>
        </w:tc>
        <w:tc>
          <w:tcPr>
            <w:tcW w:w="2662" w:type="dxa"/>
          </w:tcPr>
          <w:p w:rsidR="00567B1F" w:rsidRPr="006E42B9" w:rsidRDefault="00567B1F" w:rsidP="00FE38CA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250 mg (20 mL)</w:t>
            </w:r>
          </w:p>
        </w:tc>
      </w:tr>
      <w:tr w:rsidR="00567B1F" w:rsidRPr="006E42B9" w:rsidTr="00567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:rsidR="00567B1F" w:rsidRPr="006E42B9" w:rsidRDefault="00567B1F" w:rsidP="00FD174F">
            <w:pPr>
              <w:pStyle w:val="Body"/>
              <w:spacing w:before="60" w:after="60" w:line="240" w:lineRule="auto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6E42B9">
              <w:rPr>
                <w:rFonts w:ascii="VIC" w:hAnsi="VIC"/>
                <w:color w:val="007586" w:themeColor="text2"/>
                <w:sz w:val="18"/>
                <w:szCs w:val="18"/>
              </w:rPr>
              <w:t>Final volume</w:t>
            </w:r>
          </w:p>
        </w:tc>
        <w:tc>
          <w:tcPr>
            <w:tcW w:w="2662" w:type="dxa"/>
          </w:tcPr>
          <w:p w:rsidR="00567B1F" w:rsidRPr="006E42B9" w:rsidRDefault="00567B1F" w:rsidP="00843928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42 mL</w:t>
            </w:r>
          </w:p>
        </w:tc>
        <w:tc>
          <w:tcPr>
            <w:tcW w:w="2662" w:type="dxa"/>
          </w:tcPr>
          <w:p w:rsidR="00567B1F" w:rsidRPr="006E42B9" w:rsidRDefault="00567B1F" w:rsidP="004340EF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83 mL</w:t>
            </w:r>
          </w:p>
        </w:tc>
        <w:tc>
          <w:tcPr>
            <w:tcW w:w="2662" w:type="dxa"/>
          </w:tcPr>
          <w:p w:rsidR="00567B1F" w:rsidRPr="006E42B9" w:rsidRDefault="00567B1F" w:rsidP="00FE38CA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42 mL</w:t>
            </w:r>
          </w:p>
        </w:tc>
      </w:tr>
      <w:tr w:rsidR="00567B1F" w:rsidRPr="006E42B9" w:rsidTr="00567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:rsidR="00567B1F" w:rsidRPr="006E42B9" w:rsidRDefault="00567B1F" w:rsidP="00FD174F">
            <w:pPr>
              <w:pStyle w:val="Body"/>
              <w:spacing w:before="60" w:after="60" w:line="240" w:lineRule="auto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6E42B9">
              <w:rPr>
                <w:rFonts w:ascii="VIC" w:hAnsi="VIC"/>
                <w:color w:val="007586" w:themeColor="text2"/>
                <w:sz w:val="18"/>
                <w:szCs w:val="18"/>
              </w:rPr>
              <w:t>Final concentration</w:t>
            </w:r>
          </w:p>
        </w:tc>
        <w:tc>
          <w:tcPr>
            <w:tcW w:w="2662" w:type="dxa"/>
          </w:tcPr>
          <w:p w:rsidR="00567B1F" w:rsidRPr="006E42B9" w:rsidRDefault="00567B1F" w:rsidP="00843928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6 mg/ mL</w:t>
            </w:r>
          </w:p>
        </w:tc>
        <w:tc>
          <w:tcPr>
            <w:tcW w:w="2662" w:type="dxa"/>
          </w:tcPr>
          <w:p w:rsidR="00567B1F" w:rsidRPr="006E42B9" w:rsidRDefault="00567B1F" w:rsidP="004340EF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6 mg/mL</w:t>
            </w:r>
          </w:p>
        </w:tc>
        <w:tc>
          <w:tcPr>
            <w:tcW w:w="2662" w:type="dxa"/>
          </w:tcPr>
          <w:p w:rsidR="00567B1F" w:rsidRPr="006E42B9" w:rsidRDefault="00567B1F" w:rsidP="00FE38CA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6 mg/mL</w:t>
            </w:r>
          </w:p>
        </w:tc>
      </w:tr>
      <w:tr w:rsidR="00567B1F" w:rsidRPr="006E42B9" w:rsidTr="00567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</w:tcPr>
          <w:p w:rsidR="00567B1F" w:rsidRPr="006E42B9" w:rsidRDefault="00567B1F" w:rsidP="00FD174F">
            <w:pPr>
              <w:pStyle w:val="Body"/>
              <w:spacing w:before="60" w:after="60" w:line="240" w:lineRule="auto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6E42B9">
              <w:rPr>
                <w:rFonts w:ascii="VIC" w:hAnsi="VIC"/>
                <w:color w:val="007586" w:themeColor="text2"/>
                <w:sz w:val="18"/>
                <w:szCs w:val="18"/>
              </w:rPr>
              <w:t>1</w:t>
            </w:r>
            <w:r w:rsidR="0025110D" w:rsidRPr="006E42B9">
              <w:rPr>
                <w:rFonts w:ascii="VIC" w:hAnsi="VIC"/>
                <w:color w:val="007586" w:themeColor="text2"/>
                <w:sz w:val="18"/>
                <w:szCs w:val="18"/>
              </w:rPr>
              <w:t xml:space="preserve"> </w:t>
            </w:r>
            <w:r w:rsidRPr="006E42B9">
              <w:rPr>
                <w:rFonts w:ascii="VIC" w:hAnsi="VIC"/>
                <w:color w:val="007586" w:themeColor="text2"/>
                <w:sz w:val="18"/>
                <w:szCs w:val="18"/>
              </w:rPr>
              <w:t>mL/hr =</w:t>
            </w:r>
          </w:p>
        </w:tc>
        <w:tc>
          <w:tcPr>
            <w:tcW w:w="2662" w:type="dxa"/>
          </w:tcPr>
          <w:p w:rsidR="00567B1F" w:rsidRPr="006E42B9" w:rsidRDefault="00567B1F" w:rsidP="00843928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100 microg/min</w:t>
            </w:r>
          </w:p>
        </w:tc>
        <w:tc>
          <w:tcPr>
            <w:tcW w:w="2662" w:type="dxa"/>
          </w:tcPr>
          <w:p w:rsidR="00567B1F" w:rsidRPr="006E42B9" w:rsidRDefault="00567B1F" w:rsidP="004340EF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100 microg/min</w:t>
            </w:r>
          </w:p>
        </w:tc>
        <w:tc>
          <w:tcPr>
            <w:tcW w:w="2662" w:type="dxa"/>
          </w:tcPr>
          <w:p w:rsidR="00567B1F" w:rsidRPr="006E42B9" w:rsidRDefault="00567B1F" w:rsidP="00FE38CA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42B9">
              <w:rPr>
                <w:sz w:val="18"/>
                <w:szCs w:val="18"/>
              </w:rPr>
              <w:t>100 microg/min</w:t>
            </w:r>
          </w:p>
        </w:tc>
      </w:tr>
    </w:tbl>
    <w:p w:rsidR="00567B1F" w:rsidRPr="00567B1F" w:rsidRDefault="00567B1F" w:rsidP="00567B1F">
      <w:pPr>
        <w:pStyle w:val="Normalfollowingheading"/>
      </w:pPr>
      <w:r w:rsidRPr="00567B1F">
        <w:rPr>
          <w:sz w:val="16"/>
        </w:rPr>
        <w:t>*Glucose 5% is preferred for diluting all inotropes and vasopressors. However, dobutamine is also compatible with glucose in sodium chloride solutions, Hartmann’s and sodium chloride 0.9%.</w:t>
      </w:r>
      <w:r w:rsidRPr="00567B1F">
        <w:rPr>
          <w:sz w:val="16"/>
          <w:vertAlign w:val="superscript"/>
        </w:rPr>
        <w:t>6,7</w:t>
      </w:r>
    </w:p>
    <w:p w:rsidR="00567B1F" w:rsidRPr="00577413" w:rsidRDefault="00567B1F" w:rsidP="00567B1F">
      <w:pPr>
        <w:pStyle w:val="Heading2"/>
      </w:pPr>
      <w:r w:rsidRPr="00577413">
        <w:t>Administration – this guideline is intended for central access only</w:t>
      </w:r>
    </w:p>
    <w:p w:rsidR="00567B1F" w:rsidRPr="00F0243E" w:rsidRDefault="00567B1F" w:rsidP="00567B1F">
      <w:pPr>
        <w:pStyle w:val="Normalfollowingheading"/>
        <w:rPr>
          <w:lang w:val="en-US"/>
        </w:rPr>
      </w:pPr>
      <w:r>
        <w:rPr>
          <w:lang w:val="en-US"/>
        </w:rPr>
        <w:t xml:space="preserve">Administer </w:t>
      </w:r>
      <w:r w:rsidRPr="00F0243E">
        <w:rPr>
          <w:lang w:val="en-US"/>
        </w:rPr>
        <w:t xml:space="preserve">continuous </w:t>
      </w:r>
      <w:r>
        <w:rPr>
          <w:lang w:val="en-US"/>
        </w:rPr>
        <w:t>i</w:t>
      </w:r>
      <w:r w:rsidRPr="00F0243E">
        <w:rPr>
          <w:lang w:val="en-US"/>
        </w:rPr>
        <w:t>ntravenous infusion through a central access line.</w:t>
      </w:r>
    </w:p>
    <w:p w:rsidR="00567B1F" w:rsidRPr="00F0243E" w:rsidRDefault="00567B1F" w:rsidP="00567B1F">
      <w:pPr>
        <w:rPr>
          <w:lang w:val="en-US"/>
        </w:rPr>
      </w:pPr>
      <w:r w:rsidRPr="00F0243E">
        <w:rPr>
          <w:lang w:val="en-US"/>
        </w:rPr>
        <w:t xml:space="preserve">Infusions should be administered via </w:t>
      </w:r>
      <w:r>
        <w:rPr>
          <w:lang w:val="en-US"/>
        </w:rPr>
        <w:t xml:space="preserve">a </w:t>
      </w:r>
      <w:r w:rsidRPr="00F0243E">
        <w:rPr>
          <w:lang w:val="en-US"/>
        </w:rPr>
        <w:t>syringe driver or infusion pump, preferably with medication error reduction software enabled.</w:t>
      </w:r>
    </w:p>
    <w:p w:rsidR="004E4388" w:rsidRPr="00567B1F" w:rsidRDefault="00567B1F" w:rsidP="00567B1F">
      <w:pPr>
        <w:rPr>
          <w:lang w:val="en-US"/>
        </w:rPr>
      </w:pPr>
      <w:r w:rsidRPr="00F0243E">
        <w:rPr>
          <w:lang w:val="en-US"/>
        </w:rPr>
        <w:t xml:space="preserve">Avoid administration in lines where other drugs or fluids may be </w:t>
      </w:r>
      <w:proofErr w:type="spellStart"/>
      <w:r w:rsidRPr="00F0243E">
        <w:rPr>
          <w:lang w:val="en-US"/>
        </w:rPr>
        <w:t>bolused</w:t>
      </w:r>
      <w:proofErr w:type="spellEnd"/>
      <w:r w:rsidRPr="00F0243E">
        <w:rPr>
          <w:lang w:val="en-US"/>
        </w:rPr>
        <w:t xml:space="preserve"> or flushed.</w:t>
      </w:r>
    </w:p>
    <w:p w:rsidR="00567B1F" w:rsidRPr="00C4312A" w:rsidRDefault="00567B1F" w:rsidP="00567B1F">
      <w:pPr>
        <w:pStyle w:val="Heading2"/>
      </w:pPr>
      <w:r w:rsidRPr="00C4312A">
        <w:t>Dosing</w:t>
      </w:r>
    </w:p>
    <w:p w:rsidR="00567B1F" w:rsidRPr="00F0243E" w:rsidRDefault="00567B1F" w:rsidP="00567B1F">
      <w:pPr>
        <w:pStyle w:val="Normalfollowingheading"/>
        <w:rPr>
          <w:lang w:val="en-US"/>
        </w:rPr>
      </w:pPr>
      <w:r w:rsidRPr="00F0243E">
        <w:rPr>
          <w:lang w:val="en-US"/>
        </w:rPr>
        <w:t>Starting dose: 100 to 400</w:t>
      </w:r>
      <w:r>
        <w:rPr>
          <w:lang w:val="en-US"/>
        </w:rPr>
        <w:t xml:space="preserve"> </w:t>
      </w:r>
      <w:r w:rsidRPr="00F0243E">
        <w:rPr>
          <w:lang w:val="en-US"/>
        </w:rPr>
        <w:t>microg</w:t>
      </w:r>
      <w:r>
        <w:rPr>
          <w:lang w:val="en-US"/>
        </w:rPr>
        <w:t>/min.</w:t>
      </w:r>
      <w:r w:rsidRPr="008832EA">
        <w:rPr>
          <w:vertAlign w:val="superscript"/>
          <w:lang w:val="en-US"/>
        </w:rPr>
        <w:t>3</w:t>
      </w:r>
      <w:r>
        <w:rPr>
          <w:vertAlign w:val="superscript"/>
          <w:lang w:val="en-US"/>
        </w:rPr>
        <w:t>–</w:t>
      </w:r>
      <w:r w:rsidRPr="008832EA">
        <w:rPr>
          <w:vertAlign w:val="superscript"/>
          <w:lang w:val="en-US"/>
        </w:rPr>
        <w:t>5</w:t>
      </w:r>
    </w:p>
    <w:p w:rsidR="00567B1F" w:rsidRPr="00F0243E" w:rsidRDefault="00567B1F" w:rsidP="00567B1F">
      <w:pPr>
        <w:rPr>
          <w:lang w:val="en-US"/>
        </w:rPr>
      </w:pPr>
      <w:r w:rsidRPr="00F0243E">
        <w:rPr>
          <w:lang w:val="en-US"/>
        </w:rPr>
        <w:t>Titrate in accordance with prescribed parameters</w:t>
      </w:r>
      <w:r>
        <w:rPr>
          <w:lang w:val="en-US"/>
        </w:rPr>
        <w:t xml:space="preserve"> –</w:t>
      </w:r>
      <w:r w:rsidRPr="00F0243E">
        <w:rPr>
          <w:lang w:val="en-US"/>
        </w:rPr>
        <w:t xml:space="preserve"> for example</w:t>
      </w:r>
      <w:r>
        <w:rPr>
          <w:lang w:val="en-US"/>
        </w:rPr>
        <w:t>,</w:t>
      </w:r>
      <w:r w:rsidRPr="00F0243E">
        <w:rPr>
          <w:lang w:val="en-US"/>
        </w:rPr>
        <w:t xml:space="preserve"> by increments of 50 to 100 microg/min. Effects on end-organ perfusion may not occur immediately.</w:t>
      </w:r>
    </w:p>
    <w:p w:rsidR="00567B1F" w:rsidRPr="00F0243E" w:rsidRDefault="00567B1F" w:rsidP="00567B1F">
      <w:pPr>
        <w:rPr>
          <w:lang w:val="en-US"/>
        </w:rPr>
      </w:pPr>
      <w:r w:rsidRPr="00F0243E">
        <w:rPr>
          <w:lang w:val="en-US"/>
        </w:rPr>
        <w:t>Usual dose range: 100 to 1500</w:t>
      </w:r>
      <w:r>
        <w:rPr>
          <w:lang w:val="en-US"/>
        </w:rPr>
        <w:t xml:space="preserve"> </w:t>
      </w:r>
      <w:r w:rsidRPr="00F0243E">
        <w:rPr>
          <w:lang w:val="en-US"/>
        </w:rPr>
        <w:t xml:space="preserve">microg/min (2.5 to </w:t>
      </w:r>
      <w:r>
        <w:rPr>
          <w:lang w:val="en-US"/>
        </w:rPr>
        <w:t>10 microg/kg/min</w:t>
      </w:r>
      <w:r w:rsidRPr="00F0243E">
        <w:rPr>
          <w:lang w:val="en-US"/>
        </w:rPr>
        <w:t>)</w:t>
      </w:r>
      <w:r w:rsidRPr="008832EA">
        <w:rPr>
          <w:vertAlign w:val="superscript"/>
          <w:lang w:val="en-US"/>
        </w:rPr>
        <w:t>3,4</w:t>
      </w:r>
      <w:r>
        <w:rPr>
          <w:lang w:val="en-US"/>
        </w:rPr>
        <w:t xml:space="preserve"> </w:t>
      </w:r>
    </w:p>
    <w:p w:rsidR="00567B1F" w:rsidRPr="00F0243E" w:rsidRDefault="00567B1F" w:rsidP="00567B1F">
      <w:pPr>
        <w:rPr>
          <w:lang w:val="en-US"/>
        </w:rPr>
      </w:pPr>
      <w:r w:rsidRPr="00F0243E">
        <w:rPr>
          <w:lang w:val="en-US"/>
        </w:rPr>
        <w:t>Doses above 10microg</w:t>
      </w:r>
      <w:r>
        <w:rPr>
          <w:lang w:val="en-US"/>
        </w:rPr>
        <w:t>/kg/min</w:t>
      </w:r>
      <w:r w:rsidRPr="00F0243E">
        <w:rPr>
          <w:lang w:val="en-US"/>
        </w:rPr>
        <w:t xml:space="preserve"> may be required but are associated with increased adverse effects</w:t>
      </w:r>
      <w:r>
        <w:rPr>
          <w:lang w:val="en-US"/>
        </w:rPr>
        <w:t xml:space="preserve">. </w:t>
      </w:r>
      <w:r w:rsidRPr="00F0243E">
        <w:rPr>
          <w:lang w:val="en-US"/>
        </w:rPr>
        <w:t>Max</w:t>
      </w:r>
      <w:r>
        <w:rPr>
          <w:lang w:val="en-US"/>
        </w:rPr>
        <w:t>imum dose 20microg/kg/min.</w:t>
      </w:r>
      <w:r w:rsidRPr="008832EA">
        <w:rPr>
          <w:vertAlign w:val="superscript"/>
          <w:lang w:val="en-US"/>
        </w:rPr>
        <w:t>5,8</w:t>
      </w:r>
    </w:p>
    <w:p w:rsidR="00567B1F" w:rsidRPr="00F0243E" w:rsidRDefault="00567B1F" w:rsidP="00567B1F">
      <w:pPr>
        <w:rPr>
          <w:lang w:val="en-US"/>
        </w:rPr>
      </w:pPr>
      <w:r w:rsidRPr="00F0243E">
        <w:rPr>
          <w:lang w:val="en-US"/>
        </w:rPr>
        <w:t>Dobutamine infusions should not be ceased abruptly</w:t>
      </w:r>
      <w:r>
        <w:rPr>
          <w:lang w:val="en-US"/>
        </w:rPr>
        <w:t>.</w:t>
      </w:r>
      <w:r w:rsidRPr="0068594A">
        <w:rPr>
          <w:vertAlign w:val="superscript"/>
          <w:lang w:val="en-US"/>
        </w:rPr>
        <w:t>6</w:t>
      </w:r>
    </w:p>
    <w:p w:rsidR="00567B1F" w:rsidRPr="00312440" w:rsidRDefault="00567B1F" w:rsidP="00567B1F">
      <w:pPr>
        <w:rPr>
          <w:lang w:val="en-US"/>
        </w:rPr>
      </w:pPr>
      <w:r>
        <w:rPr>
          <w:lang w:val="en-US"/>
        </w:rPr>
        <w:lastRenderedPageBreak/>
        <w:t>Many references recommend infusion rates in microg/kg/min; however, microg/min is commonly used in practice.</w:t>
      </w:r>
    </w:p>
    <w:p w:rsidR="00567B1F" w:rsidRPr="00567B1F" w:rsidRDefault="00567B1F" w:rsidP="00567B1F">
      <w:pPr>
        <w:rPr>
          <w:lang w:val="en-US"/>
        </w:rPr>
      </w:pPr>
      <w:r w:rsidRPr="00F0243E">
        <w:rPr>
          <w:lang w:val="en-US"/>
        </w:rPr>
        <w:t>If weight-based dosing methods are employed, use ideal body weight</w:t>
      </w:r>
      <w:r>
        <w:rPr>
          <w:lang w:val="en-US"/>
        </w:rPr>
        <w:t>.</w:t>
      </w:r>
      <w:r w:rsidRPr="008832EA">
        <w:rPr>
          <w:vertAlign w:val="superscript"/>
          <w:lang w:val="en-US"/>
        </w:rPr>
        <w:t>9</w:t>
      </w:r>
      <w:r>
        <w:rPr>
          <w:vertAlign w:val="superscript"/>
          <w:lang w:val="en-US"/>
        </w:rPr>
        <w:t xml:space="preserve"> </w:t>
      </w:r>
    </w:p>
    <w:p w:rsidR="00567B1F" w:rsidRPr="00C4312A" w:rsidRDefault="00567B1F" w:rsidP="00567B1F">
      <w:pPr>
        <w:pStyle w:val="Heading2"/>
      </w:pPr>
      <w:r w:rsidRPr="00C4312A">
        <w:t>Monitoring</w:t>
      </w:r>
    </w:p>
    <w:p w:rsidR="00567B1F" w:rsidRPr="00F0243E" w:rsidRDefault="00567B1F" w:rsidP="00567B1F">
      <w:pPr>
        <w:pStyle w:val="Bullet1"/>
        <w:rPr>
          <w:lang w:val="en-US"/>
        </w:rPr>
      </w:pPr>
      <w:r w:rsidRPr="00F0243E">
        <w:rPr>
          <w:lang w:val="en-US"/>
        </w:rPr>
        <w:t>Continuous blood pressure and cardiac monitoring for the duration of the infusion</w:t>
      </w:r>
      <w:r w:rsidRPr="00621625">
        <w:rPr>
          <w:vertAlign w:val="superscript"/>
          <w:lang w:val="en-US"/>
        </w:rPr>
        <w:t>2</w:t>
      </w:r>
    </w:p>
    <w:p w:rsidR="00567B1F" w:rsidRPr="00F0243E" w:rsidRDefault="00567B1F" w:rsidP="00567B1F">
      <w:pPr>
        <w:pStyle w:val="Bullet1"/>
        <w:rPr>
          <w:lang w:val="en-US"/>
        </w:rPr>
      </w:pPr>
      <w:r w:rsidRPr="00F0243E">
        <w:rPr>
          <w:lang w:val="en-US"/>
        </w:rPr>
        <w:t>Daily 12</w:t>
      </w:r>
      <w:r>
        <w:rPr>
          <w:lang w:val="en-US"/>
        </w:rPr>
        <w:t>-</w:t>
      </w:r>
      <w:r w:rsidRPr="00F0243E">
        <w:rPr>
          <w:lang w:val="en-US"/>
        </w:rPr>
        <w:t>lead ECG</w:t>
      </w:r>
    </w:p>
    <w:p w:rsidR="00567B1F" w:rsidRPr="00567B1F" w:rsidRDefault="00567B1F" w:rsidP="00567B1F">
      <w:pPr>
        <w:pStyle w:val="Bullet1"/>
        <w:rPr>
          <w:rStyle w:val="BookTitle"/>
          <w:lang w:val="en-US"/>
        </w:rPr>
      </w:pPr>
      <w:r w:rsidRPr="00F0243E">
        <w:rPr>
          <w:lang w:val="en-US"/>
        </w:rPr>
        <w:t>Monitor fluid balance and electrolytes at least daily, especially magnesium and potassium</w:t>
      </w:r>
      <w:r w:rsidR="005720C5">
        <w:rPr>
          <w:lang w:val="en-US"/>
        </w:rPr>
        <w:t>.</w:t>
      </w:r>
    </w:p>
    <w:p w:rsidR="00567B1F" w:rsidRPr="009750B7" w:rsidRDefault="00567B1F" w:rsidP="00567B1F">
      <w:pPr>
        <w:pStyle w:val="Heading2"/>
        <w:rPr>
          <w:rStyle w:val="BookTitle"/>
        </w:rPr>
      </w:pPr>
      <w:r w:rsidRPr="009750B7">
        <w:rPr>
          <w:rStyle w:val="BookTitle"/>
        </w:rPr>
        <w:t>Side effects</w:t>
      </w:r>
    </w:p>
    <w:p w:rsidR="00567B1F" w:rsidRPr="00567B1F" w:rsidRDefault="00567B1F" w:rsidP="00567B1F">
      <w:pPr>
        <w:pStyle w:val="Bullet1"/>
        <w:rPr>
          <w:rStyle w:val="BookTitle"/>
        </w:rPr>
      </w:pPr>
      <w:r w:rsidRPr="00567B1F">
        <w:rPr>
          <w:rStyle w:val="BookTitle"/>
        </w:rPr>
        <w:t xml:space="preserve">Angina, tachycardia, </w:t>
      </w:r>
      <w:proofErr w:type="spellStart"/>
      <w:r w:rsidRPr="00567B1F">
        <w:rPr>
          <w:rStyle w:val="BookTitle"/>
        </w:rPr>
        <w:t>arrythmias</w:t>
      </w:r>
      <w:proofErr w:type="spellEnd"/>
      <w:r w:rsidRPr="00567B1F">
        <w:rPr>
          <w:rStyle w:val="BookTitle"/>
        </w:rPr>
        <w:t xml:space="preserve"> and palpitations</w:t>
      </w:r>
      <w:r w:rsidRPr="00E144AE">
        <w:rPr>
          <w:rStyle w:val="BookTitle"/>
          <w:vertAlign w:val="superscript"/>
        </w:rPr>
        <w:t xml:space="preserve">1 </w:t>
      </w:r>
    </w:p>
    <w:p w:rsidR="00567B1F" w:rsidRPr="00567B1F" w:rsidRDefault="00567B1F" w:rsidP="00567B1F">
      <w:pPr>
        <w:pStyle w:val="Bullet1"/>
        <w:rPr>
          <w:rStyle w:val="BookTitle"/>
        </w:rPr>
      </w:pPr>
      <w:r w:rsidRPr="00567B1F">
        <w:t>Tissue</w:t>
      </w:r>
      <w:r w:rsidRPr="00567B1F">
        <w:rPr>
          <w:rStyle w:val="BookTitle"/>
        </w:rPr>
        <w:t xml:space="preserve"> </w:t>
      </w:r>
      <w:proofErr w:type="spellStart"/>
      <w:r w:rsidRPr="00567B1F">
        <w:rPr>
          <w:rStyle w:val="BookTitle"/>
        </w:rPr>
        <w:t>ischaemia</w:t>
      </w:r>
      <w:proofErr w:type="spellEnd"/>
      <w:r w:rsidRPr="00567B1F">
        <w:rPr>
          <w:rStyle w:val="BookTitle"/>
        </w:rPr>
        <w:t xml:space="preserve"> or necrosis due to vasoconstriction</w:t>
      </w:r>
      <w:r w:rsidRPr="00E144AE">
        <w:rPr>
          <w:rStyle w:val="BookTitle"/>
          <w:vertAlign w:val="superscript"/>
        </w:rPr>
        <w:t>3</w:t>
      </w:r>
      <w:r w:rsidRPr="00567B1F">
        <w:rPr>
          <w:rStyle w:val="BookTitle"/>
        </w:rPr>
        <w:t xml:space="preserve"> </w:t>
      </w:r>
    </w:p>
    <w:p w:rsidR="00567B1F" w:rsidRPr="00567B1F" w:rsidRDefault="00567B1F" w:rsidP="00567B1F">
      <w:pPr>
        <w:pStyle w:val="Bullet1"/>
        <w:rPr>
          <w:rStyle w:val="BookTitle"/>
        </w:rPr>
      </w:pPr>
      <w:r w:rsidRPr="00567B1F">
        <w:rPr>
          <w:rStyle w:val="BookTitle"/>
        </w:rPr>
        <w:t>Hyperglycaemia</w:t>
      </w:r>
      <w:r w:rsidRPr="00E144AE">
        <w:rPr>
          <w:rStyle w:val="BookTitle"/>
          <w:vertAlign w:val="superscript"/>
        </w:rPr>
        <w:t xml:space="preserve">3 </w:t>
      </w:r>
    </w:p>
    <w:p w:rsidR="00567B1F" w:rsidRDefault="00567B1F" w:rsidP="00567B1F">
      <w:pPr>
        <w:pStyle w:val="Bullet1"/>
        <w:rPr>
          <w:rStyle w:val="BookTitle"/>
        </w:rPr>
      </w:pPr>
      <w:r w:rsidRPr="00567B1F">
        <w:t>Lactic</w:t>
      </w:r>
      <w:r w:rsidRPr="00567B1F">
        <w:rPr>
          <w:rStyle w:val="BookTitle"/>
        </w:rPr>
        <w:t xml:space="preserve"> acidaemia</w:t>
      </w:r>
    </w:p>
    <w:p w:rsidR="00E144AE" w:rsidRPr="00E144AE" w:rsidRDefault="00E144AE" w:rsidP="00E144AE">
      <w:pPr>
        <w:pStyle w:val="Bullet1"/>
        <w:rPr>
          <w:rFonts w:cs="Raleway"/>
        </w:rPr>
      </w:pPr>
      <w:r w:rsidRPr="00E144AE">
        <w:rPr>
          <w:rStyle w:val="BookTitle"/>
          <w:rFonts w:cs="Raleway"/>
        </w:rPr>
        <w:t>Hyper or hypotension</w:t>
      </w:r>
      <w:r w:rsidR="00A40EFE">
        <w:rPr>
          <w:rStyle w:val="BookTitle"/>
          <w:rFonts w:cs="Raleway"/>
        </w:rPr>
        <w:t>.</w:t>
      </w:r>
    </w:p>
    <w:p w:rsidR="00567B1F" w:rsidRPr="00C4312A" w:rsidRDefault="00567B1F" w:rsidP="00567B1F">
      <w:pPr>
        <w:pStyle w:val="Heading2"/>
        <w:rPr>
          <w:lang w:val="en-US"/>
        </w:rPr>
      </w:pPr>
      <w:r w:rsidRPr="00C4312A">
        <w:rPr>
          <w:lang w:val="en-US"/>
        </w:rPr>
        <w:t>Compatibilities</w:t>
      </w:r>
    </w:p>
    <w:p w:rsidR="00567B1F" w:rsidRPr="00C4312A" w:rsidRDefault="00567B1F" w:rsidP="00567B1F">
      <w:pPr>
        <w:pStyle w:val="Normalfollowingheading"/>
        <w:rPr>
          <w:lang w:val="en-US"/>
        </w:rPr>
      </w:pPr>
      <w:r w:rsidRPr="00C4312A">
        <w:rPr>
          <w:lang w:val="en-US"/>
        </w:rPr>
        <w:t>Consult the following references</w:t>
      </w:r>
      <w:r>
        <w:rPr>
          <w:lang w:val="en-US"/>
        </w:rPr>
        <w:t>,</w:t>
      </w:r>
      <w:r w:rsidRPr="00C4312A">
        <w:rPr>
          <w:lang w:val="en-US"/>
        </w:rPr>
        <w:t xml:space="preserve"> which are available online through </w:t>
      </w:r>
      <w:r w:rsidRPr="009415FF">
        <w:t xml:space="preserve">the </w:t>
      </w:r>
      <w:hyperlink r:id="rId8" w:history="1">
        <w:r w:rsidRPr="009415FF">
          <w:rPr>
            <w:rStyle w:val="Hyperlink"/>
          </w:rPr>
          <w:t>Clinicians Health Channel</w:t>
        </w:r>
      </w:hyperlink>
      <w:r w:rsidRPr="009415FF">
        <w:t>:</w:t>
      </w:r>
    </w:p>
    <w:p w:rsidR="00567B1F" w:rsidRPr="00FF6B35" w:rsidRDefault="00567B1F" w:rsidP="00567B1F">
      <w:pPr>
        <w:pStyle w:val="Bullet1"/>
        <w:rPr>
          <w:rStyle w:val="BookTitle"/>
          <w:b/>
        </w:rPr>
      </w:pPr>
      <w:r w:rsidRPr="00FF6B35">
        <w:rPr>
          <w:rStyle w:val="BookTitle"/>
        </w:rPr>
        <w:t>Australian injectable drugs handbook</w:t>
      </w:r>
    </w:p>
    <w:p w:rsidR="00567B1F" w:rsidRPr="009750B7" w:rsidRDefault="00567B1F" w:rsidP="00567B1F">
      <w:pPr>
        <w:pStyle w:val="Bullet1"/>
        <w:rPr>
          <w:rStyle w:val="BookTitle"/>
        </w:rPr>
      </w:pPr>
      <w:proofErr w:type="spellStart"/>
      <w:r w:rsidRPr="00FF6B35">
        <w:rPr>
          <w:rStyle w:val="BookTitle"/>
        </w:rPr>
        <w:t>Trissel’s</w:t>
      </w:r>
      <w:proofErr w:type="spellEnd"/>
      <w:r w:rsidRPr="00FF6B35">
        <w:rPr>
          <w:rStyle w:val="BookTitle"/>
        </w:rPr>
        <w:t>™ in IV compatibility (Micromedex)</w:t>
      </w:r>
      <w:r w:rsidRPr="009750B7">
        <w:rPr>
          <w:rStyle w:val="BookTitle"/>
        </w:rPr>
        <w:t xml:space="preserve"> – from the site homepage, select the ‘IV Compatibility’ tab</w:t>
      </w:r>
      <w:r w:rsidR="005720C5">
        <w:rPr>
          <w:rStyle w:val="BookTitle"/>
        </w:rPr>
        <w:t>.</w:t>
      </w:r>
    </w:p>
    <w:p w:rsidR="00567B1F" w:rsidRPr="00C4312A" w:rsidRDefault="00567B1F" w:rsidP="00567B1F">
      <w:pPr>
        <w:pStyle w:val="Heading2"/>
        <w:rPr>
          <w:highlight w:val="yellow"/>
          <w:vertAlign w:val="superscript"/>
          <w:lang w:val="en-US"/>
        </w:rPr>
      </w:pPr>
      <w:r w:rsidRPr="00C4312A">
        <w:rPr>
          <w:lang w:val="en-US"/>
        </w:rPr>
        <w:t xml:space="preserve">Important drug interactions </w:t>
      </w:r>
    </w:p>
    <w:p w:rsidR="00567B1F" w:rsidRPr="00F0243E" w:rsidRDefault="00567B1F" w:rsidP="00567B1F">
      <w:pPr>
        <w:pStyle w:val="Normalfollowingheading"/>
        <w:rPr>
          <w:lang w:val="en-US"/>
        </w:rPr>
      </w:pPr>
      <w:proofErr w:type="spellStart"/>
      <w:r w:rsidRPr="00F0243E">
        <w:rPr>
          <w:b/>
          <w:lang w:val="en-US"/>
        </w:rPr>
        <w:t>Entacapone</w:t>
      </w:r>
      <w:proofErr w:type="spellEnd"/>
      <w:r w:rsidRPr="00F0243E">
        <w:rPr>
          <w:lang w:val="en-US"/>
        </w:rPr>
        <w:t xml:space="preserve"> is a </w:t>
      </w:r>
      <w:r w:rsidRPr="00F0243E">
        <w:t>catechol-O-methyltransferase</w:t>
      </w:r>
      <w:r>
        <w:t xml:space="preserve"> </w:t>
      </w:r>
      <w:r w:rsidRPr="00F0243E">
        <w:t>(</w:t>
      </w:r>
      <w:r w:rsidRPr="00F0243E">
        <w:rPr>
          <w:lang w:val="en-US"/>
        </w:rPr>
        <w:t>COMT) inhibitor</w:t>
      </w:r>
      <w:r>
        <w:rPr>
          <w:lang w:val="en-US"/>
        </w:rPr>
        <w:t>,</w:t>
      </w:r>
      <w:r w:rsidRPr="00F0243E">
        <w:rPr>
          <w:lang w:val="en-US"/>
        </w:rPr>
        <w:t xml:space="preserve"> which may inhibit the metabolism of dobutamine, increasing the risk of side effects. Dose dobutamine conservatively.</w:t>
      </w:r>
      <w:r w:rsidRPr="007466DF">
        <w:rPr>
          <w:vertAlign w:val="superscript"/>
          <w:lang w:val="en-US"/>
        </w:rPr>
        <w:t>10</w:t>
      </w:r>
    </w:p>
    <w:p w:rsidR="00567B1F" w:rsidRPr="00567B1F" w:rsidRDefault="00567B1F" w:rsidP="00567B1F">
      <w:pPr>
        <w:rPr>
          <w:lang w:val="en-US"/>
        </w:rPr>
      </w:pPr>
      <w:r w:rsidRPr="00F0243E">
        <w:rPr>
          <w:rFonts w:ascii="Times New Roman" w:hAnsi="Times New Roman" w:cs="Times New Roman"/>
          <w:b/>
          <w:lang w:val="en-US"/>
        </w:rPr>
        <w:t>β</w:t>
      </w:r>
      <w:r w:rsidRPr="00F0243E">
        <w:rPr>
          <w:b/>
          <w:lang w:val="en-US"/>
        </w:rPr>
        <w:t>-antagonists</w:t>
      </w:r>
      <w:r w:rsidRPr="00F0243E">
        <w:rPr>
          <w:lang w:val="en-US"/>
        </w:rPr>
        <w:t>: concurrent administration will reduce the efficacy of dobutamine.</w:t>
      </w:r>
      <w:r w:rsidRPr="007466DF">
        <w:rPr>
          <w:vertAlign w:val="superscript"/>
          <w:lang w:val="en-US"/>
        </w:rPr>
        <w:t>2</w:t>
      </w:r>
    </w:p>
    <w:p w:rsidR="00643CF6" w:rsidRDefault="00643CF6">
      <w:pPr>
        <w:rPr>
          <w:rFonts w:ascii="VIC SemiBold" w:eastAsiaTheme="majorEastAsia" w:hAnsi="VIC SemiBold" w:cstheme="majorBidi"/>
          <w:bCs/>
          <w:color w:val="000000" w:themeColor="text1"/>
          <w:sz w:val="24"/>
          <w:szCs w:val="22"/>
        </w:rPr>
      </w:pPr>
      <w:r>
        <w:br w:type="page"/>
      </w:r>
    </w:p>
    <w:p w:rsidR="00567B1F" w:rsidRPr="00567B1F" w:rsidRDefault="00567B1F" w:rsidP="008F1305">
      <w:pPr>
        <w:pStyle w:val="Heading2"/>
      </w:pPr>
      <w:r w:rsidRPr="00567B1F">
        <w:lastRenderedPageBreak/>
        <w:t>References</w:t>
      </w:r>
    </w:p>
    <w:p w:rsidR="00567B1F" w:rsidRPr="00567B1F" w:rsidRDefault="00567B1F" w:rsidP="00567B1F">
      <w:pPr>
        <w:pStyle w:val="ListParagraph"/>
        <w:numPr>
          <w:ilvl w:val="0"/>
          <w:numId w:val="12"/>
        </w:numPr>
        <w:spacing w:before="60" w:after="60" w:line="240" w:lineRule="auto"/>
        <w:ind w:left="357" w:hanging="357"/>
        <w:contextualSpacing w:val="0"/>
        <w:rPr>
          <w:sz w:val="16"/>
          <w:szCs w:val="18"/>
        </w:rPr>
      </w:pPr>
      <w:proofErr w:type="spellStart"/>
      <w:r w:rsidRPr="00567B1F">
        <w:rPr>
          <w:sz w:val="16"/>
          <w:szCs w:val="18"/>
        </w:rPr>
        <w:t>Jentzer</w:t>
      </w:r>
      <w:proofErr w:type="spellEnd"/>
      <w:r w:rsidRPr="00567B1F">
        <w:rPr>
          <w:sz w:val="16"/>
          <w:szCs w:val="18"/>
        </w:rPr>
        <w:t xml:space="preserve"> JC, Coons JC, Link CB, et al. Pharmacotherapy update on the use of vasopressors and inotropes in the intensive care unit. Journal of Cardiovascular Pharmacology and Therapeutics 2015; 20(3): 249–260</w:t>
      </w:r>
    </w:p>
    <w:p w:rsidR="00567B1F" w:rsidRPr="00567B1F" w:rsidRDefault="00567B1F" w:rsidP="00567B1F">
      <w:pPr>
        <w:pStyle w:val="ListParagraph"/>
        <w:numPr>
          <w:ilvl w:val="0"/>
          <w:numId w:val="12"/>
        </w:numPr>
        <w:spacing w:before="60" w:after="60" w:line="240" w:lineRule="auto"/>
        <w:ind w:left="357" w:hanging="357"/>
        <w:contextualSpacing w:val="0"/>
        <w:rPr>
          <w:sz w:val="16"/>
          <w:szCs w:val="18"/>
        </w:rPr>
      </w:pPr>
      <w:r w:rsidRPr="00567B1F">
        <w:rPr>
          <w:sz w:val="16"/>
          <w:szCs w:val="18"/>
        </w:rPr>
        <w:t>MIMS [online] (accessed 29 December 2017)</w:t>
      </w:r>
    </w:p>
    <w:p w:rsidR="00567B1F" w:rsidRPr="00567B1F" w:rsidRDefault="00567B1F" w:rsidP="00567B1F">
      <w:pPr>
        <w:pStyle w:val="ListParagraph"/>
        <w:numPr>
          <w:ilvl w:val="0"/>
          <w:numId w:val="12"/>
        </w:numPr>
        <w:spacing w:before="60" w:after="60" w:line="240" w:lineRule="auto"/>
        <w:ind w:left="357" w:hanging="357"/>
        <w:contextualSpacing w:val="0"/>
        <w:rPr>
          <w:sz w:val="16"/>
          <w:szCs w:val="18"/>
        </w:rPr>
      </w:pPr>
      <w:r w:rsidRPr="00567B1F">
        <w:rPr>
          <w:sz w:val="16"/>
          <w:szCs w:val="18"/>
        </w:rPr>
        <w:t>UpToDate [online] (accessed 2 January 2018)</w:t>
      </w:r>
    </w:p>
    <w:p w:rsidR="00567B1F" w:rsidRPr="00567B1F" w:rsidRDefault="00567B1F" w:rsidP="00567B1F">
      <w:pPr>
        <w:pStyle w:val="ListParagraph"/>
        <w:numPr>
          <w:ilvl w:val="0"/>
          <w:numId w:val="12"/>
        </w:numPr>
        <w:spacing w:before="60" w:after="60" w:line="240" w:lineRule="auto"/>
        <w:ind w:left="357" w:hanging="357"/>
        <w:contextualSpacing w:val="0"/>
        <w:rPr>
          <w:sz w:val="16"/>
          <w:szCs w:val="18"/>
        </w:rPr>
      </w:pPr>
      <w:r w:rsidRPr="00567B1F">
        <w:rPr>
          <w:sz w:val="16"/>
          <w:szCs w:val="18"/>
        </w:rPr>
        <w:t>Micromedex [online] (accessed 29 December 2017)</w:t>
      </w:r>
    </w:p>
    <w:p w:rsidR="00567B1F" w:rsidRPr="00567B1F" w:rsidRDefault="00567B1F" w:rsidP="00567B1F">
      <w:pPr>
        <w:pStyle w:val="ListParagraph"/>
        <w:numPr>
          <w:ilvl w:val="0"/>
          <w:numId w:val="12"/>
        </w:numPr>
        <w:spacing w:before="60" w:after="60" w:line="240" w:lineRule="auto"/>
        <w:ind w:left="357" w:hanging="357"/>
        <w:contextualSpacing w:val="0"/>
        <w:rPr>
          <w:sz w:val="16"/>
          <w:szCs w:val="18"/>
        </w:rPr>
      </w:pPr>
      <w:r w:rsidRPr="00567B1F">
        <w:rPr>
          <w:sz w:val="16"/>
          <w:szCs w:val="18"/>
        </w:rPr>
        <w:t>Australian medicines handbook (AMH) [online] (accessed 2 January 2018)</w:t>
      </w:r>
    </w:p>
    <w:p w:rsidR="00567B1F" w:rsidRPr="00567B1F" w:rsidRDefault="00567B1F" w:rsidP="00567B1F">
      <w:pPr>
        <w:pStyle w:val="ListParagraph"/>
        <w:numPr>
          <w:ilvl w:val="0"/>
          <w:numId w:val="12"/>
        </w:numPr>
        <w:spacing w:before="60" w:after="60" w:line="240" w:lineRule="auto"/>
        <w:ind w:left="357" w:hanging="357"/>
        <w:contextualSpacing w:val="0"/>
        <w:rPr>
          <w:sz w:val="16"/>
          <w:szCs w:val="18"/>
        </w:rPr>
      </w:pPr>
      <w:r w:rsidRPr="00567B1F">
        <w:rPr>
          <w:sz w:val="16"/>
          <w:szCs w:val="18"/>
        </w:rPr>
        <w:t>Australian injectable drugs handbook (AIDH) [online] (accessed 2 April 2016)</w:t>
      </w:r>
    </w:p>
    <w:tbl>
      <w:tblPr>
        <w:tblStyle w:val="SCVInformationTable"/>
        <w:tblpPr w:leftFromText="181" w:rightFromText="181" w:vertAnchor="page" w:horzAnchor="margin" w:tblpY="13224"/>
        <w:tblW w:w="10603" w:type="dxa"/>
        <w:shd w:val="clear" w:color="auto" w:fill="F2F2F3"/>
        <w:tblLook w:val="0600" w:firstRow="0" w:lastRow="0" w:firstColumn="0" w:lastColumn="0" w:noHBand="1" w:noVBand="1"/>
      </w:tblPr>
      <w:tblGrid>
        <w:gridCol w:w="4581"/>
        <w:gridCol w:w="3367"/>
        <w:gridCol w:w="2655"/>
      </w:tblGrid>
      <w:tr w:rsidR="00643CF6" w:rsidRPr="00736C0C" w:rsidTr="00643CF6">
        <w:trPr>
          <w:trHeight w:val="1531"/>
        </w:trPr>
        <w:tc>
          <w:tcPr>
            <w:tcW w:w="4581" w:type="dxa"/>
            <w:tcMar>
              <w:left w:w="113" w:type="dxa"/>
            </w:tcMar>
          </w:tcPr>
          <w:p w:rsidR="00643CF6" w:rsidRPr="00736C0C" w:rsidRDefault="00643CF6" w:rsidP="00643CF6">
            <w:pPr>
              <w:spacing w:line="235" w:lineRule="auto"/>
              <w:ind w:left="0"/>
            </w:pPr>
            <w:r w:rsidRPr="00292213">
              <w:rPr>
                <w:sz w:val="24"/>
              </w:rPr>
              <w:t xml:space="preserve">To receive this publication in </w:t>
            </w:r>
            <w:r w:rsidRPr="00292213">
              <w:rPr>
                <w:sz w:val="24"/>
              </w:rPr>
              <w:br/>
              <w:t xml:space="preserve">an accessible format phone </w:t>
            </w:r>
            <w:r>
              <w:rPr>
                <w:sz w:val="24"/>
              </w:rPr>
              <w:t>9096 1384</w:t>
            </w:r>
            <w:r w:rsidRPr="00292213">
              <w:rPr>
                <w:sz w:val="24"/>
              </w:rPr>
              <w:t xml:space="preserve">, using the National Relay Service 13 36 77 if required, or email </w:t>
            </w:r>
            <w:r w:rsidRPr="00292213">
              <w:rPr>
                <w:b/>
                <w:sz w:val="24"/>
              </w:rPr>
              <w:t>info@safercare.vic.gov.au</w:t>
            </w:r>
          </w:p>
        </w:tc>
        <w:tc>
          <w:tcPr>
            <w:tcW w:w="3367" w:type="dxa"/>
          </w:tcPr>
          <w:p w:rsidR="00643CF6" w:rsidRPr="00643CF6" w:rsidRDefault="00643CF6" w:rsidP="00643CF6">
            <w:pPr>
              <w:spacing w:line="230" w:lineRule="auto"/>
              <w:rPr>
                <w:sz w:val="13"/>
                <w:szCs w:val="13"/>
              </w:rPr>
            </w:pPr>
            <w:r w:rsidRPr="00643CF6">
              <w:rPr>
                <w:sz w:val="13"/>
                <w:szCs w:val="13"/>
              </w:rPr>
              <w:t>Printed copies of this document may not be the most recent version.</w:t>
            </w:r>
          </w:p>
          <w:p w:rsidR="00643CF6" w:rsidRPr="00643CF6" w:rsidRDefault="00643CF6" w:rsidP="00643CF6">
            <w:pPr>
              <w:spacing w:line="230" w:lineRule="auto"/>
              <w:rPr>
                <w:sz w:val="13"/>
                <w:szCs w:val="13"/>
              </w:rPr>
            </w:pPr>
            <w:r w:rsidRPr="00643CF6">
              <w:rPr>
                <w:sz w:val="13"/>
                <w:szCs w:val="13"/>
              </w:rPr>
              <w:t>Authorised and published by the Victorian Government, 1 Treasury Place, Melbourne.</w:t>
            </w:r>
          </w:p>
          <w:p w:rsidR="00643CF6" w:rsidRPr="00643CF6" w:rsidRDefault="00643CF6" w:rsidP="00643CF6">
            <w:pPr>
              <w:spacing w:line="230" w:lineRule="auto"/>
              <w:rPr>
                <w:sz w:val="13"/>
                <w:szCs w:val="13"/>
              </w:rPr>
            </w:pPr>
            <w:r w:rsidRPr="00643CF6">
              <w:rPr>
                <w:sz w:val="13"/>
                <w:szCs w:val="13"/>
              </w:rPr>
              <w:t xml:space="preserve">© State of Victoria, Australia, Safer Care Victoria, December 2018 </w:t>
            </w:r>
          </w:p>
          <w:p w:rsidR="00643CF6" w:rsidRPr="00643CF6" w:rsidRDefault="00643CF6" w:rsidP="00643CF6">
            <w:pPr>
              <w:spacing w:line="230" w:lineRule="auto"/>
              <w:rPr>
                <w:sz w:val="13"/>
                <w:szCs w:val="13"/>
              </w:rPr>
            </w:pPr>
            <w:r w:rsidRPr="00643CF6">
              <w:rPr>
                <w:sz w:val="13"/>
                <w:szCs w:val="13"/>
              </w:rPr>
              <w:t xml:space="preserve">ISBN </w:t>
            </w:r>
            <w:r w:rsidRPr="00643CF6">
              <w:rPr>
                <w:rFonts w:cs="Arial"/>
                <w:color w:val="000000"/>
                <w:sz w:val="13"/>
              </w:rPr>
              <w:t>978-1-76069-713-6</w:t>
            </w:r>
            <w:r w:rsidRPr="00643CF6">
              <w:rPr>
                <w:rFonts w:cs="Arial"/>
                <w:b/>
                <w:bCs/>
                <w:color w:val="000000"/>
                <w:sz w:val="13"/>
              </w:rPr>
              <w:t xml:space="preserve"> </w:t>
            </w:r>
            <w:r w:rsidRPr="00643CF6">
              <w:rPr>
                <w:sz w:val="13"/>
                <w:szCs w:val="13"/>
              </w:rPr>
              <w:t>(online/print)</w:t>
            </w:r>
          </w:p>
          <w:p w:rsidR="00643CF6" w:rsidRPr="00643CF6" w:rsidRDefault="00643CF6" w:rsidP="00643CF6">
            <w:pPr>
              <w:spacing w:line="230" w:lineRule="auto"/>
              <w:rPr>
                <w:sz w:val="13"/>
                <w:szCs w:val="13"/>
              </w:rPr>
            </w:pPr>
            <w:r w:rsidRPr="00643CF6">
              <w:rPr>
                <w:sz w:val="13"/>
                <w:szCs w:val="13"/>
              </w:rPr>
              <w:t xml:space="preserve">Available at </w:t>
            </w:r>
            <w:hyperlink r:id="rId9" w:history="1">
              <w:r w:rsidRPr="00643CF6">
                <w:rPr>
                  <w:rStyle w:val="Hyperlink"/>
                  <w:sz w:val="13"/>
                  <w:szCs w:val="13"/>
                </w:rPr>
                <w:t>www.safercare.vic.gov.au</w:t>
              </w:r>
            </w:hyperlink>
          </w:p>
          <w:p w:rsidR="00643CF6" w:rsidRPr="00643CF6" w:rsidRDefault="00643CF6" w:rsidP="00643CF6">
            <w:pPr>
              <w:spacing w:line="230" w:lineRule="auto"/>
              <w:rPr>
                <w:sz w:val="13"/>
                <w:szCs w:val="13"/>
              </w:rPr>
            </w:pPr>
            <w:r w:rsidRPr="00643CF6">
              <w:rPr>
                <w:sz w:val="13"/>
                <w:szCs w:val="13"/>
              </w:rPr>
              <w:t xml:space="preserve">Email </w:t>
            </w:r>
            <w:r w:rsidRPr="00643CF6">
              <w:rPr>
                <w:b/>
                <w:sz w:val="13"/>
                <w:szCs w:val="13"/>
              </w:rPr>
              <w:t>criticalcare.clinicalnetwork@safercare.vic.gov.au</w:t>
            </w:r>
          </w:p>
        </w:tc>
        <w:tc>
          <w:tcPr>
            <w:tcW w:w="2655" w:type="dxa"/>
          </w:tcPr>
          <w:p w:rsidR="00643CF6" w:rsidRPr="00736C0C" w:rsidRDefault="00643CF6" w:rsidP="00643CF6">
            <w:pPr>
              <w:rPr>
                <w:szCs w:val="15"/>
              </w:rPr>
            </w:pPr>
            <w:r>
              <w:rPr>
                <w:noProof/>
                <w:szCs w:val="15"/>
              </w:rPr>
              <w:drawing>
                <wp:inline distT="0" distB="0" distL="0" distR="0" wp14:anchorId="5F444496" wp14:editId="590810B9">
                  <wp:extent cx="972000" cy="558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tate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B1F" w:rsidRDefault="00567B1F" w:rsidP="00567B1F">
      <w:pPr>
        <w:pStyle w:val="ListParagraph"/>
        <w:numPr>
          <w:ilvl w:val="0"/>
          <w:numId w:val="12"/>
        </w:numPr>
        <w:spacing w:before="60" w:after="60" w:line="240" w:lineRule="auto"/>
        <w:ind w:left="357" w:hanging="357"/>
        <w:contextualSpacing w:val="0"/>
        <w:rPr>
          <w:sz w:val="16"/>
          <w:szCs w:val="18"/>
        </w:rPr>
      </w:pPr>
      <w:proofErr w:type="spellStart"/>
      <w:r w:rsidRPr="00567B1F">
        <w:rPr>
          <w:sz w:val="16"/>
          <w:szCs w:val="18"/>
        </w:rPr>
        <w:t>Trissel’s</w:t>
      </w:r>
      <w:proofErr w:type="spellEnd"/>
      <w:r w:rsidRPr="00567B1F">
        <w:rPr>
          <w:sz w:val="16"/>
          <w:szCs w:val="18"/>
        </w:rPr>
        <w:t xml:space="preserve"> Clinical Pharmaceutics Database (Parenteral Compatibility) via Micromedex [online] (accessed 29 December 2017)</w:t>
      </w:r>
    </w:p>
    <w:p w:rsidR="00643CF6" w:rsidRPr="00643CF6" w:rsidRDefault="00643CF6" w:rsidP="00643CF6">
      <w:pPr>
        <w:pStyle w:val="ListParagraph"/>
        <w:numPr>
          <w:ilvl w:val="0"/>
          <w:numId w:val="12"/>
        </w:numPr>
        <w:spacing w:before="60" w:after="60" w:line="240" w:lineRule="auto"/>
        <w:ind w:left="357" w:hanging="357"/>
        <w:contextualSpacing w:val="0"/>
        <w:rPr>
          <w:sz w:val="16"/>
          <w:szCs w:val="18"/>
        </w:rPr>
      </w:pPr>
      <w:r w:rsidRPr="00567B1F">
        <w:rPr>
          <w:sz w:val="16"/>
          <w:szCs w:val="18"/>
        </w:rPr>
        <w:t>Lexicomp [online] (accessed 29 January 2018)</w:t>
      </w:r>
    </w:p>
    <w:p w:rsidR="007A4444" w:rsidRDefault="007A4444" w:rsidP="007A4444">
      <w:pPr>
        <w:pStyle w:val="NoSpacing"/>
        <w:sectPr w:rsidR="007A4444" w:rsidSect="008F1305">
          <w:headerReference w:type="first" r:id="rId11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:rsidR="00897157" w:rsidRDefault="008F1305" w:rsidP="008F1305">
      <w:pPr>
        <w:pStyle w:val="Heading2"/>
      </w:pPr>
      <w:r>
        <w:t>Acknolwedgements</w:t>
      </w:r>
    </w:p>
    <w:p w:rsidR="008F1305" w:rsidRPr="008F1305" w:rsidRDefault="008F1305" w:rsidP="008F1305">
      <w:pPr>
        <w:pStyle w:val="Normalfollowingheading"/>
      </w:pPr>
      <w:r w:rsidRPr="008F1305">
        <w:t xml:space="preserve">We would like to thank the pharmacists involved in writing the guidelines: Melissa </w:t>
      </w:r>
      <w:proofErr w:type="spellStart"/>
      <w:r w:rsidRPr="008F1305">
        <w:t>Ankravs</w:t>
      </w:r>
      <w:proofErr w:type="spellEnd"/>
      <w:r w:rsidRPr="008F1305">
        <w:t xml:space="preserve">, Melanie Kowalski, Rachel Fyfe, Robyn Ingram, </w:t>
      </w:r>
      <w:proofErr w:type="spellStart"/>
      <w:r w:rsidRPr="008F1305">
        <w:t>Annalie</w:t>
      </w:r>
      <w:proofErr w:type="spellEnd"/>
      <w:r w:rsidRPr="008F1305">
        <w:t xml:space="preserve"> Jones, Susan </w:t>
      </w:r>
      <w:proofErr w:type="spellStart"/>
      <w:r w:rsidRPr="008F1305">
        <w:t>Trevillian</w:t>
      </w:r>
      <w:proofErr w:type="spellEnd"/>
      <w:r w:rsidRPr="008F1305">
        <w:t>, and Lucy Sharrock.</w:t>
      </w:r>
      <w:bookmarkStart w:id="0" w:name="_GoBack"/>
      <w:bookmarkEnd w:id="0"/>
    </w:p>
    <w:sectPr w:rsidR="008F1305" w:rsidRPr="008F1305" w:rsidSect="008F1305">
      <w:type w:val="continuous"/>
      <w:pgSz w:w="11906" w:h="16838" w:code="9"/>
      <w:pgMar w:top="2438" w:right="737" w:bottom="680" w:left="737" w:header="539" w:footer="62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97F" w:rsidRDefault="002A797F" w:rsidP="002A797F">
      <w:r>
        <w:separator/>
      </w:r>
    </w:p>
  </w:endnote>
  <w:endnote w:type="continuationSeparator" w:id="0">
    <w:p w:rsidR="002A797F" w:rsidRDefault="002A797F" w:rsidP="002A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Arial"/>
    <w:charset w:val="00"/>
    <w:family w:val="swiss"/>
    <w:pitch w:val="variable"/>
    <w:sig w:usb0="00000001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97F" w:rsidRDefault="002A797F" w:rsidP="002A797F"/>
  </w:footnote>
  <w:footnote w:type="continuationSeparator" w:id="0">
    <w:p w:rsidR="002A797F" w:rsidRDefault="002A797F" w:rsidP="002A7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5F7" w:rsidRDefault="000905F7" w:rsidP="002A797F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51C804E" wp14:editId="117326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22800" cy="1206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41E0ED3"/>
    <w:multiLevelType w:val="hybridMultilevel"/>
    <w:tmpl w:val="E3C80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700BF"/>
    <w:multiLevelType w:val="hybridMultilevel"/>
    <w:tmpl w:val="9918C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93A12AA"/>
    <w:multiLevelType w:val="multilevel"/>
    <w:tmpl w:val="3DBE2574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7" w15:restartNumberingAfterBreak="0">
    <w:nsid w:val="461135B8"/>
    <w:multiLevelType w:val="hybridMultilevel"/>
    <w:tmpl w:val="2AA8B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F3703"/>
    <w:multiLevelType w:val="hybridMultilevel"/>
    <w:tmpl w:val="62085E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972D2"/>
    <w:multiLevelType w:val="hybridMultilevel"/>
    <w:tmpl w:val="7952C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11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7F"/>
    <w:rsid w:val="00012F6F"/>
    <w:rsid w:val="00014213"/>
    <w:rsid w:val="00014B55"/>
    <w:rsid w:val="00020E3E"/>
    <w:rsid w:val="00023BF3"/>
    <w:rsid w:val="00026811"/>
    <w:rsid w:val="0004185E"/>
    <w:rsid w:val="00053181"/>
    <w:rsid w:val="00056988"/>
    <w:rsid w:val="00072279"/>
    <w:rsid w:val="00073407"/>
    <w:rsid w:val="00075E6C"/>
    <w:rsid w:val="00081C12"/>
    <w:rsid w:val="00087D42"/>
    <w:rsid w:val="000905F7"/>
    <w:rsid w:val="000B29AD"/>
    <w:rsid w:val="000C6372"/>
    <w:rsid w:val="000D7841"/>
    <w:rsid w:val="000E392D"/>
    <w:rsid w:val="000E39B6"/>
    <w:rsid w:val="000E3D05"/>
    <w:rsid w:val="000F4288"/>
    <w:rsid w:val="000F7165"/>
    <w:rsid w:val="00102379"/>
    <w:rsid w:val="00103722"/>
    <w:rsid w:val="001065D6"/>
    <w:rsid w:val="001068D5"/>
    <w:rsid w:val="00121252"/>
    <w:rsid w:val="00124609"/>
    <w:rsid w:val="001254CE"/>
    <w:rsid w:val="0013637A"/>
    <w:rsid w:val="001422CC"/>
    <w:rsid w:val="00145346"/>
    <w:rsid w:val="00155FB0"/>
    <w:rsid w:val="001617B6"/>
    <w:rsid w:val="00165E66"/>
    <w:rsid w:val="00196143"/>
    <w:rsid w:val="001A24FC"/>
    <w:rsid w:val="001C6993"/>
    <w:rsid w:val="001C7BAE"/>
    <w:rsid w:val="001E31FA"/>
    <w:rsid w:val="001E48F9"/>
    <w:rsid w:val="001E64F6"/>
    <w:rsid w:val="001E7AEB"/>
    <w:rsid w:val="00204B82"/>
    <w:rsid w:val="00212987"/>
    <w:rsid w:val="00222BEB"/>
    <w:rsid w:val="00225E60"/>
    <w:rsid w:val="00230BBB"/>
    <w:rsid w:val="0023202C"/>
    <w:rsid w:val="00234619"/>
    <w:rsid w:val="00235BE2"/>
    <w:rsid w:val="00245043"/>
    <w:rsid w:val="0025110D"/>
    <w:rsid w:val="0026028E"/>
    <w:rsid w:val="00284FA2"/>
    <w:rsid w:val="00292213"/>
    <w:rsid w:val="00292D36"/>
    <w:rsid w:val="00294A5A"/>
    <w:rsid w:val="00297281"/>
    <w:rsid w:val="00297A47"/>
    <w:rsid w:val="002A5891"/>
    <w:rsid w:val="002A797F"/>
    <w:rsid w:val="002B03F1"/>
    <w:rsid w:val="002B5C34"/>
    <w:rsid w:val="002B5E2B"/>
    <w:rsid w:val="002B6DAA"/>
    <w:rsid w:val="002C0C5B"/>
    <w:rsid w:val="002D70F7"/>
    <w:rsid w:val="002D711A"/>
    <w:rsid w:val="002D7336"/>
    <w:rsid w:val="002E3396"/>
    <w:rsid w:val="002E6454"/>
    <w:rsid w:val="002F0B22"/>
    <w:rsid w:val="002F2953"/>
    <w:rsid w:val="0031149C"/>
    <w:rsid w:val="0036778F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22DDC"/>
    <w:rsid w:val="004231B5"/>
    <w:rsid w:val="004236C8"/>
    <w:rsid w:val="00427681"/>
    <w:rsid w:val="00433DB7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A7519"/>
    <w:rsid w:val="004B64B1"/>
    <w:rsid w:val="004D01AC"/>
    <w:rsid w:val="004D3518"/>
    <w:rsid w:val="004D62D6"/>
    <w:rsid w:val="004D6898"/>
    <w:rsid w:val="004E4388"/>
    <w:rsid w:val="004F3F4E"/>
    <w:rsid w:val="00510167"/>
    <w:rsid w:val="00513E86"/>
    <w:rsid w:val="005306A2"/>
    <w:rsid w:val="0053416C"/>
    <w:rsid w:val="00541C2F"/>
    <w:rsid w:val="00552DE4"/>
    <w:rsid w:val="00563527"/>
    <w:rsid w:val="00567B1F"/>
    <w:rsid w:val="005720C5"/>
    <w:rsid w:val="0057407A"/>
    <w:rsid w:val="0058124E"/>
    <w:rsid w:val="005875A3"/>
    <w:rsid w:val="00593129"/>
    <w:rsid w:val="005953EA"/>
    <w:rsid w:val="005A3416"/>
    <w:rsid w:val="005B061F"/>
    <w:rsid w:val="005B27FE"/>
    <w:rsid w:val="005B76DF"/>
    <w:rsid w:val="005B79CB"/>
    <w:rsid w:val="005E08D7"/>
    <w:rsid w:val="005E4C16"/>
    <w:rsid w:val="005E5947"/>
    <w:rsid w:val="005F61DF"/>
    <w:rsid w:val="0060163A"/>
    <w:rsid w:val="006023F9"/>
    <w:rsid w:val="00610559"/>
    <w:rsid w:val="00614076"/>
    <w:rsid w:val="00632F2E"/>
    <w:rsid w:val="006332F6"/>
    <w:rsid w:val="006413F2"/>
    <w:rsid w:val="00643CF6"/>
    <w:rsid w:val="006534B2"/>
    <w:rsid w:val="0065615D"/>
    <w:rsid w:val="00657011"/>
    <w:rsid w:val="006650B5"/>
    <w:rsid w:val="006651B1"/>
    <w:rsid w:val="00665778"/>
    <w:rsid w:val="00676E5F"/>
    <w:rsid w:val="00680577"/>
    <w:rsid w:val="006945CA"/>
    <w:rsid w:val="006A3309"/>
    <w:rsid w:val="006A3A5A"/>
    <w:rsid w:val="006A5B34"/>
    <w:rsid w:val="006C77A9"/>
    <w:rsid w:val="006D03F9"/>
    <w:rsid w:val="006D4720"/>
    <w:rsid w:val="006E42B9"/>
    <w:rsid w:val="006E6CDF"/>
    <w:rsid w:val="006F37F2"/>
    <w:rsid w:val="006F6693"/>
    <w:rsid w:val="00707FE8"/>
    <w:rsid w:val="00714AAE"/>
    <w:rsid w:val="00724962"/>
    <w:rsid w:val="00724A0F"/>
    <w:rsid w:val="00726D2F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34F2"/>
    <w:rsid w:val="00791020"/>
    <w:rsid w:val="007A04D2"/>
    <w:rsid w:val="007A4444"/>
    <w:rsid w:val="007A5F82"/>
    <w:rsid w:val="007D5F9E"/>
    <w:rsid w:val="007E098F"/>
    <w:rsid w:val="007E3BA2"/>
    <w:rsid w:val="007E6F9B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55FF9"/>
    <w:rsid w:val="0086277A"/>
    <w:rsid w:val="008668A8"/>
    <w:rsid w:val="008703D8"/>
    <w:rsid w:val="008768AD"/>
    <w:rsid w:val="00880AC4"/>
    <w:rsid w:val="008816EE"/>
    <w:rsid w:val="00897157"/>
    <w:rsid w:val="00897447"/>
    <w:rsid w:val="008A4900"/>
    <w:rsid w:val="008A55FE"/>
    <w:rsid w:val="008A58D2"/>
    <w:rsid w:val="008B146D"/>
    <w:rsid w:val="008B42AD"/>
    <w:rsid w:val="008B5666"/>
    <w:rsid w:val="008C2C15"/>
    <w:rsid w:val="008D0281"/>
    <w:rsid w:val="008E2348"/>
    <w:rsid w:val="008F1305"/>
    <w:rsid w:val="008F6D45"/>
    <w:rsid w:val="00916AD5"/>
    <w:rsid w:val="00922944"/>
    <w:rsid w:val="00936479"/>
    <w:rsid w:val="00937A10"/>
    <w:rsid w:val="00953A2C"/>
    <w:rsid w:val="00966115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36CF0"/>
    <w:rsid w:val="00A40EFE"/>
    <w:rsid w:val="00A46288"/>
    <w:rsid w:val="00A46BA8"/>
    <w:rsid w:val="00A47634"/>
    <w:rsid w:val="00A612FE"/>
    <w:rsid w:val="00A70B49"/>
    <w:rsid w:val="00A92D94"/>
    <w:rsid w:val="00AA26B8"/>
    <w:rsid w:val="00AC0B87"/>
    <w:rsid w:val="00AC2624"/>
    <w:rsid w:val="00AC32A8"/>
    <w:rsid w:val="00AD7E4E"/>
    <w:rsid w:val="00AF4D58"/>
    <w:rsid w:val="00AF6666"/>
    <w:rsid w:val="00AF7BC5"/>
    <w:rsid w:val="00B81B44"/>
    <w:rsid w:val="00B9053B"/>
    <w:rsid w:val="00BA0C37"/>
    <w:rsid w:val="00BA3782"/>
    <w:rsid w:val="00BB4D98"/>
    <w:rsid w:val="00BB4EBF"/>
    <w:rsid w:val="00BB59E0"/>
    <w:rsid w:val="00BC3422"/>
    <w:rsid w:val="00BC6E19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51C01"/>
    <w:rsid w:val="00C637E1"/>
    <w:rsid w:val="00C67EAC"/>
    <w:rsid w:val="00C70D50"/>
    <w:rsid w:val="00C72252"/>
    <w:rsid w:val="00C907D7"/>
    <w:rsid w:val="00C92338"/>
    <w:rsid w:val="00CA05DC"/>
    <w:rsid w:val="00CA7B47"/>
    <w:rsid w:val="00CB2711"/>
    <w:rsid w:val="00CB3976"/>
    <w:rsid w:val="00CD0307"/>
    <w:rsid w:val="00CD3C79"/>
    <w:rsid w:val="00CD3D1B"/>
    <w:rsid w:val="00D02663"/>
    <w:rsid w:val="00D0633E"/>
    <w:rsid w:val="00D12E74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814B7"/>
    <w:rsid w:val="00D90688"/>
    <w:rsid w:val="00DA3AAD"/>
    <w:rsid w:val="00DA3F36"/>
    <w:rsid w:val="00DB312B"/>
    <w:rsid w:val="00DC2274"/>
    <w:rsid w:val="00DC5654"/>
    <w:rsid w:val="00DC658F"/>
    <w:rsid w:val="00DC674A"/>
    <w:rsid w:val="00DE60CC"/>
    <w:rsid w:val="00E03F35"/>
    <w:rsid w:val="00E144AE"/>
    <w:rsid w:val="00E26B32"/>
    <w:rsid w:val="00E31CD4"/>
    <w:rsid w:val="00E31E60"/>
    <w:rsid w:val="00E33E08"/>
    <w:rsid w:val="00E407B6"/>
    <w:rsid w:val="00E41EF1"/>
    <w:rsid w:val="00E42942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6647"/>
    <w:rsid w:val="00F12312"/>
    <w:rsid w:val="00F17CE1"/>
    <w:rsid w:val="00F2115C"/>
    <w:rsid w:val="00F22ABA"/>
    <w:rsid w:val="00F25919"/>
    <w:rsid w:val="00F25F4B"/>
    <w:rsid w:val="00F27C9D"/>
    <w:rsid w:val="00F36B12"/>
    <w:rsid w:val="00F60F9F"/>
    <w:rsid w:val="00F61246"/>
    <w:rsid w:val="00F64F08"/>
    <w:rsid w:val="00F70055"/>
    <w:rsid w:val="00F734F5"/>
    <w:rsid w:val="00F73B5B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3B5AF0"/>
  <w15:docId w15:val="{765D55ED-510A-4F83-A179-A50ADB16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7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uiPriority="33" w:qFormat="1"/>
    <w:lsdException w:name="Bibliography" w:semiHidden="1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2A797F"/>
    <w:rPr>
      <w:rFonts w:ascii="VIC" w:hAnsi="VIC" w:cstheme="majorHAnsi"/>
    </w:rPr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A797F"/>
    <w:pPr>
      <w:keepNext/>
      <w:keepLines/>
      <w:spacing w:before="280" w:after="60" w:line="240" w:lineRule="auto"/>
      <w:outlineLvl w:val="1"/>
    </w:pPr>
    <w:rPr>
      <w:rFonts w:ascii="VIC SemiBold" w:eastAsiaTheme="majorEastAsia" w:hAnsi="VIC SemiBold" w:cstheme="majorBidi"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567B1F"/>
    <w:pPr>
      <w:keepNext/>
      <w:keepLines/>
      <w:spacing w:before="240" w:after="50" w:line="240" w:lineRule="auto"/>
      <w:outlineLvl w:val="2"/>
    </w:pPr>
    <w:rPr>
      <w:rFonts w:ascii="VIC SemiBold" w:eastAsiaTheme="majorEastAsia" w:hAnsi="VIC SemiBold" w:cstheme="majorBidi"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7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2A797F"/>
    <w:rPr>
      <w:rFonts w:ascii="VIC SemiBold" w:eastAsiaTheme="majorEastAsia" w:hAnsi="VIC SemiBold" w:cstheme="majorBidi"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292213"/>
    <w:pPr>
      <w:numPr>
        <w:numId w:val="9"/>
      </w:numPr>
      <w:spacing w:before="60" w:after="60"/>
    </w:pPr>
    <w:rPr>
      <w:rFonts w:ascii="VIC" w:eastAsia="Times New Roman" w:hAnsi="VIC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567B1F"/>
    <w:rPr>
      <w:rFonts w:ascii="VIC SemiBold" w:eastAsiaTheme="majorEastAsia" w:hAnsi="VIC SemiBold" w:cstheme="majorBidi"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A797F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2A797F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character" w:styleId="BookTitle">
    <w:name w:val="Book Title"/>
    <w:aliases w:val="Dot points"/>
    <w:uiPriority w:val="33"/>
    <w:qFormat/>
    <w:rsid w:val="002A797F"/>
  </w:style>
  <w:style w:type="paragraph" w:customStyle="1" w:styleId="Tablecolhead">
    <w:name w:val="Table col head"/>
    <w:basedOn w:val="Body"/>
    <w:qFormat/>
    <w:rsid w:val="00593129"/>
    <w:pPr>
      <w:snapToGrid w:val="0"/>
      <w:spacing w:before="60" w:after="60" w:line="240" w:lineRule="auto"/>
    </w:pPr>
    <w:rPr>
      <w:rFonts w:eastAsia="MS Mincho"/>
      <w:b/>
      <w:color w:val="007F9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clinicianshealthchanne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afercare.vic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fer%20Care%20Victoria\Common%20folder%20(for%20all%20SCV)\Branding%20toolkit\1.%20Templates\1.%20Safer%20Care%20Victoria\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9698BD7414459DB3B8DE948CE8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CB44-5041-43F5-9D84-730CB2379BF7}"/>
      </w:docPartPr>
      <w:docPartBody>
        <w:p w:rsidR="00973ECD" w:rsidRDefault="00973ECD">
          <w:pPr>
            <w:pStyle w:val="119698BD7414459DB3B8DE948CE8A2E9"/>
          </w:pPr>
          <w:r w:rsidRPr="008037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Arial"/>
    <w:charset w:val="00"/>
    <w:family w:val="swiss"/>
    <w:pitch w:val="variable"/>
    <w:sig w:usb0="00000001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ECD"/>
    <w:rsid w:val="0097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119698BD7414459DB3B8DE948CE8A2E9">
    <w:name w:val="119698BD7414459DB3B8DE948CE8A2E9"/>
  </w:style>
  <w:style w:type="paragraph" w:customStyle="1" w:styleId="ED64744474CD4692B141CF39C5384E32">
    <w:name w:val="ED64744474CD4692B141CF39C5384E32"/>
  </w:style>
  <w:style w:type="paragraph" w:customStyle="1" w:styleId="A1571EFD677E498783B20E42C2AC57A5">
    <w:name w:val="A1571EFD677E498783B20E42C2AC5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2A620-BE14-4425-B2B3-9324AE18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sheet.dotx</Template>
  <TotalTime>3</TotalTime>
  <Pages>4</Pages>
  <Words>868</Words>
  <Characters>5241</Characters>
  <Application>Microsoft Office Word</Application>
  <DocSecurity>4</DocSecurity>
  <Lines>131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Dobutamine</vt:lpstr>
    </vt:vector>
  </TitlesOfParts>
  <Company>Department of Treasury and Finance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Dobutamine</dc:title>
  <dc:creator>Emma D Gumbleton (DHHS)</dc:creator>
  <cp:lastModifiedBy>Freya L Jones (DHHS)</cp:lastModifiedBy>
  <cp:revision>2</cp:revision>
  <cp:lastPrinted>2018-05-20T09:23:00Z</cp:lastPrinted>
  <dcterms:created xsi:type="dcterms:W3CDTF">2018-12-04T05:42:00Z</dcterms:created>
  <dcterms:modified xsi:type="dcterms:W3CDTF">2018-12-04T05:42:00Z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