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IC SemiBold" w:hAnsi="VIC SemiBold"/>
          <w:b w:val="0"/>
        </w:rPr>
        <w:alias w:val="Title"/>
        <w:tag w:val=""/>
        <w:id w:val="-1540807229"/>
        <w:placeholder>
          <w:docPart w:val="AB049BFEC7614AF298C763EE4F4ED2A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719E670" w14:textId="77777777" w:rsidR="00A46288" w:rsidRPr="00E3023E" w:rsidRDefault="001456B5" w:rsidP="007A4444">
          <w:pPr>
            <w:pStyle w:val="Title"/>
            <w:rPr>
              <w:rFonts w:ascii="VIC" w:hAnsi="VIC"/>
            </w:rPr>
          </w:pPr>
          <w:r w:rsidRPr="00E002EB">
            <w:rPr>
              <w:rFonts w:ascii="VIC SemiBold" w:hAnsi="VIC SemiBold"/>
              <w:b w:val="0"/>
            </w:rPr>
            <w:t>Co</w:t>
          </w:r>
          <w:r w:rsidR="00A760D5" w:rsidRPr="00E002EB">
            <w:rPr>
              <w:rFonts w:ascii="VIC SemiBold" w:hAnsi="VIC SemiBold"/>
              <w:b w:val="0"/>
            </w:rPr>
            <w:t>nstipation</w:t>
          </w:r>
        </w:p>
      </w:sdtContent>
    </w:sdt>
    <w:p w14:paraId="27AA1EC5" w14:textId="77777777" w:rsidR="007A4444" w:rsidRPr="00E002EB" w:rsidRDefault="00A760D5" w:rsidP="00A760D5">
      <w:pPr>
        <w:pStyle w:val="Heading2"/>
        <w:rPr>
          <w:rFonts w:ascii="VIC SemiBold" w:hAnsi="VIC SemiBold"/>
          <w:b w:val="0"/>
        </w:rPr>
        <w:sectPr w:rsidR="007A4444" w:rsidRPr="00E002EB" w:rsidSect="000905F7">
          <w:headerReference w:type="first" r:id="rId8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  <w:r w:rsidRPr="00E002EB">
        <w:rPr>
          <w:rFonts w:ascii="VIC SemiBold" w:hAnsi="VIC SemiBold"/>
          <w:b w:val="0"/>
        </w:rPr>
        <w:t>What is constipation?</w:t>
      </w:r>
      <w:bookmarkStart w:id="0" w:name="_GoBack"/>
      <w:bookmarkEnd w:id="0"/>
    </w:p>
    <w:p w14:paraId="446B3B5D" w14:textId="77777777" w:rsidR="007D0FD5" w:rsidRPr="007D0FD5" w:rsidRDefault="007D0FD5" w:rsidP="007D0FD5">
      <w:r w:rsidRPr="007D0FD5">
        <w:t>Constipation means having a hard, dry bowel motion (poo) that is difficult to pass. It may cause straining, pain and discomfort. There may be slight bleeding from a small tear in the anus (outside of the back passage).</w:t>
      </w:r>
    </w:p>
    <w:p w14:paraId="60D149C8" w14:textId="77777777" w:rsidR="007D0FD5" w:rsidRPr="007D0FD5" w:rsidRDefault="007D0FD5" w:rsidP="007D0FD5">
      <w:r w:rsidRPr="007D0FD5">
        <w:t xml:space="preserve">Constipation is common, affecting one in five people. </w:t>
      </w:r>
    </w:p>
    <w:p w14:paraId="5808662E" w14:textId="77777777" w:rsidR="007D0FD5" w:rsidRPr="007D0FD5" w:rsidRDefault="007D0FD5" w:rsidP="007D0FD5">
      <w:r w:rsidRPr="007D0FD5">
        <w:t xml:space="preserve">Everyone has different toilet habits. Some people use their bowels a couple of times a day to once every three days or so. As we get older most of us can expect to go less frequently. </w:t>
      </w:r>
    </w:p>
    <w:p w14:paraId="5544DB76" w14:textId="77777777" w:rsidR="007D0FD5" w:rsidRPr="007D0FD5" w:rsidRDefault="007D0FD5" w:rsidP="007D0FD5">
      <w:r w:rsidRPr="007D0FD5">
        <w:t xml:space="preserve">You are not constipated unless your bowel habits change. </w:t>
      </w:r>
    </w:p>
    <w:p w14:paraId="4DA41528" w14:textId="77777777" w:rsidR="007D0FD5" w:rsidRPr="00E002EB" w:rsidRDefault="007D0FD5" w:rsidP="007D0FD5">
      <w:pPr>
        <w:pStyle w:val="Heading2"/>
        <w:rPr>
          <w:rFonts w:ascii="VIC SemiBold" w:hAnsi="VIC SemiBold"/>
          <w:b w:val="0"/>
        </w:rPr>
      </w:pPr>
      <w:r w:rsidRPr="00E002EB">
        <w:rPr>
          <w:rFonts w:ascii="VIC SemiBold" w:hAnsi="VIC SemiBold"/>
          <w:b w:val="0"/>
        </w:rPr>
        <w:t>What causes constipation?</w:t>
      </w:r>
    </w:p>
    <w:p w14:paraId="04DCBAB5" w14:textId="2C76C5D3" w:rsidR="007D0FD5" w:rsidRPr="007D0FD5" w:rsidRDefault="007D0FD5" w:rsidP="007D0FD5">
      <w:pPr>
        <w:pStyle w:val="Bullet1"/>
        <w:rPr>
          <w:rFonts w:ascii="VIC" w:hAnsi="VIC"/>
        </w:rPr>
      </w:pPr>
      <w:r w:rsidRPr="007D0FD5">
        <w:rPr>
          <w:rFonts w:ascii="VIC" w:hAnsi="VIC"/>
        </w:rPr>
        <w:t>Not drinking enough water</w:t>
      </w:r>
    </w:p>
    <w:p w14:paraId="22F3733E" w14:textId="638FF0FD" w:rsidR="007D0FD5" w:rsidRPr="007D0FD5" w:rsidRDefault="007D0FD5" w:rsidP="007D0FD5">
      <w:pPr>
        <w:pStyle w:val="Bullet1"/>
        <w:rPr>
          <w:rFonts w:ascii="VIC" w:hAnsi="VIC"/>
        </w:rPr>
      </w:pPr>
      <w:r w:rsidRPr="007D0FD5">
        <w:rPr>
          <w:rFonts w:ascii="VIC" w:hAnsi="VIC"/>
        </w:rPr>
        <w:t>A diet low in fibre (roughage)</w:t>
      </w:r>
    </w:p>
    <w:p w14:paraId="7098E1EB" w14:textId="241D02BD" w:rsidR="007D0FD5" w:rsidRPr="007D0FD5" w:rsidRDefault="007D0FD5" w:rsidP="007D0FD5">
      <w:pPr>
        <w:pStyle w:val="Bullet1"/>
        <w:rPr>
          <w:rFonts w:ascii="VIC" w:hAnsi="VIC"/>
        </w:rPr>
      </w:pPr>
      <w:r w:rsidRPr="007D0FD5">
        <w:rPr>
          <w:rFonts w:ascii="VIC" w:hAnsi="VIC"/>
        </w:rPr>
        <w:t>A lack of exercise</w:t>
      </w:r>
    </w:p>
    <w:p w14:paraId="341FF0C1" w14:textId="07FEC48F" w:rsidR="007D0FD5" w:rsidRPr="007D0FD5" w:rsidRDefault="007D0FD5" w:rsidP="007D0FD5">
      <w:pPr>
        <w:pStyle w:val="Bullet1"/>
        <w:rPr>
          <w:rFonts w:ascii="VIC" w:hAnsi="VIC"/>
        </w:rPr>
      </w:pPr>
      <w:r w:rsidRPr="007D0FD5">
        <w:rPr>
          <w:rFonts w:ascii="VIC" w:hAnsi="VIC"/>
        </w:rPr>
        <w:t>Waiting too long to go to the toilet</w:t>
      </w:r>
    </w:p>
    <w:p w14:paraId="4863E3AB" w14:textId="53C768C1" w:rsidR="007D0FD5" w:rsidRPr="007D0FD5" w:rsidRDefault="007D0FD5" w:rsidP="007D0FD5">
      <w:pPr>
        <w:pStyle w:val="Bullet1"/>
        <w:rPr>
          <w:rFonts w:ascii="VIC" w:hAnsi="VIC"/>
        </w:rPr>
      </w:pPr>
      <w:r w:rsidRPr="007D0FD5">
        <w:rPr>
          <w:rFonts w:ascii="VIC" w:hAnsi="VIC"/>
        </w:rPr>
        <w:t>Pregnancy</w:t>
      </w:r>
    </w:p>
    <w:p w14:paraId="3B2202DE" w14:textId="240AA6E8" w:rsidR="007D0FD5" w:rsidRPr="007D0FD5" w:rsidRDefault="007D0FD5" w:rsidP="007D0FD5">
      <w:pPr>
        <w:pStyle w:val="Bullet1"/>
        <w:rPr>
          <w:rFonts w:ascii="VIC" w:hAnsi="VIC"/>
        </w:rPr>
      </w:pPr>
      <w:r w:rsidRPr="007D0FD5">
        <w:rPr>
          <w:rFonts w:ascii="VIC" w:hAnsi="VIC"/>
        </w:rPr>
        <w:t>Older age</w:t>
      </w:r>
    </w:p>
    <w:p w14:paraId="22D4E022" w14:textId="3E2663D1" w:rsidR="007D0FD5" w:rsidRPr="007D0FD5" w:rsidRDefault="007D0FD5" w:rsidP="007D0FD5">
      <w:pPr>
        <w:pStyle w:val="Bullet1"/>
        <w:rPr>
          <w:rFonts w:ascii="VIC" w:hAnsi="VIC"/>
        </w:rPr>
      </w:pPr>
      <w:r w:rsidRPr="007D0FD5">
        <w:rPr>
          <w:rFonts w:ascii="VIC" w:hAnsi="VIC"/>
        </w:rPr>
        <w:t>Medication – including using too many laxatives</w:t>
      </w:r>
      <w:r w:rsidR="00834445">
        <w:rPr>
          <w:rFonts w:ascii="VIC" w:hAnsi="VIC"/>
        </w:rPr>
        <w:t xml:space="preserve"> </w:t>
      </w:r>
      <w:r w:rsidR="00573ED8">
        <w:rPr>
          <w:rFonts w:ascii="VIC" w:hAnsi="VIC"/>
        </w:rPr>
        <w:t>and taking</w:t>
      </w:r>
      <w:r w:rsidR="00834445">
        <w:rPr>
          <w:rFonts w:ascii="VIC" w:hAnsi="VIC"/>
        </w:rPr>
        <w:t xml:space="preserve"> strong pain</w:t>
      </w:r>
      <w:r w:rsidR="00573ED8">
        <w:rPr>
          <w:rFonts w:ascii="VIC" w:hAnsi="VIC"/>
        </w:rPr>
        <w:t xml:space="preserve"> medications</w:t>
      </w:r>
    </w:p>
    <w:p w14:paraId="5BA737E4" w14:textId="0B8EE30C" w:rsidR="007D0FD5" w:rsidRPr="007D0FD5" w:rsidRDefault="007D0FD5" w:rsidP="007D0FD5">
      <w:pPr>
        <w:pStyle w:val="Bullet1"/>
        <w:rPr>
          <w:rFonts w:ascii="VIC" w:hAnsi="VIC"/>
        </w:rPr>
      </w:pPr>
      <w:r w:rsidRPr="007D0FD5">
        <w:rPr>
          <w:rFonts w:ascii="VIC" w:hAnsi="VIC"/>
        </w:rPr>
        <w:t>Chronic illness – including certain bowel conditions and depression</w:t>
      </w:r>
    </w:p>
    <w:p w14:paraId="391800DE" w14:textId="03A8F4E4" w:rsidR="007D0FD5" w:rsidRPr="007D0FD5" w:rsidRDefault="007D0FD5" w:rsidP="007D0FD5">
      <w:pPr>
        <w:pStyle w:val="Bullet1"/>
        <w:rPr>
          <w:rFonts w:ascii="VIC" w:hAnsi="VIC"/>
        </w:rPr>
      </w:pPr>
      <w:r w:rsidRPr="007D0FD5">
        <w:rPr>
          <w:rFonts w:ascii="VIC" w:hAnsi="VIC"/>
        </w:rPr>
        <w:t>Changing routine – travel/work hours</w:t>
      </w:r>
    </w:p>
    <w:p w14:paraId="68E612B9" w14:textId="77777777" w:rsidR="007D0FD5" w:rsidRPr="00E002EB" w:rsidRDefault="007D0FD5" w:rsidP="007D0FD5">
      <w:pPr>
        <w:pStyle w:val="Heading2"/>
        <w:rPr>
          <w:rFonts w:ascii="VIC SemiBold" w:hAnsi="VIC SemiBold"/>
          <w:b w:val="0"/>
        </w:rPr>
      </w:pPr>
      <w:r w:rsidRPr="00E002EB">
        <w:rPr>
          <w:rFonts w:ascii="VIC SemiBold" w:hAnsi="VIC SemiBold"/>
          <w:b w:val="0"/>
        </w:rPr>
        <w:t xml:space="preserve">What are the symptoms? </w:t>
      </w:r>
    </w:p>
    <w:p w14:paraId="5D692762" w14:textId="03C784C8" w:rsidR="007D0FD5" w:rsidRPr="007D0FD5" w:rsidRDefault="007D0FD5" w:rsidP="007D0FD5">
      <w:pPr>
        <w:pStyle w:val="Bullet1"/>
        <w:rPr>
          <w:rFonts w:ascii="VIC" w:hAnsi="VIC"/>
        </w:rPr>
      </w:pPr>
      <w:r w:rsidRPr="007D0FD5">
        <w:rPr>
          <w:rFonts w:ascii="VIC" w:hAnsi="VIC"/>
        </w:rPr>
        <w:t>Straining and pain on passing a hard bowel motion</w:t>
      </w:r>
    </w:p>
    <w:p w14:paraId="2618D530" w14:textId="183D97BE" w:rsidR="007D0FD5" w:rsidRPr="007D0FD5" w:rsidRDefault="007D0FD5" w:rsidP="007D0FD5">
      <w:pPr>
        <w:pStyle w:val="Bullet1"/>
        <w:rPr>
          <w:rFonts w:ascii="VIC" w:hAnsi="VIC"/>
        </w:rPr>
      </w:pPr>
      <w:r w:rsidRPr="007D0FD5">
        <w:rPr>
          <w:rFonts w:ascii="VIC" w:hAnsi="VIC"/>
        </w:rPr>
        <w:t>No bowel movement for several days</w:t>
      </w:r>
    </w:p>
    <w:p w14:paraId="21B74C36" w14:textId="0DF31883" w:rsidR="007D0FD5" w:rsidRPr="007D0FD5" w:rsidRDefault="007D0FD5" w:rsidP="007D0FD5">
      <w:pPr>
        <w:pStyle w:val="Bullet1"/>
        <w:rPr>
          <w:rFonts w:ascii="VIC" w:hAnsi="VIC"/>
        </w:rPr>
      </w:pPr>
      <w:r w:rsidRPr="007D0FD5">
        <w:rPr>
          <w:rFonts w:ascii="VIC" w:hAnsi="VIC"/>
        </w:rPr>
        <w:t>Cramping stomach pains</w:t>
      </w:r>
    </w:p>
    <w:p w14:paraId="0FF368D2" w14:textId="42000DD1" w:rsidR="007D0FD5" w:rsidRPr="007D0FD5" w:rsidRDefault="007D0FD5" w:rsidP="007D0FD5">
      <w:pPr>
        <w:pStyle w:val="Bullet1"/>
        <w:rPr>
          <w:rFonts w:ascii="VIC" w:hAnsi="VIC"/>
        </w:rPr>
      </w:pPr>
      <w:r w:rsidRPr="007D0FD5">
        <w:rPr>
          <w:rFonts w:ascii="VIC" w:hAnsi="VIC"/>
        </w:rPr>
        <w:t>Bloating and flatulence</w:t>
      </w:r>
    </w:p>
    <w:p w14:paraId="0808F26B" w14:textId="171ED58F" w:rsidR="007D0FD5" w:rsidRPr="007D0FD5" w:rsidRDefault="007D0FD5" w:rsidP="007D0FD5">
      <w:pPr>
        <w:pStyle w:val="Bullet1"/>
        <w:rPr>
          <w:rFonts w:ascii="VIC" w:hAnsi="VIC"/>
        </w:rPr>
      </w:pPr>
      <w:r w:rsidRPr="007D0FD5">
        <w:rPr>
          <w:rFonts w:ascii="VIC" w:hAnsi="VIC"/>
        </w:rPr>
        <w:t>Nausea</w:t>
      </w:r>
    </w:p>
    <w:p w14:paraId="5A48BA34" w14:textId="14F37F22" w:rsidR="007D0FD5" w:rsidRPr="007D0FD5" w:rsidRDefault="007D0FD5" w:rsidP="007D0FD5">
      <w:pPr>
        <w:pStyle w:val="Bullet1"/>
        <w:rPr>
          <w:rFonts w:ascii="VIC" w:hAnsi="VIC"/>
        </w:rPr>
      </w:pPr>
      <w:r w:rsidRPr="007D0FD5">
        <w:rPr>
          <w:rFonts w:ascii="VIC" w:hAnsi="VIC"/>
        </w:rPr>
        <w:t>General feeling of ill health</w:t>
      </w:r>
    </w:p>
    <w:p w14:paraId="331C33BC" w14:textId="5C60E6F5" w:rsidR="007D0FD5" w:rsidRPr="007D0FD5" w:rsidRDefault="007D0FD5" w:rsidP="007D0FD5">
      <w:pPr>
        <w:pStyle w:val="Bullet1"/>
        <w:rPr>
          <w:rFonts w:ascii="VIC" w:hAnsi="VIC"/>
        </w:rPr>
      </w:pPr>
      <w:r w:rsidRPr="007D0FD5">
        <w:rPr>
          <w:rFonts w:ascii="VIC" w:hAnsi="VIC"/>
        </w:rPr>
        <w:t>Minor bleeding from a tear in the skin around the anus (outside of the back passage)</w:t>
      </w:r>
    </w:p>
    <w:p w14:paraId="5BF97AC7" w14:textId="77777777" w:rsidR="007D0FD5" w:rsidRPr="00E002EB" w:rsidRDefault="007D0FD5" w:rsidP="007D0FD5">
      <w:pPr>
        <w:pStyle w:val="Heading2"/>
        <w:rPr>
          <w:rFonts w:ascii="VIC SemiBold" w:hAnsi="VIC SemiBold"/>
          <w:b w:val="0"/>
        </w:rPr>
      </w:pPr>
      <w:r w:rsidRPr="00E002EB">
        <w:rPr>
          <w:rFonts w:ascii="VIC SemiBold" w:hAnsi="VIC SemiBold"/>
          <w:b w:val="0"/>
        </w:rPr>
        <w:t>Treatment</w:t>
      </w:r>
    </w:p>
    <w:p w14:paraId="0CE80913" w14:textId="77777777" w:rsidR="007D0FD5" w:rsidRPr="007D0FD5" w:rsidRDefault="007D0FD5" w:rsidP="007D0FD5">
      <w:r w:rsidRPr="007D0FD5">
        <w:t>There are a few options, and your doctor will choose the right one for you.</w:t>
      </w:r>
    </w:p>
    <w:p w14:paraId="3CB0DD24" w14:textId="0C893A45" w:rsidR="007D0FD5" w:rsidRPr="007D0FD5" w:rsidRDefault="007D0FD5" w:rsidP="00F24E42">
      <w:pPr>
        <w:pStyle w:val="Bullet1"/>
        <w:rPr>
          <w:rFonts w:ascii="VIC" w:hAnsi="VIC"/>
        </w:rPr>
      </w:pPr>
      <w:r w:rsidRPr="00E002EB">
        <w:rPr>
          <w:rFonts w:ascii="VIC SemiBold" w:hAnsi="VIC SemiBold"/>
        </w:rPr>
        <w:t>Laxatives</w:t>
      </w:r>
      <w:r w:rsidRPr="007D0FD5">
        <w:rPr>
          <w:rFonts w:ascii="VIC" w:hAnsi="VIC"/>
        </w:rPr>
        <w:t xml:space="preserve"> such as prune juice, </w:t>
      </w:r>
      <w:r w:rsidRPr="00F24E42">
        <w:rPr>
          <w:rFonts w:ascii="VIC" w:hAnsi="VIC"/>
        </w:rPr>
        <w:t>Metamucil, Lactulose, Coloxyl</w:t>
      </w:r>
      <w:r w:rsidRPr="007D0FD5">
        <w:rPr>
          <w:rFonts w:ascii="VIC" w:hAnsi="VIC"/>
        </w:rPr>
        <w:t xml:space="preserve">, </w:t>
      </w:r>
      <w:proofErr w:type="spellStart"/>
      <w:r w:rsidRPr="00F24E42">
        <w:rPr>
          <w:rFonts w:ascii="VIC" w:hAnsi="VIC"/>
        </w:rPr>
        <w:t>Movicol</w:t>
      </w:r>
      <w:proofErr w:type="spellEnd"/>
      <w:r w:rsidRPr="007D0FD5">
        <w:rPr>
          <w:rFonts w:ascii="VIC" w:hAnsi="VIC"/>
        </w:rPr>
        <w:t xml:space="preserve"> and liquid paraffin help to soften the bowel motion. These are taken by mouth (</w:t>
      </w:r>
      <w:r w:rsidRPr="00F24E42">
        <w:rPr>
          <w:rFonts w:ascii="VIC" w:hAnsi="VIC"/>
        </w:rPr>
        <w:t>orally</w:t>
      </w:r>
      <w:r w:rsidRPr="007D0FD5">
        <w:rPr>
          <w:rFonts w:ascii="VIC" w:hAnsi="VIC"/>
        </w:rPr>
        <w:t>).</w:t>
      </w:r>
    </w:p>
    <w:p w14:paraId="6820939B" w14:textId="4D16A073" w:rsidR="007D0FD5" w:rsidRPr="007D0FD5" w:rsidRDefault="007D0FD5" w:rsidP="00F24E42">
      <w:pPr>
        <w:pStyle w:val="Bullet1"/>
        <w:rPr>
          <w:rFonts w:ascii="VIC" w:hAnsi="VIC"/>
        </w:rPr>
      </w:pPr>
      <w:r w:rsidRPr="00E002EB">
        <w:rPr>
          <w:rFonts w:ascii="VIC SemiBold" w:hAnsi="VIC SemiBold"/>
        </w:rPr>
        <w:t>Suppositories</w:t>
      </w:r>
      <w:r w:rsidRPr="007D0FD5">
        <w:rPr>
          <w:rFonts w:ascii="VIC" w:hAnsi="VIC"/>
        </w:rPr>
        <w:t xml:space="preserve"> such as glycerol or </w:t>
      </w:r>
      <w:r w:rsidRPr="00F24E42">
        <w:rPr>
          <w:rFonts w:ascii="VIC" w:hAnsi="VIC"/>
        </w:rPr>
        <w:t>Dulcolax</w:t>
      </w:r>
      <w:r w:rsidRPr="007D0FD5">
        <w:rPr>
          <w:rFonts w:ascii="VIC" w:hAnsi="VIC"/>
        </w:rPr>
        <w:t xml:space="preserve"> are inserted into the rectum (into the back passage). </w:t>
      </w:r>
    </w:p>
    <w:p w14:paraId="44CB7FDE" w14:textId="08A34E19" w:rsidR="007D0FD5" w:rsidRPr="007D0FD5" w:rsidRDefault="007D0FD5" w:rsidP="00F24E42">
      <w:pPr>
        <w:pStyle w:val="Bullet1"/>
        <w:rPr>
          <w:rFonts w:ascii="VIC" w:hAnsi="VIC"/>
        </w:rPr>
      </w:pPr>
      <w:r w:rsidRPr="00E002EB">
        <w:rPr>
          <w:rFonts w:ascii="VIC SemiBold" w:hAnsi="VIC SemiBold"/>
        </w:rPr>
        <w:t>Enemas</w:t>
      </w:r>
      <w:r w:rsidRPr="007D0FD5">
        <w:rPr>
          <w:rFonts w:ascii="VIC" w:hAnsi="VIC"/>
        </w:rPr>
        <w:t xml:space="preserve"> such as </w:t>
      </w:r>
      <w:proofErr w:type="spellStart"/>
      <w:r w:rsidRPr="00F24E42">
        <w:rPr>
          <w:rFonts w:ascii="VIC" w:hAnsi="VIC"/>
        </w:rPr>
        <w:t>Microlax</w:t>
      </w:r>
      <w:proofErr w:type="spellEnd"/>
      <w:r w:rsidRPr="007D0FD5">
        <w:rPr>
          <w:rFonts w:ascii="VIC" w:hAnsi="VIC"/>
        </w:rPr>
        <w:t>, which is a special liquid inserted into the rectum.</w:t>
      </w:r>
    </w:p>
    <w:p w14:paraId="4DF54A54" w14:textId="2579FCC3" w:rsidR="007D0FD5" w:rsidRPr="007D0FD5" w:rsidRDefault="007D0FD5" w:rsidP="00150D1B">
      <w:r w:rsidRPr="007D0FD5">
        <w:t xml:space="preserve">Follow your doctor’s </w:t>
      </w:r>
      <w:r w:rsidR="00573ED8">
        <w:t xml:space="preserve">or health professional’s </w:t>
      </w:r>
      <w:r w:rsidRPr="007D0FD5">
        <w:t xml:space="preserve">advice with care. Laxatives should only be used for short periods of time, unless otherwise instructed. </w:t>
      </w:r>
    </w:p>
    <w:p w14:paraId="56315AD2" w14:textId="77777777" w:rsidR="007D0FD5" w:rsidRPr="00E002EB" w:rsidRDefault="007D0FD5" w:rsidP="007D0FD5">
      <w:pPr>
        <w:pStyle w:val="Heading2"/>
        <w:rPr>
          <w:rFonts w:ascii="VIC SemiBold" w:hAnsi="VIC SemiBold"/>
          <w:b w:val="0"/>
        </w:rPr>
      </w:pPr>
      <w:r w:rsidRPr="00E002EB">
        <w:rPr>
          <w:rFonts w:ascii="VIC SemiBold" w:hAnsi="VIC SemiBold"/>
          <w:b w:val="0"/>
        </w:rPr>
        <w:t>Home care</w:t>
      </w:r>
    </w:p>
    <w:p w14:paraId="3E76101E" w14:textId="7BF7CACD" w:rsidR="007D0FD5" w:rsidRPr="007D0FD5" w:rsidRDefault="007D0FD5" w:rsidP="007D0FD5">
      <w:r w:rsidRPr="007D0FD5">
        <w:t>There are some simple measures that can help combat constipation</w:t>
      </w:r>
      <w:r w:rsidR="00F02E11">
        <w:t>:</w:t>
      </w:r>
    </w:p>
    <w:p w14:paraId="525522F8" w14:textId="77777777" w:rsidR="007D0FD5" w:rsidRPr="007D0FD5" w:rsidRDefault="007D0FD5" w:rsidP="00F24E42">
      <w:pPr>
        <w:pStyle w:val="Bullet1"/>
        <w:rPr>
          <w:rFonts w:ascii="VIC" w:hAnsi="VIC"/>
        </w:rPr>
      </w:pPr>
      <w:r w:rsidRPr="007D0FD5">
        <w:rPr>
          <w:rFonts w:ascii="VIC" w:hAnsi="VIC"/>
        </w:rPr>
        <w:t xml:space="preserve">Drink plenty of water. </w:t>
      </w:r>
    </w:p>
    <w:p w14:paraId="272B564B" w14:textId="77777777" w:rsidR="007D0FD5" w:rsidRPr="007D0FD5" w:rsidRDefault="007D0FD5" w:rsidP="00F24E42">
      <w:pPr>
        <w:pStyle w:val="Bullet1"/>
        <w:rPr>
          <w:rFonts w:ascii="VIC" w:hAnsi="VIC"/>
        </w:rPr>
      </w:pPr>
      <w:r w:rsidRPr="007D0FD5">
        <w:rPr>
          <w:rFonts w:ascii="VIC" w:hAnsi="VIC"/>
        </w:rPr>
        <w:t xml:space="preserve">Slowly increase the amount of fibre you eat (such as cereals, wholegrain bread, vegetables and fruit). There is little fibre in most ‘junk’ foods. </w:t>
      </w:r>
    </w:p>
    <w:p w14:paraId="449A38B0" w14:textId="746400DE" w:rsidR="007D0FD5" w:rsidRPr="00F24E42" w:rsidRDefault="007D0FD5" w:rsidP="00F24E42">
      <w:pPr>
        <w:pStyle w:val="Bullet1"/>
        <w:rPr>
          <w:rFonts w:ascii="VIC" w:hAnsi="VIC"/>
        </w:rPr>
      </w:pPr>
      <w:r w:rsidRPr="007D0FD5">
        <w:rPr>
          <w:rFonts w:ascii="VIC" w:hAnsi="VIC"/>
        </w:rPr>
        <w:t>Exercise more</w:t>
      </w:r>
      <w:r w:rsidR="00F02E11">
        <w:rPr>
          <w:rFonts w:ascii="VIC" w:hAnsi="VIC"/>
        </w:rPr>
        <w:t>.</w:t>
      </w:r>
      <w:r w:rsidRPr="007D0FD5">
        <w:rPr>
          <w:rFonts w:ascii="VIC" w:hAnsi="VIC"/>
        </w:rPr>
        <w:t xml:space="preserve"> </w:t>
      </w:r>
      <w:r w:rsidR="00F02E11">
        <w:rPr>
          <w:rFonts w:ascii="VIC" w:hAnsi="VIC"/>
        </w:rPr>
        <w:t>B</w:t>
      </w:r>
      <w:r w:rsidRPr="007D0FD5">
        <w:rPr>
          <w:rFonts w:ascii="VIC" w:hAnsi="VIC"/>
        </w:rPr>
        <w:t>egin by going for a brisk 30</w:t>
      </w:r>
      <w:r w:rsidR="002E276B">
        <w:rPr>
          <w:rFonts w:ascii="VIC" w:hAnsi="VIC"/>
        </w:rPr>
        <w:t>-</w:t>
      </w:r>
      <w:r w:rsidRPr="007D0FD5">
        <w:rPr>
          <w:rFonts w:ascii="VIC" w:hAnsi="VIC"/>
        </w:rPr>
        <w:t xml:space="preserve">minute walk </w:t>
      </w:r>
      <w:r w:rsidRPr="00F24E42">
        <w:rPr>
          <w:rFonts w:ascii="VIC" w:hAnsi="VIC"/>
        </w:rPr>
        <w:t>every day, five days a week and increase this as you get fitter.</w:t>
      </w:r>
    </w:p>
    <w:p w14:paraId="6B7D8FAD" w14:textId="77777777" w:rsidR="007D0FD5" w:rsidRPr="00F24E42" w:rsidRDefault="007D0FD5" w:rsidP="00F24E42">
      <w:pPr>
        <w:pStyle w:val="Bullet1"/>
        <w:rPr>
          <w:rFonts w:ascii="VIC" w:hAnsi="VIC"/>
        </w:rPr>
      </w:pPr>
      <w:r w:rsidRPr="00F24E42">
        <w:rPr>
          <w:rFonts w:ascii="VIC" w:hAnsi="VIC"/>
        </w:rPr>
        <w:t xml:space="preserve">Set aside enough time to go to the toilet. </w:t>
      </w:r>
    </w:p>
    <w:p w14:paraId="4AFDD496" w14:textId="77777777" w:rsidR="007D0FD5" w:rsidRPr="00F24E42" w:rsidRDefault="007D0FD5" w:rsidP="00F24E42">
      <w:pPr>
        <w:pStyle w:val="Bullet1"/>
        <w:rPr>
          <w:rFonts w:ascii="VIC" w:hAnsi="VIC"/>
        </w:rPr>
      </w:pPr>
      <w:r w:rsidRPr="00F24E42">
        <w:rPr>
          <w:rFonts w:ascii="VIC" w:hAnsi="VIC"/>
        </w:rPr>
        <w:t xml:space="preserve">Go to the toilet when you feel the urge. Do not ‘hold on’. </w:t>
      </w:r>
    </w:p>
    <w:p w14:paraId="06D15856" w14:textId="485B23E9" w:rsidR="007D0FD5" w:rsidRDefault="007D0FD5" w:rsidP="00F24E42">
      <w:pPr>
        <w:pStyle w:val="Bullet1"/>
        <w:rPr>
          <w:rFonts w:ascii="VIC" w:hAnsi="VIC"/>
        </w:rPr>
      </w:pPr>
      <w:r w:rsidRPr="00F24E42">
        <w:rPr>
          <w:rFonts w:ascii="VIC" w:hAnsi="VIC"/>
        </w:rPr>
        <w:t xml:space="preserve">Review any medications with your local doctor or pharmacist. </w:t>
      </w:r>
    </w:p>
    <w:p w14:paraId="6B7D84FF" w14:textId="4959D6C4" w:rsidR="00573ED8" w:rsidRPr="00F24E42" w:rsidRDefault="00573ED8" w:rsidP="00F24E42">
      <w:pPr>
        <w:pStyle w:val="Bullet1"/>
        <w:rPr>
          <w:rFonts w:ascii="VIC" w:hAnsi="VIC"/>
        </w:rPr>
      </w:pPr>
      <w:r>
        <w:rPr>
          <w:rFonts w:ascii="VIC" w:hAnsi="VIC"/>
        </w:rPr>
        <w:lastRenderedPageBreak/>
        <w:t>Raise knees above hips when sitting on the toilet by placing feet on a foot stool.</w:t>
      </w:r>
    </w:p>
    <w:p w14:paraId="2836868D" w14:textId="77777777" w:rsidR="007D0FD5" w:rsidRPr="00E002EB" w:rsidRDefault="007D0FD5" w:rsidP="007D0FD5">
      <w:pPr>
        <w:pStyle w:val="Heading2"/>
        <w:rPr>
          <w:rFonts w:ascii="VIC SemiBold" w:hAnsi="VIC SemiBold"/>
          <w:b w:val="0"/>
        </w:rPr>
      </w:pPr>
      <w:r w:rsidRPr="00E002EB">
        <w:rPr>
          <w:rFonts w:ascii="VIC SemiBold" w:hAnsi="VIC SemiBold"/>
          <w:b w:val="0"/>
        </w:rPr>
        <w:t>What to expect</w:t>
      </w:r>
    </w:p>
    <w:p w14:paraId="4ED4A89D" w14:textId="77777777" w:rsidR="007D0FD5" w:rsidRPr="007D0FD5" w:rsidRDefault="007D0FD5" w:rsidP="007D0FD5">
      <w:pPr>
        <w:rPr>
          <w:kern w:val="1"/>
        </w:rPr>
      </w:pPr>
      <w:r w:rsidRPr="007D0FD5">
        <w:rPr>
          <w:kern w:val="1"/>
        </w:rPr>
        <w:t>While constipation can cause discomfort, most people can be treated with simple measures. A few people may need further tests to look for underlying health problems.</w:t>
      </w:r>
    </w:p>
    <w:p w14:paraId="4F555D42" w14:textId="4C5A8989" w:rsidR="007D0FD5" w:rsidRPr="007D0FD5" w:rsidRDefault="007D0FD5" w:rsidP="007D0FD5">
      <w:pPr>
        <w:rPr>
          <w:kern w:val="1"/>
        </w:rPr>
      </w:pPr>
      <w:r w:rsidRPr="007D0FD5">
        <w:rPr>
          <w:kern w:val="1"/>
        </w:rPr>
        <w:t>If constipation is ongoing it can lead to haemorrhoids (swollen veins of the rectum or anus)</w:t>
      </w:r>
      <w:r w:rsidR="00573ED8">
        <w:rPr>
          <w:kern w:val="1"/>
        </w:rPr>
        <w:t xml:space="preserve">, </w:t>
      </w:r>
      <w:r w:rsidRPr="007D0FD5">
        <w:rPr>
          <w:kern w:val="1"/>
        </w:rPr>
        <w:t>a hernia (caused by organs such as the intestine pushing through a weak section of the abdominal wall/muscles)</w:t>
      </w:r>
      <w:r w:rsidR="00573ED8">
        <w:rPr>
          <w:kern w:val="1"/>
        </w:rPr>
        <w:t xml:space="preserve"> or an anal fissure (a small tear in the lining of the anus)</w:t>
      </w:r>
      <w:r w:rsidRPr="007D0FD5">
        <w:rPr>
          <w:kern w:val="1"/>
        </w:rPr>
        <w:t xml:space="preserve">. </w:t>
      </w:r>
    </w:p>
    <w:p w14:paraId="18E79F18" w14:textId="77777777" w:rsidR="007D0FD5" w:rsidRPr="00E002EB" w:rsidRDefault="007D0FD5" w:rsidP="007D0FD5">
      <w:pPr>
        <w:pStyle w:val="Heading2"/>
        <w:rPr>
          <w:rFonts w:ascii="VIC SemiBold" w:hAnsi="VIC SemiBold"/>
          <w:b w:val="0"/>
        </w:rPr>
      </w:pPr>
      <w:r w:rsidRPr="00E002EB">
        <w:rPr>
          <w:rFonts w:ascii="VIC SemiBold" w:hAnsi="VIC SemiBold"/>
          <w:b w:val="0"/>
        </w:rPr>
        <w:t>Prevention</w:t>
      </w:r>
    </w:p>
    <w:p w14:paraId="08CF27B3" w14:textId="77777777" w:rsidR="007D0FD5" w:rsidRPr="007D0FD5" w:rsidRDefault="007D0FD5" w:rsidP="007D0FD5">
      <w:pPr>
        <w:rPr>
          <w:kern w:val="1"/>
        </w:rPr>
      </w:pPr>
      <w:r w:rsidRPr="007D0FD5">
        <w:rPr>
          <w:kern w:val="1"/>
        </w:rPr>
        <w:t xml:space="preserve">A high fibre intake is a good lifelong habit for everybody. Combine this with plenty of fluids and daily exercise. Go to the toilet regularly, especially when you feel the urge to. </w:t>
      </w:r>
    </w:p>
    <w:p w14:paraId="6E4DC17E" w14:textId="77777777" w:rsidR="00F02E11" w:rsidRPr="00E002EB" w:rsidRDefault="00F02E11" w:rsidP="00F02E11">
      <w:pPr>
        <w:pStyle w:val="Heading2"/>
        <w:rPr>
          <w:rFonts w:ascii="VIC SemiBold" w:hAnsi="VIC SemiBold"/>
          <w:b w:val="0"/>
        </w:rPr>
      </w:pPr>
      <w:r w:rsidRPr="00E002EB">
        <w:rPr>
          <w:rFonts w:ascii="VIC SemiBold" w:hAnsi="VIC SemiBold"/>
          <w:b w:val="0"/>
        </w:rPr>
        <w:t>Want to know more?</w:t>
      </w:r>
    </w:p>
    <w:p w14:paraId="3804FB74" w14:textId="3B82448D" w:rsidR="00F02E11" w:rsidRDefault="00F02E11" w:rsidP="00F02E11">
      <w:pPr>
        <w:pStyle w:val="Bullet1"/>
        <w:rPr>
          <w:rFonts w:ascii="VIC" w:hAnsi="VIC"/>
        </w:rPr>
      </w:pPr>
      <w:r w:rsidRPr="0052528F">
        <w:rPr>
          <w:rFonts w:ascii="VIC" w:hAnsi="VIC"/>
        </w:rPr>
        <w:t>Ask your local doctor or healthcare professional.</w:t>
      </w:r>
    </w:p>
    <w:p w14:paraId="0E32B88D" w14:textId="0DACE8E4" w:rsidR="00A760D5" w:rsidRDefault="00F02E11" w:rsidP="00F02E11">
      <w:pPr>
        <w:pStyle w:val="Bullet1"/>
      </w:pPr>
      <w:r w:rsidRPr="004F06A0">
        <w:rPr>
          <w:rFonts w:ascii="VIC" w:hAnsi="VIC"/>
        </w:rPr>
        <w:t xml:space="preserve">Visit the Better Health Channel </w:t>
      </w:r>
      <w:r>
        <w:rPr>
          <w:rFonts w:ascii="VIC" w:hAnsi="VIC"/>
        </w:rPr>
        <w:t xml:space="preserve">at </w:t>
      </w:r>
      <w:hyperlink r:id="rId9" w:history="1">
        <w:r w:rsidRPr="0022035A">
          <w:rPr>
            <w:rStyle w:val="Hyperlink"/>
            <w:rFonts w:ascii="VIC" w:hAnsi="VIC"/>
          </w:rPr>
          <w:t>www.betterhealth.vic.gov.au</w:t>
        </w:r>
      </w:hyperlink>
      <w:r w:rsidR="00C3070A">
        <w:rPr>
          <w:rFonts w:ascii="VIC" w:hAnsi="VIC"/>
        </w:rPr>
        <w:t>.</w:t>
      </w:r>
    </w:p>
    <w:p w14:paraId="4ADEA761" w14:textId="77777777" w:rsidR="00A760D5" w:rsidRDefault="00A760D5" w:rsidP="003F50C4"/>
    <w:p w14:paraId="5AC809E1" w14:textId="77777777" w:rsidR="00F25919" w:rsidRPr="00E3023E" w:rsidRDefault="00F25919" w:rsidP="00821107">
      <w:r w:rsidRPr="00E3023E">
        <w:rPr>
          <w:noProof/>
        </w:rPr>
        <mc:AlternateContent>
          <mc:Choice Requires="wps">
            <w:drawing>
              <wp:inline distT="0" distB="0" distL="0" distR="0" wp14:anchorId="243ABE56" wp14:editId="7CA4A269">
                <wp:extent cx="3150000" cy="1764000"/>
                <wp:effectExtent l="0" t="0" r="12700" b="1778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000" cy="176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044BF" w14:textId="77777777" w:rsidR="00F25919" w:rsidRPr="00E002EB" w:rsidRDefault="006A2738" w:rsidP="00821107">
                            <w:pPr>
                              <w:pStyle w:val="PulloutHeading"/>
                              <w:rPr>
                                <w:rFonts w:ascii="VIC SemiBold" w:hAnsi="VIC SemiBold"/>
                                <w:b w:val="0"/>
                              </w:rPr>
                            </w:pPr>
                            <w:r w:rsidRPr="00E002EB">
                              <w:rPr>
                                <w:rFonts w:ascii="VIC SemiBold" w:hAnsi="VIC SemiBold"/>
                                <w:b w:val="0"/>
                              </w:rPr>
                              <w:t>Seeking help</w:t>
                            </w:r>
                          </w:p>
                          <w:p w14:paraId="773A1A44" w14:textId="2CD223D3" w:rsidR="00714EDC" w:rsidRDefault="00714EDC" w:rsidP="00714EDC">
                            <w:pPr>
                              <w:pStyle w:val="PulloutText"/>
                            </w:pPr>
                            <w:r w:rsidRPr="00714EDC">
                              <w:t>In a medical emergency call an ambulance</w:t>
                            </w:r>
                            <w:r w:rsidR="008D475D">
                              <w:t xml:space="preserve"> –</w:t>
                            </w:r>
                            <w:r w:rsidRPr="00714EDC">
                              <w:t xml:space="preserve"> </w:t>
                            </w:r>
                            <w:r w:rsidR="008D475D" w:rsidRPr="00714EDC">
                              <w:t xml:space="preserve">dial </w:t>
                            </w:r>
                            <w:r w:rsidR="008D475D">
                              <w:t xml:space="preserve">triple zero </w:t>
                            </w:r>
                            <w:r w:rsidRPr="00714EDC">
                              <w:t>(000).</w:t>
                            </w:r>
                          </w:p>
                          <w:p w14:paraId="0B0E9C77" w14:textId="2380C659" w:rsidR="007D0FD5" w:rsidRPr="007D0FD5" w:rsidRDefault="007D0FD5" w:rsidP="007D0FD5">
                            <w:pPr>
                              <w:pStyle w:val="PulloutText"/>
                            </w:pPr>
                            <w:r w:rsidRPr="007D0FD5">
                              <w:t>See your local doctor or healthcare professional if you:</w:t>
                            </w:r>
                          </w:p>
                          <w:p w14:paraId="4A953B26" w14:textId="77777777" w:rsidR="007D0FD5" w:rsidRPr="007D0FD5" w:rsidRDefault="007D0FD5" w:rsidP="007D0FD5">
                            <w:pPr>
                              <w:pStyle w:val="PulloutText"/>
                            </w:pPr>
                            <w:r>
                              <w:t xml:space="preserve">• </w:t>
                            </w:r>
                            <w:r w:rsidRPr="007D0FD5">
                              <w:t>have bowel motions that contain blood</w:t>
                            </w:r>
                          </w:p>
                          <w:p w14:paraId="5A0B0A4D" w14:textId="77777777" w:rsidR="007D0FD5" w:rsidRPr="007D0FD5" w:rsidRDefault="007D0FD5" w:rsidP="007D0FD5">
                            <w:pPr>
                              <w:pStyle w:val="PulloutText"/>
                            </w:pPr>
                            <w:r w:rsidRPr="007D0FD5">
                              <w:t>•</w:t>
                            </w:r>
                            <w:r>
                              <w:t xml:space="preserve"> </w:t>
                            </w:r>
                            <w:r w:rsidRPr="007D0FD5">
                              <w:t>experience bloating, vomiting or stomach pain</w:t>
                            </w:r>
                          </w:p>
                          <w:p w14:paraId="74972295" w14:textId="77777777" w:rsidR="007D0FD5" w:rsidRPr="007D0FD5" w:rsidRDefault="007D0FD5" w:rsidP="007D0FD5">
                            <w:pPr>
                              <w:pStyle w:val="PulloutText"/>
                            </w:pPr>
                            <w:r w:rsidRPr="007D0FD5">
                              <w:t>•</w:t>
                            </w:r>
                            <w:r>
                              <w:t xml:space="preserve"> </w:t>
                            </w:r>
                            <w:r w:rsidRPr="007D0FD5">
                              <w:t>increase your intake of fibre and fluids but your constipation does not improve.</w:t>
                            </w:r>
                          </w:p>
                          <w:p w14:paraId="65169C92" w14:textId="1E460CF1" w:rsidR="00E760AA" w:rsidRPr="00E760AA" w:rsidRDefault="00E760AA" w:rsidP="00E760AA">
                            <w:pPr>
                              <w:pStyle w:val="PulloutText"/>
                            </w:pPr>
                            <w:r w:rsidRPr="00E760AA">
                              <w:t>For other medical problems or any concerns see your local doctor or healthcare professional.</w:t>
                            </w:r>
                          </w:p>
                          <w:p w14:paraId="2F81835A" w14:textId="77777777" w:rsidR="006A2738" w:rsidRDefault="006A2738" w:rsidP="006A2738">
                            <w:pPr>
                              <w:pStyle w:val="PulloutText"/>
                              <w:rPr>
                                <w:rFonts w:ascii="HelveticaNeueLT-Medium" w:hAnsi="HelveticaNeueLT-Medium" w:cs="HelveticaNeueLT-Medium"/>
                                <w:sz w:val="26"/>
                                <w:szCs w:val="26"/>
                              </w:rPr>
                            </w:pPr>
                            <w:r>
                              <w:t xml:space="preserve">For health advice from a Registered Nurse you can call NURSE-ON-CALL 24 hours a day on 1300 60 60 24 for the cost of a local call from anywhere in </w:t>
                            </w:r>
                            <w:proofErr w:type="gramStart"/>
                            <w:r>
                              <w:t>Victoria.*</w:t>
                            </w:r>
                            <w:proofErr w:type="gramEnd"/>
                          </w:p>
                          <w:p w14:paraId="1698E645" w14:textId="006B2D68" w:rsidR="006A2738" w:rsidRDefault="006A2738" w:rsidP="006A2738">
                            <w:pPr>
                              <w:pStyle w:val="PulloutText"/>
                            </w:pPr>
                            <w:r>
                              <w:t xml:space="preserve">NURSE-ON-CALL provides access to interpreting services for callers not confident with English. </w:t>
                            </w:r>
                          </w:p>
                          <w:p w14:paraId="02C69EFD" w14:textId="3DB36136" w:rsidR="00F25919" w:rsidRPr="00E002EB" w:rsidRDefault="006A2738" w:rsidP="006A2738">
                            <w:pPr>
                              <w:pStyle w:val="PulloutText"/>
                            </w:pPr>
                            <w:r w:rsidRPr="00E002EB">
                              <w:rPr>
                                <w:rFonts w:cs="HelveticaNeueLT-Light"/>
                                <w:kern w:val="1"/>
                                <w:sz w:val="15"/>
                                <w:szCs w:val="15"/>
                              </w:rPr>
                              <w:t>*</w:t>
                            </w:r>
                            <w:r w:rsidR="003A6DD5" w:rsidRPr="00E002EB">
                              <w:rPr>
                                <w:rFonts w:cs="HelveticaNeueLT-Light"/>
                                <w:ker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E002EB">
                              <w:rPr>
                                <w:rFonts w:cs="HelveticaNeueLT-Light"/>
                                <w:kern w:val="1"/>
                                <w:sz w:val="15"/>
                                <w:szCs w:val="15"/>
                              </w:rPr>
                              <w:t>Calls from mobile</w:t>
                            </w:r>
                            <w:r w:rsidR="00E002EB" w:rsidRPr="00E002EB">
                              <w:rPr>
                                <w:rFonts w:cs="HelveticaNeueLT-Light"/>
                                <w:kern w:val="1"/>
                                <w:sz w:val="15"/>
                                <w:szCs w:val="15"/>
                              </w:rPr>
                              <w:t xml:space="preserve">s </w:t>
                            </w:r>
                            <w:r w:rsidRPr="00E002EB">
                              <w:rPr>
                                <w:rFonts w:cs="HelveticaNeueLT-Light"/>
                                <w:kern w:val="1"/>
                                <w:sz w:val="15"/>
                                <w:szCs w:val="15"/>
                              </w:rPr>
                              <w:t>may be charged at a higher rate</w:t>
                            </w:r>
                            <w:r w:rsidR="00F02E11" w:rsidRPr="00E002EB">
                              <w:rPr>
                                <w:rFonts w:cs="HelveticaNeueLT-Light"/>
                                <w:kern w:val="1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3ABE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8.05pt;height:13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" fillcolor="#edf5f7 [3214]" strokecolor="#edf5f7 [3214]" strokeweight=".5pt">
                <v:textbox style="mso-fit-shape-to-text:t" inset="5mm,5mm,4mm,1mm">
                  <w:txbxContent>
                    <w:p w14:paraId="3B6044BF" w14:textId="77777777" w:rsidR="00F25919" w:rsidRPr="00E002EB" w:rsidRDefault="006A2738" w:rsidP="00821107">
                      <w:pPr>
                        <w:pStyle w:val="PulloutHeading"/>
                        <w:rPr>
                          <w:rFonts w:ascii="VIC SemiBold" w:hAnsi="VIC SemiBold"/>
                          <w:b w:val="0"/>
                        </w:rPr>
                      </w:pPr>
                      <w:r w:rsidRPr="00E002EB">
                        <w:rPr>
                          <w:rFonts w:ascii="VIC SemiBold" w:hAnsi="VIC SemiBold"/>
                          <w:b w:val="0"/>
                        </w:rPr>
                        <w:t>Seeking help</w:t>
                      </w:r>
                    </w:p>
                    <w:p w14:paraId="773A1A44" w14:textId="2CD223D3" w:rsidR="00714EDC" w:rsidRDefault="00714EDC" w:rsidP="00714EDC">
                      <w:pPr>
                        <w:pStyle w:val="PulloutText"/>
                      </w:pPr>
                      <w:r w:rsidRPr="00714EDC">
                        <w:t>In a medical emergency call an ambulance</w:t>
                      </w:r>
                      <w:r w:rsidR="008D475D">
                        <w:t xml:space="preserve"> –</w:t>
                      </w:r>
                      <w:r w:rsidRPr="00714EDC">
                        <w:t xml:space="preserve"> </w:t>
                      </w:r>
                      <w:r w:rsidR="008D475D" w:rsidRPr="00714EDC">
                        <w:t xml:space="preserve">dial </w:t>
                      </w:r>
                      <w:r w:rsidR="008D475D">
                        <w:t xml:space="preserve">triple zero </w:t>
                      </w:r>
                      <w:r w:rsidRPr="00714EDC">
                        <w:t>(000).</w:t>
                      </w:r>
                    </w:p>
                    <w:p w14:paraId="0B0E9C77" w14:textId="2380C659" w:rsidR="007D0FD5" w:rsidRPr="007D0FD5" w:rsidRDefault="007D0FD5" w:rsidP="007D0FD5">
                      <w:pPr>
                        <w:pStyle w:val="PulloutText"/>
                      </w:pPr>
                      <w:r w:rsidRPr="007D0FD5">
                        <w:t>See your local doctor or healthcare professional if you:</w:t>
                      </w:r>
                    </w:p>
                    <w:p w14:paraId="4A953B26" w14:textId="77777777" w:rsidR="007D0FD5" w:rsidRPr="007D0FD5" w:rsidRDefault="007D0FD5" w:rsidP="007D0FD5">
                      <w:pPr>
                        <w:pStyle w:val="PulloutText"/>
                      </w:pPr>
                      <w:r>
                        <w:t xml:space="preserve">• </w:t>
                      </w:r>
                      <w:r w:rsidRPr="007D0FD5">
                        <w:t>have bowel motions that contain blood</w:t>
                      </w:r>
                    </w:p>
                    <w:p w14:paraId="5A0B0A4D" w14:textId="77777777" w:rsidR="007D0FD5" w:rsidRPr="007D0FD5" w:rsidRDefault="007D0FD5" w:rsidP="007D0FD5">
                      <w:pPr>
                        <w:pStyle w:val="PulloutText"/>
                      </w:pPr>
                      <w:r w:rsidRPr="007D0FD5">
                        <w:t>•</w:t>
                      </w:r>
                      <w:r>
                        <w:t xml:space="preserve"> </w:t>
                      </w:r>
                      <w:r w:rsidRPr="007D0FD5">
                        <w:t>experience bloating, vomiting or stomach pain</w:t>
                      </w:r>
                    </w:p>
                    <w:p w14:paraId="74972295" w14:textId="77777777" w:rsidR="007D0FD5" w:rsidRPr="007D0FD5" w:rsidRDefault="007D0FD5" w:rsidP="007D0FD5">
                      <w:pPr>
                        <w:pStyle w:val="PulloutText"/>
                      </w:pPr>
                      <w:r w:rsidRPr="007D0FD5">
                        <w:t>•</w:t>
                      </w:r>
                      <w:r>
                        <w:t xml:space="preserve"> </w:t>
                      </w:r>
                      <w:r w:rsidRPr="007D0FD5">
                        <w:t>increase your intake of fibre and fluids but your constipation does not improve.</w:t>
                      </w:r>
                    </w:p>
                    <w:p w14:paraId="65169C92" w14:textId="1E460CF1" w:rsidR="00E760AA" w:rsidRPr="00E760AA" w:rsidRDefault="00E760AA" w:rsidP="00E760AA">
                      <w:pPr>
                        <w:pStyle w:val="PulloutText"/>
                      </w:pPr>
                      <w:r w:rsidRPr="00E760AA">
                        <w:t>For other medical problems or any concerns see your local doctor or healthcare professional.</w:t>
                      </w:r>
                    </w:p>
                    <w:p w14:paraId="2F81835A" w14:textId="77777777" w:rsidR="006A2738" w:rsidRDefault="006A2738" w:rsidP="006A2738">
                      <w:pPr>
                        <w:pStyle w:val="PulloutText"/>
                        <w:rPr>
                          <w:rFonts w:ascii="HelveticaNeueLT-Medium" w:hAnsi="HelveticaNeueLT-Medium" w:cs="HelveticaNeueLT-Medium"/>
                          <w:sz w:val="26"/>
                          <w:szCs w:val="26"/>
                        </w:rPr>
                      </w:pPr>
                      <w:r>
                        <w:t>For health advice from a Registered Nurse you can call NURSE-ON-CALL 24 hours a day on 1300 60 60 24 for the cost of a local call from anywhere in Victoria.*</w:t>
                      </w:r>
                    </w:p>
                    <w:p w14:paraId="1698E645" w14:textId="006B2D68" w:rsidR="006A2738" w:rsidRDefault="006A2738" w:rsidP="006A2738">
                      <w:pPr>
                        <w:pStyle w:val="PulloutText"/>
                      </w:pPr>
                      <w:r>
                        <w:t xml:space="preserve">NURSE-ON-CALL provides access to interpreting services for callers not confident with English. </w:t>
                      </w:r>
                    </w:p>
                    <w:p w14:paraId="02C69EFD" w14:textId="3DB36136" w:rsidR="00F25919" w:rsidRPr="00E002EB" w:rsidRDefault="006A2738" w:rsidP="006A2738">
                      <w:pPr>
                        <w:pStyle w:val="PulloutText"/>
                      </w:pPr>
                      <w:r w:rsidRPr="00E002EB">
                        <w:rPr>
                          <w:rFonts w:cs="HelveticaNeueLT-Light"/>
                          <w:kern w:val="1"/>
                          <w:sz w:val="15"/>
                          <w:szCs w:val="15"/>
                        </w:rPr>
                        <w:t>*</w:t>
                      </w:r>
                      <w:r w:rsidR="003A6DD5" w:rsidRPr="00E002EB">
                        <w:rPr>
                          <w:rFonts w:cs="HelveticaNeueLT-Light"/>
                          <w:kern w:val="1"/>
                          <w:sz w:val="15"/>
                          <w:szCs w:val="15"/>
                        </w:rPr>
                        <w:t xml:space="preserve"> </w:t>
                      </w:r>
                      <w:r w:rsidRPr="00E002EB">
                        <w:rPr>
                          <w:rFonts w:cs="HelveticaNeueLT-Light"/>
                          <w:kern w:val="1"/>
                          <w:sz w:val="15"/>
                          <w:szCs w:val="15"/>
                        </w:rPr>
                        <w:t>Calls from mobile</w:t>
                      </w:r>
                      <w:r w:rsidR="00E002EB" w:rsidRPr="00E002EB">
                        <w:rPr>
                          <w:rFonts w:cs="HelveticaNeueLT-Light"/>
                          <w:kern w:val="1"/>
                          <w:sz w:val="15"/>
                          <w:szCs w:val="15"/>
                        </w:rPr>
                        <w:t xml:space="preserve">s </w:t>
                      </w:r>
                      <w:r w:rsidRPr="00E002EB">
                        <w:rPr>
                          <w:rFonts w:cs="HelveticaNeueLT-Light"/>
                          <w:kern w:val="1"/>
                          <w:sz w:val="15"/>
                          <w:szCs w:val="15"/>
                        </w:rPr>
                        <w:t>may be charged at a higher rate</w:t>
                      </w:r>
                      <w:r w:rsidR="00F02E11" w:rsidRPr="00E002EB">
                        <w:rPr>
                          <w:rFonts w:cs="HelveticaNeueLT-Light"/>
                          <w:kern w:val="1"/>
                          <w:sz w:val="15"/>
                          <w:szCs w:val="15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DF96A3" w14:textId="271A6302" w:rsidR="00A854CE" w:rsidRPr="003F50C4" w:rsidRDefault="00A854CE" w:rsidP="00F02E11">
      <w:pPr>
        <w:pStyle w:val="Bullet1"/>
        <w:numPr>
          <w:ilvl w:val="0"/>
          <w:numId w:val="0"/>
        </w:numPr>
        <w:ind w:left="284" w:hanging="284"/>
        <w:rPr>
          <w:rFonts w:ascii="VIC" w:hAnsi="VIC"/>
        </w:rPr>
      </w:pPr>
    </w:p>
    <w:tbl>
      <w:tblPr>
        <w:tblStyle w:val="SCVInformationTable"/>
        <w:tblpPr w:leftFromText="181" w:rightFromText="181" w:vertAnchor="page" w:horzAnchor="page" w:tblpX="596" w:tblpY="14289"/>
        <w:tblW w:w="10774" w:type="dxa"/>
        <w:shd w:val="clear" w:color="auto" w:fill="F2F2F3"/>
        <w:tblLook w:val="0600" w:firstRow="0" w:lastRow="0" w:firstColumn="0" w:lastColumn="0" w:noHBand="1" w:noVBand="1"/>
      </w:tblPr>
      <w:tblGrid>
        <w:gridCol w:w="6604"/>
        <w:gridCol w:w="2066"/>
        <w:gridCol w:w="2104"/>
      </w:tblGrid>
      <w:sdt>
        <w:sdtPr>
          <w:rPr>
            <w:sz w:val="20"/>
          </w:rPr>
          <w:id w:val="-967040995"/>
          <w:lock w:val="sdtLocked"/>
          <w:placeholder>
            <w:docPart w:val="6D43FC7684D74BA7814B467166A64939"/>
          </w:placeholder>
        </w:sdtPr>
        <w:sdtEndPr/>
        <w:sdtContent>
          <w:tr w:rsidR="00767035" w:rsidRPr="00E3023E" w14:paraId="3E9BE1FD" w14:textId="77777777" w:rsidTr="00E002EB">
            <w:trPr>
              <w:trHeight w:val="1644"/>
            </w:trPr>
            <w:tc>
              <w:tcPr>
                <w:tcW w:w="6379" w:type="dxa"/>
                <w:tcMar>
                  <w:left w:w="113" w:type="dxa"/>
                </w:tcMar>
              </w:tcPr>
              <w:p w14:paraId="74A2BC5C" w14:textId="62819154" w:rsidR="00767035" w:rsidRPr="00E002EB" w:rsidRDefault="00767035" w:rsidP="00E002EB">
                <w:pPr>
                  <w:rPr>
                    <w:b/>
                    <w:sz w:val="24"/>
                    <w:szCs w:val="24"/>
                  </w:rPr>
                </w:pPr>
                <w:r w:rsidRPr="00E002EB">
                  <w:rPr>
                    <w:sz w:val="24"/>
                    <w:szCs w:val="24"/>
                  </w:rPr>
                  <w:t>To receive this publication in an accessible format phone</w:t>
                </w:r>
                <w:r w:rsidR="00291FBA" w:rsidRPr="00E002EB">
                  <w:rPr>
                    <w:sz w:val="24"/>
                    <w:szCs w:val="24"/>
                  </w:rPr>
                  <w:t xml:space="preserve"> </w:t>
                </w:r>
                <w:r w:rsidR="0052528F" w:rsidRPr="00E002EB">
                  <w:rPr>
                    <w:sz w:val="24"/>
                    <w:szCs w:val="24"/>
                  </w:rPr>
                  <w:t xml:space="preserve">9096 </w:t>
                </w:r>
                <w:r w:rsidR="00C3070A" w:rsidRPr="00E002EB">
                  <w:rPr>
                    <w:sz w:val="24"/>
                    <w:szCs w:val="24"/>
                  </w:rPr>
                  <w:t>7770</w:t>
                </w:r>
                <w:r w:rsidRPr="00E002EB">
                  <w:rPr>
                    <w:sz w:val="24"/>
                    <w:szCs w:val="24"/>
                  </w:rPr>
                  <w:t>, using the National Relay Service 13</w:t>
                </w:r>
                <w:r w:rsidRPr="00E002EB">
                  <w:rPr>
                    <w:rFonts w:ascii="Cambria" w:hAnsi="Cambria" w:cs="Cambria"/>
                    <w:sz w:val="24"/>
                    <w:szCs w:val="24"/>
                  </w:rPr>
                  <w:t> </w:t>
                </w:r>
                <w:r w:rsidRPr="00E002EB">
                  <w:rPr>
                    <w:sz w:val="24"/>
                    <w:szCs w:val="24"/>
                  </w:rPr>
                  <w:t>36</w:t>
                </w:r>
                <w:r w:rsidRPr="00E002EB">
                  <w:rPr>
                    <w:rFonts w:ascii="Cambria" w:hAnsi="Cambria" w:cs="Cambria"/>
                    <w:sz w:val="24"/>
                    <w:szCs w:val="24"/>
                  </w:rPr>
                  <w:t> </w:t>
                </w:r>
                <w:r w:rsidRPr="00E002EB">
                  <w:rPr>
                    <w:sz w:val="24"/>
                    <w:szCs w:val="24"/>
                  </w:rPr>
                  <w:t>77 if required, or email</w:t>
                </w:r>
                <w:r w:rsidR="00F02E11" w:rsidRPr="00E002EB">
                  <w:rPr>
                    <w:sz w:val="24"/>
                    <w:szCs w:val="24"/>
                  </w:rPr>
                  <w:t xml:space="preserve"> </w:t>
                </w:r>
                <w:r w:rsidR="00C3070A" w:rsidRPr="00E002EB">
                  <w:rPr>
                    <w:rFonts w:ascii="VIC SemiBold" w:hAnsi="VIC SemiBold"/>
                    <w:sz w:val="24"/>
                    <w:szCs w:val="24"/>
                  </w:rPr>
                  <w:t>emergencycare.clinicalnetwork@safercare</w:t>
                </w:r>
                <w:r w:rsidR="0052528F" w:rsidRPr="00E002EB">
                  <w:rPr>
                    <w:rFonts w:ascii="VIC SemiBold" w:hAnsi="VIC SemiBold"/>
                    <w:sz w:val="24"/>
                    <w:szCs w:val="24"/>
                  </w:rPr>
                  <w:t>.vic.gov.au</w:t>
                </w:r>
              </w:p>
              <w:p w14:paraId="68A69FB2" w14:textId="46427F43" w:rsidR="0052528F" w:rsidRPr="00E3023E" w:rsidRDefault="0052528F" w:rsidP="00E002EB">
                <w:r w:rsidRPr="0052528F">
                  <w:t>Disclaimer: This health information is for general education purposes only. Please consult with your doctor or other health professional to make sure this information is right for you.</w:t>
                </w:r>
              </w:p>
            </w:tc>
            <w:tc>
              <w:tcPr>
                <w:tcW w:w="2268" w:type="dxa"/>
              </w:tcPr>
              <w:p w14:paraId="5B496D18" w14:textId="77777777" w:rsidR="00767035" w:rsidRPr="00E3023E" w:rsidRDefault="00767035" w:rsidP="00E002EB">
                <w:r w:rsidRPr="00E3023E">
                  <w:t>Authorised and published by the Victorian Government, 1 Treasury Place, Melbourne.</w:t>
                </w:r>
              </w:p>
              <w:p w14:paraId="2AEB0E1B" w14:textId="77777777" w:rsidR="00767035" w:rsidRPr="00E3023E" w:rsidRDefault="00767035" w:rsidP="00E002EB">
                <w:r w:rsidRPr="00E3023E">
                  <w:t xml:space="preserve">© State of Victoria, Australia, Safer Care Victoria, </w:t>
                </w:r>
                <w:r w:rsidR="00A75DDC">
                  <w:t>May 2019</w:t>
                </w:r>
              </w:p>
              <w:p w14:paraId="1FF44370" w14:textId="4979A467" w:rsidR="00767035" w:rsidRPr="00E3023E" w:rsidRDefault="0052528F" w:rsidP="00E002EB">
                <w:r w:rsidRPr="0052528F">
                  <w:t>ISBN 978-1-76069-8</w:t>
                </w:r>
                <w:r w:rsidR="00C469EB">
                  <w:t>1</w:t>
                </w:r>
                <w:r w:rsidR="00F24E42">
                  <w:t>9</w:t>
                </w:r>
                <w:r w:rsidR="003F50C4">
                  <w:t>-</w:t>
                </w:r>
                <w:r w:rsidR="00F24E42">
                  <w:t>5</w:t>
                </w:r>
                <w:r w:rsidRPr="0052528F">
                  <w:t xml:space="preserve"> (pdf/online/MS word) </w:t>
                </w:r>
              </w:p>
            </w:tc>
            <w:tc>
              <w:tcPr>
                <w:tcW w:w="2127" w:type="dxa"/>
              </w:tcPr>
              <w:p w14:paraId="47D29E55" w14:textId="77777777" w:rsidR="00E002EB" w:rsidRDefault="00767035" w:rsidP="00E002EB">
                <w:r w:rsidRPr="00E3023E">
                  <w:rPr>
                    <w:noProof/>
                  </w:rPr>
                  <w:drawing>
                    <wp:inline distT="0" distB="0" distL="0" distR="0" wp14:anchorId="52F786B0" wp14:editId="029B78DB">
                      <wp:extent cx="972000" cy="558000"/>
                      <wp:effectExtent l="0" t="0" r="0" b="0"/>
                      <wp:docPr id="9" name="Picture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State Logo.png"/>
                              <pic:cNvPicPr/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2000" cy="55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78CBD449" w14:textId="7610EC9B" w:rsidR="00767035" w:rsidRPr="00E3023E" w:rsidRDefault="00E002EB" w:rsidP="00E002EB">
                <w:r>
                  <w:t>Also available</w:t>
                </w:r>
                <w:r>
                  <w:rPr>
                    <w:rFonts w:ascii="HelveticaNeueLT-Light" w:hAnsi="HelveticaNeueLT-Light" w:cs="HelveticaNeueLT-Light"/>
                    <w:spacing w:val="-3"/>
                    <w:kern w:val="2"/>
                    <w:sz w:val="21"/>
                    <w:szCs w:val="21"/>
                  </w:rPr>
                  <w:t xml:space="preserve"> </w:t>
                </w:r>
                <w:r>
                  <w:t xml:space="preserve">online at </w:t>
                </w:r>
                <w:hyperlink r:id="rId11" w:history="1">
                  <w:r>
                    <w:rPr>
                      <w:rStyle w:val="Hyperlink"/>
                      <w:szCs w:val="15"/>
                    </w:rPr>
                    <w:t>www.safercare.vic.gov.au</w:t>
                  </w:r>
                </w:hyperlink>
              </w:p>
            </w:tc>
          </w:tr>
        </w:sdtContent>
      </w:sdt>
    </w:tbl>
    <w:p w14:paraId="7D398F48" w14:textId="77777777" w:rsidR="00767035" w:rsidRPr="00E3023E" w:rsidRDefault="00767035" w:rsidP="00821107"/>
    <w:sectPr w:rsidR="00767035" w:rsidRPr="00E3023E" w:rsidSect="000905F7">
      <w:type w:val="continuous"/>
      <w:pgSz w:w="11906" w:h="16838" w:code="9"/>
      <w:pgMar w:top="2438" w:right="737" w:bottom="680" w:left="737" w:header="539" w:footer="624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8EC2F" w14:textId="77777777" w:rsidR="009026E5" w:rsidRDefault="009026E5" w:rsidP="00821107">
      <w:r>
        <w:separator/>
      </w:r>
    </w:p>
  </w:endnote>
  <w:endnote w:type="continuationSeparator" w:id="0">
    <w:p w14:paraId="1DDD91DF" w14:textId="77777777" w:rsidR="009026E5" w:rsidRDefault="009026E5" w:rsidP="0082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C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HelveticaNeueLT-Medium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78683" w14:textId="77777777" w:rsidR="009026E5" w:rsidRDefault="009026E5" w:rsidP="00821107"/>
  </w:footnote>
  <w:footnote w:type="continuationSeparator" w:id="0">
    <w:p w14:paraId="52096783" w14:textId="77777777" w:rsidR="009026E5" w:rsidRDefault="009026E5" w:rsidP="008211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9B8DB" w14:textId="5D02C3BE" w:rsidR="000905F7" w:rsidRDefault="007304C6" w:rsidP="00821107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E1C47FC" wp14:editId="6A7CFE3D">
          <wp:simplePos x="0" y="0"/>
          <wp:positionH relativeFrom="margin">
            <wp:align>right</wp:align>
          </wp:positionH>
          <wp:positionV relativeFrom="paragraph">
            <wp:posOffset>-285055</wp:posOffset>
          </wp:positionV>
          <wp:extent cx="1274400" cy="127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- CHF of Australia #withconsumers ti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12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118">
      <w:rPr>
        <w:noProof/>
      </w:rPr>
      <w:drawing>
        <wp:anchor distT="0" distB="0" distL="114300" distR="114300" simplePos="0" relativeHeight="251658240" behindDoc="1" locked="0" layoutInCell="1" allowOverlap="1" wp14:anchorId="7C155523" wp14:editId="5970119B">
          <wp:simplePos x="0" y="0"/>
          <wp:positionH relativeFrom="column">
            <wp:posOffset>-353695</wp:posOffset>
          </wp:positionH>
          <wp:positionV relativeFrom="paragraph">
            <wp:posOffset>-351790</wp:posOffset>
          </wp:positionV>
          <wp:extent cx="2778760" cy="1552575"/>
          <wp:effectExtent l="0" t="0" r="0" b="0"/>
          <wp:wrapTight wrapText="bothSides">
            <wp:wrapPolygon edited="0">
              <wp:start x="11402" y="4506"/>
              <wp:lineTo x="2814" y="5831"/>
              <wp:lineTo x="2517" y="7951"/>
              <wp:lineTo x="3258" y="9276"/>
              <wp:lineTo x="2665" y="9541"/>
              <wp:lineTo x="2517" y="15372"/>
              <wp:lineTo x="4887" y="16432"/>
              <wp:lineTo x="8441" y="16962"/>
              <wp:lineTo x="9181" y="16962"/>
              <wp:lineTo x="15548" y="16432"/>
              <wp:lineTo x="18954" y="15372"/>
              <wp:lineTo x="19250" y="12721"/>
              <wp:lineTo x="18066" y="11926"/>
              <wp:lineTo x="11254" y="9276"/>
              <wp:lineTo x="12143" y="4506"/>
              <wp:lineTo x="11402" y="4506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76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93A12AA"/>
    <w:multiLevelType w:val="multilevel"/>
    <w:tmpl w:val="AF1C315A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3E"/>
    <w:rsid w:val="00012F6F"/>
    <w:rsid w:val="00014213"/>
    <w:rsid w:val="00014B55"/>
    <w:rsid w:val="00020E3E"/>
    <w:rsid w:val="00023BF3"/>
    <w:rsid w:val="00026811"/>
    <w:rsid w:val="0004185E"/>
    <w:rsid w:val="00053181"/>
    <w:rsid w:val="00056988"/>
    <w:rsid w:val="00072279"/>
    <w:rsid w:val="00073407"/>
    <w:rsid w:val="00075E6C"/>
    <w:rsid w:val="00081C12"/>
    <w:rsid w:val="00086E12"/>
    <w:rsid w:val="00087D42"/>
    <w:rsid w:val="000905F7"/>
    <w:rsid w:val="000B29AD"/>
    <w:rsid w:val="000C6372"/>
    <w:rsid w:val="000D709E"/>
    <w:rsid w:val="000D7841"/>
    <w:rsid w:val="000E392D"/>
    <w:rsid w:val="000E39B6"/>
    <w:rsid w:val="000E3D05"/>
    <w:rsid w:val="000F4288"/>
    <w:rsid w:val="000F7165"/>
    <w:rsid w:val="00102379"/>
    <w:rsid w:val="001035B1"/>
    <w:rsid w:val="00103722"/>
    <w:rsid w:val="00104F64"/>
    <w:rsid w:val="001065D6"/>
    <w:rsid w:val="001068D5"/>
    <w:rsid w:val="00121252"/>
    <w:rsid w:val="00124609"/>
    <w:rsid w:val="001250F8"/>
    <w:rsid w:val="001254CE"/>
    <w:rsid w:val="0013637A"/>
    <w:rsid w:val="001422CC"/>
    <w:rsid w:val="00145346"/>
    <w:rsid w:val="001456B5"/>
    <w:rsid w:val="00150D1B"/>
    <w:rsid w:val="00155FB0"/>
    <w:rsid w:val="001617B6"/>
    <w:rsid w:val="00165E66"/>
    <w:rsid w:val="00196143"/>
    <w:rsid w:val="001A24FC"/>
    <w:rsid w:val="001C6993"/>
    <w:rsid w:val="001C7BAE"/>
    <w:rsid w:val="001E31FA"/>
    <w:rsid w:val="001E48F9"/>
    <w:rsid w:val="001E64F6"/>
    <w:rsid w:val="001E7AEB"/>
    <w:rsid w:val="00204B82"/>
    <w:rsid w:val="0020600C"/>
    <w:rsid w:val="00212987"/>
    <w:rsid w:val="00222BEB"/>
    <w:rsid w:val="00225E60"/>
    <w:rsid w:val="00230BBB"/>
    <w:rsid w:val="0023202C"/>
    <w:rsid w:val="00234619"/>
    <w:rsid w:val="00235BE2"/>
    <w:rsid w:val="00245043"/>
    <w:rsid w:val="0026028E"/>
    <w:rsid w:val="00284FA2"/>
    <w:rsid w:val="00291FBA"/>
    <w:rsid w:val="00292D36"/>
    <w:rsid w:val="00294A5A"/>
    <w:rsid w:val="00297281"/>
    <w:rsid w:val="00297A47"/>
    <w:rsid w:val="002A5891"/>
    <w:rsid w:val="002B03F1"/>
    <w:rsid w:val="002B5C34"/>
    <w:rsid w:val="002B5E2B"/>
    <w:rsid w:val="002B6DAA"/>
    <w:rsid w:val="002C0C5B"/>
    <w:rsid w:val="002C1450"/>
    <w:rsid w:val="002D70F7"/>
    <w:rsid w:val="002D711A"/>
    <w:rsid w:val="002D7336"/>
    <w:rsid w:val="002E276B"/>
    <w:rsid w:val="002E3396"/>
    <w:rsid w:val="002E6454"/>
    <w:rsid w:val="002F2953"/>
    <w:rsid w:val="00300642"/>
    <w:rsid w:val="0031149C"/>
    <w:rsid w:val="003369CF"/>
    <w:rsid w:val="0036778F"/>
    <w:rsid w:val="0038771C"/>
    <w:rsid w:val="003A430B"/>
    <w:rsid w:val="003A541A"/>
    <w:rsid w:val="003A6923"/>
    <w:rsid w:val="003A6DD5"/>
    <w:rsid w:val="003C2C67"/>
    <w:rsid w:val="003C2D4C"/>
    <w:rsid w:val="003C3B3A"/>
    <w:rsid w:val="003C5BA4"/>
    <w:rsid w:val="003E3E26"/>
    <w:rsid w:val="003F1295"/>
    <w:rsid w:val="003F50C4"/>
    <w:rsid w:val="003F5102"/>
    <w:rsid w:val="003F76FC"/>
    <w:rsid w:val="004002EB"/>
    <w:rsid w:val="00407A79"/>
    <w:rsid w:val="00410AD2"/>
    <w:rsid w:val="00422DDC"/>
    <w:rsid w:val="004231B5"/>
    <w:rsid w:val="004236C8"/>
    <w:rsid w:val="00427681"/>
    <w:rsid w:val="00433DB7"/>
    <w:rsid w:val="0045347E"/>
    <w:rsid w:val="00453750"/>
    <w:rsid w:val="00456941"/>
    <w:rsid w:val="00460BD5"/>
    <w:rsid w:val="004702EA"/>
    <w:rsid w:val="0048259C"/>
    <w:rsid w:val="00482D02"/>
    <w:rsid w:val="00484326"/>
    <w:rsid w:val="00490369"/>
    <w:rsid w:val="004A7519"/>
    <w:rsid w:val="004B64B1"/>
    <w:rsid w:val="004D01AC"/>
    <w:rsid w:val="004D3518"/>
    <w:rsid w:val="004D62D6"/>
    <w:rsid w:val="004D6898"/>
    <w:rsid w:val="004F06A0"/>
    <w:rsid w:val="004F3F4E"/>
    <w:rsid w:val="00510167"/>
    <w:rsid w:val="00513E86"/>
    <w:rsid w:val="0052528F"/>
    <w:rsid w:val="005306A2"/>
    <w:rsid w:val="0053416C"/>
    <w:rsid w:val="00541C2F"/>
    <w:rsid w:val="00552DE4"/>
    <w:rsid w:val="00563527"/>
    <w:rsid w:val="00573ED8"/>
    <w:rsid w:val="0057407A"/>
    <w:rsid w:val="0058124E"/>
    <w:rsid w:val="005875A3"/>
    <w:rsid w:val="005953EA"/>
    <w:rsid w:val="005A2DB6"/>
    <w:rsid w:val="005A3416"/>
    <w:rsid w:val="005B061F"/>
    <w:rsid w:val="005B27FE"/>
    <w:rsid w:val="005B76DF"/>
    <w:rsid w:val="005B79CB"/>
    <w:rsid w:val="005E08D7"/>
    <w:rsid w:val="005E2118"/>
    <w:rsid w:val="005E4C16"/>
    <w:rsid w:val="005E5947"/>
    <w:rsid w:val="005E77C3"/>
    <w:rsid w:val="005F61DF"/>
    <w:rsid w:val="005F7A0D"/>
    <w:rsid w:val="0060163A"/>
    <w:rsid w:val="006023F9"/>
    <w:rsid w:val="00610559"/>
    <w:rsid w:val="00614076"/>
    <w:rsid w:val="00632F2E"/>
    <w:rsid w:val="006332F6"/>
    <w:rsid w:val="006413F2"/>
    <w:rsid w:val="00650510"/>
    <w:rsid w:val="006534B2"/>
    <w:rsid w:val="0065615D"/>
    <w:rsid w:val="00657011"/>
    <w:rsid w:val="00664305"/>
    <w:rsid w:val="006650B5"/>
    <w:rsid w:val="006651B1"/>
    <w:rsid w:val="00665778"/>
    <w:rsid w:val="00676E5F"/>
    <w:rsid w:val="00680577"/>
    <w:rsid w:val="006945CA"/>
    <w:rsid w:val="006A2738"/>
    <w:rsid w:val="006A3309"/>
    <w:rsid w:val="006A3A5A"/>
    <w:rsid w:val="006A5B34"/>
    <w:rsid w:val="006C77A9"/>
    <w:rsid w:val="006D4720"/>
    <w:rsid w:val="006E6CDF"/>
    <w:rsid w:val="006F37F2"/>
    <w:rsid w:val="006F6693"/>
    <w:rsid w:val="00707FE8"/>
    <w:rsid w:val="00714AAE"/>
    <w:rsid w:val="00714EDC"/>
    <w:rsid w:val="00724962"/>
    <w:rsid w:val="00724A0F"/>
    <w:rsid w:val="00726D2F"/>
    <w:rsid w:val="007304C6"/>
    <w:rsid w:val="00736732"/>
    <w:rsid w:val="00740019"/>
    <w:rsid w:val="00746426"/>
    <w:rsid w:val="00750BF9"/>
    <w:rsid w:val="00750CBE"/>
    <w:rsid w:val="007628AD"/>
    <w:rsid w:val="007650D2"/>
    <w:rsid w:val="00766B5A"/>
    <w:rsid w:val="00767035"/>
    <w:rsid w:val="00772209"/>
    <w:rsid w:val="007770A5"/>
    <w:rsid w:val="007834F2"/>
    <w:rsid w:val="00791020"/>
    <w:rsid w:val="007A04D2"/>
    <w:rsid w:val="007A4444"/>
    <w:rsid w:val="007A5F82"/>
    <w:rsid w:val="007D0FD5"/>
    <w:rsid w:val="007D5F9E"/>
    <w:rsid w:val="007E098F"/>
    <w:rsid w:val="007E3BA2"/>
    <w:rsid w:val="007E6F9B"/>
    <w:rsid w:val="007F1A4C"/>
    <w:rsid w:val="007F723F"/>
    <w:rsid w:val="008022C3"/>
    <w:rsid w:val="008041E6"/>
    <w:rsid w:val="008065D2"/>
    <w:rsid w:val="00812797"/>
    <w:rsid w:val="00815A8A"/>
    <w:rsid w:val="00821107"/>
    <w:rsid w:val="0082194C"/>
    <w:rsid w:val="008222FF"/>
    <w:rsid w:val="008241FF"/>
    <w:rsid w:val="00831A52"/>
    <w:rsid w:val="00834445"/>
    <w:rsid w:val="008411E9"/>
    <w:rsid w:val="00841617"/>
    <w:rsid w:val="0084200F"/>
    <w:rsid w:val="00843B2C"/>
    <w:rsid w:val="0084430F"/>
    <w:rsid w:val="00844F16"/>
    <w:rsid w:val="00855FF9"/>
    <w:rsid w:val="0086277A"/>
    <w:rsid w:val="008668A8"/>
    <w:rsid w:val="008703D8"/>
    <w:rsid w:val="00872902"/>
    <w:rsid w:val="008768AD"/>
    <w:rsid w:val="00880AC4"/>
    <w:rsid w:val="008816EE"/>
    <w:rsid w:val="00892569"/>
    <w:rsid w:val="00897157"/>
    <w:rsid w:val="00897447"/>
    <w:rsid w:val="008A4900"/>
    <w:rsid w:val="008A55FE"/>
    <w:rsid w:val="008A58D2"/>
    <w:rsid w:val="008B146D"/>
    <w:rsid w:val="008B42AD"/>
    <w:rsid w:val="008B5666"/>
    <w:rsid w:val="008C2C15"/>
    <w:rsid w:val="008C5A13"/>
    <w:rsid w:val="008C6534"/>
    <w:rsid w:val="008D0281"/>
    <w:rsid w:val="008D475D"/>
    <w:rsid w:val="008E2348"/>
    <w:rsid w:val="008F2C87"/>
    <w:rsid w:val="008F4533"/>
    <w:rsid w:val="008F6D45"/>
    <w:rsid w:val="009026E5"/>
    <w:rsid w:val="00906E9C"/>
    <w:rsid w:val="00916AD5"/>
    <w:rsid w:val="00922944"/>
    <w:rsid w:val="00936479"/>
    <w:rsid w:val="00937A10"/>
    <w:rsid w:val="00950005"/>
    <w:rsid w:val="00953A2C"/>
    <w:rsid w:val="00966115"/>
    <w:rsid w:val="009834C0"/>
    <w:rsid w:val="00986AAC"/>
    <w:rsid w:val="00995526"/>
    <w:rsid w:val="009A1DA2"/>
    <w:rsid w:val="009A3704"/>
    <w:rsid w:val="009A4739"/>
    <w:rsid w:val="009A674F"/>
    <w:rsid w:val="009A6D22"/>
    <w:rsid w:val="009B199C"/>
    <w:rsid w:val="009B61F1"/>
    <w:rsid w:val="009B62E0"/>
    <w:rsid w:val="009C3D88"/>
    <w:rsid w:val="009D2019"/>
    <w:rsid w:val="009E1651"/>
    <w:rsid w:val="009E3858"/>
    <w:rsid w:val="009E467D"/>
    <w:rsid w:val="009E61E2"/>
    <w:rsid w:val="009E70DD"/>
    <w:rsid w:val="009F0574"/>
    <w:rsid w:val="009F2ED9"/>
    <w:rsid w:val="009F3231"/>
    <w:rsid w:val="009F5C58"/>
    <w:rsid w:val="00A023A0"/>
    <w:rsid w:val="00A05EBC"/>
    <w:rsid w:val="00A1562B"/>
    <w:rsid w:val="00A170F4"/>
    <w:rsid w:val="00A21408"/>
    <w:rsid w:val="00A21CFD"/>
    <w:rsid w:val="00A25B78"/>
    <w:rsid w:val="00A46288"/>
    <w:rsid w:val="00A46BA8"/>
    <w:rsid w:val="00A47634"/>
    <w:rsid w:val="00A612FE"/>
    <w:rsid w:val="00A70B49"/>
    <w:rsid w:val="00A75DDC"/>
    <w:rsid w:val="00A760D5"/>
    <w:rsid w:val="00A854CE"/>
    <w:rsid w:val="00A92D94"/>
    <w:rsid w:val="00AA26B8"/>
    <w:rsid w:val="00AC0B87"/>
    <w:rsid w:val="00AC2624"/>
    <w:rsid w:val="00AC32A8"/>
    <w:rsid w:val="00AD7737"/>
    <w:rsid w:val="00AD7E4E"/>
    <w:rsid w:val="00AF4D58"/>
    <w:rsid w:val="00AF6666"/>
    <w:rsid w:val="00AF7BC5"/>
    <w:rsid w:val="00B3495B"/>
    <w:rsid w:val="00B81B44"/>
    <w:rsid w:val="00B9053B"/>
    <w:rsid w:val="00B93E72"/>
    <w:rsid w:val="00BA0C37"/>
    <w:rsid w:val="00BA3782"/>
    <w:rsid w:val="00BB45F8"/>
    <w:rsid w:val="00BB4D98"/>
    <w:rsid w:val="00BB4EBF"/>
    <w:rsid w:val="00BB59E0"/>
    <w:rsid w:val="00BC3422"/>
    <w:rsid w:val="00BC6E19"/>
    <w:rsid w:val="00BD11C2"/>
    <w:rsid w:val="00BD5018"/>
    <w:rsid w:val="00BD7BBD"/>
    <w:rsid w:val="00BE5ADC"/>
    <w:rsid w:val="00BF4F96"/>
    <w:rsid w:val="00C015B9"/>
    <w:rsid w:val="00C022F9"/>
    <w:rsid w:val="00C032EA"/>
    <w:rsid w:val="00C06EB5"/>
    <w:rsid w:val="00C1145F"/>
    <w:rsid w:val="00C11CD1"/>
    <w:rsid w:val="00C3070A"/>
    <w:rsid w:val="00C32D49"/>
    <w:rsid w:val="00C33AD3"/>
    <w:rsid w:val="00C35D53"/>
    <w:rsid w:val="00C41B3C"/>
    <w:rsid w:val="00C43F06"/>
    <w:rsid w:val="00C469EB"/>
    <w:rsid w:val="00C51C01"/>
    <w:rsid w:val="00C629CB"/>
    <w:rsid w:val="00C637E1"/>
    <w:rsid w:val="00C67EAC"/>
    <w:rsid w:val="00C70D50"/>
    <w:rsid w:val="00C72252"/>
    <w:rsid w:val="00C907D7"/>
    <w:rsid w:val="00C92338"/>
    <w:rsid w:val="00CA05DC"/>
    <w:rsid w:val="00CA7B47"/>
    <w:rsid w:val="00CB3976"/>
    <w:rsid w:val="00CC155E"/>
    <w:rsid w:val="00CD0307"/>
    <w:rsid w:val="00CD3C79"/>
    <w:rsid w:val="00CD3D1B"/>
    <w:rsid w:val="00D02663"/>
    <w:rsid w:val="00D0633E"/>
    <w:rsid w:val="00D12E74"/>
    <w:rsid w:val="00D2312F"/>
    <w:rsid w:val="00D23B04"/>
    <w:rsid w:val="00D269C1"/>
    <w:rsid w:val="00D35640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560D"/>
    <w:rsid w:val="00D65D77"/>
    <w:rsid w:val="00D718D7"/>
    <w:rsid w:val="00D814B7"/>
    <w:rsid w:val="00D90688"/>
    <w:rsid w:val="00DA3AAD"/>
    <w:rsid w:val="00DA3F36"/>
    <w:rsid w:val="00DB312B"/>
    <w:rsid w:val="00DB7BCB"/>
    <w:rsid w:val="00DC5654"/>
    <w:rsid w:val="00DC658F"/>
    <w:rsid w:val="00DC674A"/>
    <w:rsid w:val="00DE60CC"/>
    <w:rsid w:val="00E002EB"/>
    <w:rsid w:val="00E03F35"/>
    <w:rsid w:val="00E26B32"/>
    <w:rsid w:val="00E3023E"/>
    <w:rsid w:val="00E31CD4"/>
    <w:rsid w:val="00E31E60"/>
    <w:rsid w:val="00E33E08"/>
    <w:rsid w:val="00E407B6"/>
    <w:rsid w:val="00E41EF1"/>
    <w:rsid w:val="00E42942"/>
    <w:rsid w:val="00E65A0A"/>
    <w:rsid w:val="00E71BDF"/>
    <w:rsid w:val="00E75CCB"/>
    <w:rsid w:val="00E760AA"/>
    <w:rsid w:val="00E8245B"/>
    <w:rsid w:val="00E82C21"/>
    <w:rsid w:val="00E82F59"/>
    <w:rsid w:val="00E83CA7"/>
    <w:rsid w:val="00E86962"/>
    <w:rsid w:val="00E92192"/>
    <w:rsid w:val="00E95A71"/>
    <w:rsid w:val="00EB7014"/>
    <w:rsid w:val="00EC5CDE"/>
    <w:rsid w:val="00EC7F2A"/>
    <w:rsid w:val="00ED3077"/>
    <w:rsid w:val="00ED487E"/>
    <w:rsid w:val="00ED64F1"/>
    <w:rsid w:val="00EE33A1"/>
    <w:rsid w:val="00EE7A0D"/>
    <w:rsid w:val="00F0222C"/>
    <w:rsid w:val="00F025C4"/>
    <w:rsid w:val="00F02E11"/>
    <w:rsid w:val="00F06647"/>
    <w:rsid w:val="00F12312"/>
    <w:rsid w:val="00F17CE1"/>
    <w:rsid w:val="00F2115C"/>
    <w:rsid w:val="00F22ABA"/>
    <w:rsid w:val="00F23804"/>
    <w:rsid w:val="00F24E42"/>
    <w:rsid w:val="00F25919"/>
    <w:rsid w:val="00F25F4B"/>
    <w:rsid w:val="00F27C9D"/>
    <w:rsid w:val="00F36B12"/>
    <w:rsid w:val="00F60F9F"/>
    <w:rsid w:val="00F61246"/>
    <w:rsid w:val="00F64F08"/>
    <w:rsid w:val="00F70055"/>
    <w:rsid w:val="00F734F5"/>
    <w:rsid w:val="00F73B5B"/>
    <w:rsid w:val="00F90EA5"/>
    <w:rsid w:val="00F91F5A"/>
    <w:rsid w:val="00F966B1"/>
    <w:rsid w:val="00F97D48"/>
    <w:rsid w:val="00FA0311"/>
    <w:rsid w:val="00FA1489"/>
    <w:rsid w:val="00FA16AC"/>
    <w:rsid w:val="00FD50F0"/>
    <w:rsid w:val="00FD640F"/>
    <w:rsid w:val="00FD6B4C"/>
    <w:rsid w:val="00FE04C6"/>
    <w:rsid w:val="00FE0553"/>
    <w:rsid w:val="00FE25D0"/>
    <w:rsid w:val="00FE6CB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319735"/>
  <w15:docId w15:val="{0EF2A4E2-0AA5-447E-9339-F417CA96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821107"/>
    <w:rPr>
      <w:rFonts w:ascii="VIC" w:hAnsi="VIC"/>
    </w:rPr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F25919"/>
    <w:pPr>
      <w:numPr>
        <w:numId w:val="4"/>
      </w:numPr>
      <w:spacing w:before="60" w:after="60"/>
    </w:pPr>
    <w:rPr>
      <w:rFonts w:eastAsia="Times New Roman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5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5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5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5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1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1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2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3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2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2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7586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767035"/>
    <w:pPr>
      <w:spacing w:before="0" w:after="80" w:line="240" w:lineRule="auto"/>
      <w:ind w:left="170"/>
    </w:pPr>
    <w:rPr>
      <w:sz w:val="15"/>
    </w:rPr>
    <w:tblPr>
      <w:tblCellMar>
        <w:top w:w="198" w:type="dxa"/>
        <w:left w:w="0" w:type="dxa"/>
        <w:right w:w="0" w:type="dxa"/>
      </w:tblCellMar>
    </w:tblPr>
    <w:tcPr>
      <w:shd w:val="clear" w:color="auto" w:fill="F2F2F3"/>
    </w:tcPr>
  </w:style>
  <w:style w:type="character" w:styleId="UnresolvedMention">
    <w:name w:val="Unresolved Mention"/>
    <w:basedOn w:val="DefaultParagraphFont"/>
    <w:uiPriority w:val="99"/>
    <w:semiHidden/>
    <w:unhideWhenUsed/>
    <w:rsid w:val="00F02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fercare.vic.gov.a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etterhealth.vic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fer%20Care%20Victoria\Common%20folder%20(for%20all%20SCV)\Branding%20toolkit\SCV%20templates\1.%20Safer%20Care%20Victoria\Fac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049BFEC7614AF298C763EE4F4ED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6AB6C-006E-4FAF-B5D5-1BE83A0D67CF}"/>
      </w:docPartPr>
      <w:docPartBody>
        <w:p w:rsidR="007B3059" w:rsidRDefault="003B69EB">
          <w:pPr>
            <w:pStyle w:val="AB049BFEC7614AF298C763EE4F4ED2A8"/>
          </w:pPr>
          <w:r w:rsidRPr="00803789">
            <w:rPr>
              <w:rStyle w:val="PlaceholderText"/>
            </w:rPr>
            <w:t>[Title]</w:t>
          </w:r>
        </w:p>
      </w:docPartBody>
    </w:docPart>
    <w:docPart>
      <w:docPartPr>
        <w:name w:val="6D43FC7684D74BA7814B467166A64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0E887-8D5F-407A-B7FA-E0309063A9A6}"/>
      </w:docPartPr>
      <w:docPartBody>
        <w:p w:rsidR="007B3059" w:rsidRDefault="003B69EB">
          <w:pPr>
            <w:pStyle w:val="6D43FC7684D74BA7814B467166A64939"/>
          </w:pPr>
          <w:r w:rsidRPr="00171E4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C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HelveticaNeueLT-Medium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59"/>
    <w:rsid w:val="003B69EB"/>
    <w:rsid w:val="005139B6"/>
    <w:rsid w:val="006360A4"/>
    <w:rsid w:val="007B3059"/>
    <w:rsid w:val="009618E8"/>
    <w:rsid w:val="00BC0917"/>
    <w:rsid w:val="00E45840"/>
    <w:rsid w:val="00FA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Pr>
      <w:color w:val="808080"/>
    </w:rPr>
  </w:style>
  <w:style w:type="paragraph" w:customStyle="1" w:styleId="AB049BFEC7614AF298C763EE4F4ED2A8">
    <w:name w:val="AB049BFEC7614AF298C763EE4F4ED2A8"/>
  </w:style>
  <w:style w:type="paragraph" w:customStyle="1" w:styleId="6D43FC7684D74BA7814B467166A64939">
    <w:name w:val="6D43FC7684D74BA7814B467166A64939"/>
  </w:style>
  <w:style w:type="paragraph" w:customStyle="1" w:styleId="E25FF4B40FF94C2D86D62F5234BFBDB8">
    <w:name w:val="E25FF4B40FF94C2D86D62F5234BFBDB8"/>
  </w:style>
  <w:style w:type="paragraph" w:customStyle="1" w:styleId="CC9748AAB3C742C185BE7D4648B5AFF5">
    <w:name w:val="CC9748AAB3C742C185BE7D4648B5AF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B59F9-3190-4B47-847E-5CACF0BF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sheet.dotx</Template>
  <TotalTime>1</TotalTime>
  <Pages>2</Pages>
  <Words>649</Words>
  <Characters>3211</Characters>
  <Application>Microsoft Office Word</Application>
  <DocSecurity>0</DocSecurity>
  <Lines>103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Constipation</vt:lpstr>
    </vt:vector>
  </TitlesOfParts>
  <Company>Safer Care Victoria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Constipation</dc:title>
  <dc:subject>Constipation</dc:subject>
  <dc:creator>Emergency Care Clinical Network</dc:creator>
  <cp:keywords>Constipation</cp:keywords>
  <cp:lastModifiedBy>Freya Jones (DHHS)</cp:lastModifiedBy>
  <cp:revision>2</cp:revision>
  <cp:lastPrinted>2018-05-20T09:23:00Z</cp:lastPrinted>
  <dcterms:created xsi:type="dcterms:W3CDTF">2019-07-17T05:49:00Z</dcterms:created>
  <dcterms:modified xsi:type="dcterms:W3CDTF">2019-07-17T05:49:00Z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</Properties>
</file>