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9080" w14:textId="77777777" w:rsidR="00521CA5" w:rsidRPr="00876171" w:rsidRDefault="00521CA5" w:rsidP="00521CA5">
      <w:pPr>
        <w:pStyle w:val="SCVborderabovetitle"/>
        <w:pBdr>
          <w:top w:val="single" w:sz="24" w:space="1" w:color="CCCCD0"/>
        </w:pBdr>
      </w:pPr>
    </w:p>
    <w:p w14:paraId="6E747256" w14:textId="77777777" w:rsidR="00521CA5" w:rsidRPr="00876171" w:rsidRDefault="00521CA5" w:rsidP="00521CA5">
      <w:pPr>
        <w:pStyle w:val="SCVborderabovetitle"/>
        <w:sectPr w:rsidR="00521CA5" w:rsidRPr="00876171" w:rsidSect="00BE763E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04534668" w14:textId="2FF8A6CE" w:rsidR="00C50A2B" w:rsidRPr="00876171" w:rsidRDefault="003F1FCC" w:rsidP="00521CA5">
      <w:pPr>
        <w:pStyle w:val="SCVfactsheettitle"/>
        <w:spacing w:before="0"/>
      </w:pPr>
      <w:r w:rsidRPr="003F1FCC">
        <w:t xml:space="preserve">Expression of Interest Application Form </w:t>
      </w:r>
    </w:p>
    <w:p w14:paraId="57F6E16F" w14:textId="0A8EA080" w:rsidR="003528E1" w:rsidRPr="003528E1" w:rsidRDefault="003F1FCC" w:rsidP="003528E1">
      <w:pPr>
        <w:pStyle w:val="SCVprotectivemarkingbelowsubtitle"/>
        <w:rPr>
          <w:rFonts w:asciiTheme="majorHAnsi" w:hAnsiTheme="majorHAnsi" w:cstheme="majorHAnsi"/>
          <w:caps w:val="0"/>
          <w:color w:val="000000" w:themeColor="text1"/>
          <w:sz w:val="36"/>
          <w:szCs w:val="36"/>
        </w:rPr>
      </w:pPr>
      <w:r w:rsidRPr="003F1FCC">
        <w:rPr>
          <w:rFonts w:asciiTheme="majorHAnsi" w:eastAsia="Times New Roman" w:hAnsiTheme="majorHAnsi" w:cstheme="majorHAnsi"/>
          <w:caps w:val="0"/>
          <w:color w:val="000000" w:themeColor="text1"/>
          <w:sz w:val="36"/>
          <w:szCs w:val="36"/>
        </w:rPr>
        <w:t>Consumers for Maternity and Newborn Learning Health Network (MNLHN) – Advisory Group</w:t>
      </w:r>
    </w:p>
    <w:p w14:paraId="3F9F8388" w14:textId="12181185" w:rsidR="00C50A2B" w:rsidRDefault="003528E1" w:rsidP="00521CA5">
      <w:pPr>
        <w:pStyle w:val="SCVprotectivemarkingbelowsubtitle"/>
      </w:pPr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4CA5D" wp14:editId="436A9761">
                <wp:simplePos x="0" y="0"/>
                <wp:positionH relativeFrom="column">
                  <wp:posOffset>-2540</wp:posOffset>
                </wp:positionH>
                <wp:positionV relativeFrom="paragraph">
                  <wp:posOffset>421640</wp:posOffset>
                </wp:positionV>
                <wp:extent cx="6469812" cy="448574"/>
                <wp:effectExtent l="0" t="0" r="2667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812" cy="448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76AEE" w14:textId="77777777" w:rsidR="003528E1" w:rsidRPr="00CE2281" w:rsidRDefault="003528E1" w:rsidP="00CE2281">
                            <w:pPr>
                              <w:pStyle w:val="SCV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2281">
                              <w:rPr>
                                <w:sz w:val="20"/>
                                <w:szCs w:val="20"/>
                              </w:rPr>
                              <w:t xml:space="preserve">Please complete this form and submit it by email to Simone Pike at: </w:t>
                            </w:r>
                            <w:hyperlink r:id="rId14" w:history="1">
                              <w:r w:rsidRPr="00CE228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maternityandnewbornlhn@safercare.vic.gov.au</w:t>
                              </w:r>
                            </w:hyperlink>
                            <w:r w:rsidRPr="00CE2281">
                              <w:rPr>
                                <w:sz w:val="20"/>
                                <w:szCs w:val="20"/>
                              </w:rPr>
                              <w:t xml:space="preserve"> by close of business 31 January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4CA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pt;margin-top:33.2pt;width:509.4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dHOAIAAHwEAAAOAAAAZHJzL2Uyb0RvYy54bWysVE1v2zAMvQ/YfxB0X5xkTpoa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" fillcolor="white [3201]" strokeweight=".5pt">
                <v:textbox>
                  <w:txbxContent>
                    <w:p w14:paraId="4FB76AEE" w14:textId="77777777" w:rsidR="003528E1" w:rsidRPr="00CE2281" w:rsidRDefault="003528E1" w:rsidP="00CE2281">
                      <w:pPr>
                        <w:pStyle w:val="SCV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E2281">
                        <w:rPr>
                          <w:sz w:val="20"/>
                          <w:szCs w:val="20"/>
                        </w:rPr>
                        <w:t xml:space="preserve">Please complete this form and submit it by email to Simone Pike at: </w:t>
                      </w:r>
                      <w:hyperlink r:id="rId15" w:history="1">
                        <w:r w:rsidRPr="00CE2281">
                          <w:rPr>
                            <w:rStyle w:val="Hyperlink"/>
                            <w:sz w:val="20"/>
                            <w:szCs w:val="20"/>
                          </w:rPr>
                          <w:t>maternityandnewbornlhn@safercare.vic.gov.au</w:t>
                        </w:r>
                      </w:hyperlink>
                      <w:r w:rsidRPr="00CE2281">
                        <w:rPr>
                          <w:sz w:val="20"/>
                          <w:szCs w:val="20"/>
                        </w:rPr>
                        <w:t xml:space="preserve"> by close of business 31 January 2024</w:t>
                      </w:r>
                    </w:p>
                  </w:txbxContent>
                </v:textbox>
              </v:shape>
            </w:pict>
          </mc:Fallback>
        </mc:AlternateContent>
      </w:r>
      <w:fldSimple w:instr=" FILLIN  &quot;Type the protective marking&quot; \d OFFICIAL \o  \* MERGEFORMAT ">
        <w:r w:rsidR="003F1FCC">
          <w:t>OFFICIAL</w:t>
        </w:r>
      </w:fldSimple>
    </w:p>
    <w:p w14:paraId="13555875" w14:textId="24B5BE8B" w:rsidR="003528E1" w:rsidRDefault="003528E1" w:rsidP="00521CA5">
      <w:pPr>
        <w:pStyle w:val="SCVprotectivemarkingbelowsubtitle"/>
      </w:pPr>
    </w:p>
    <w:tbl>
      <w:tblPr>
        <w:tblpPr w:leftFromText="181" w:rightFromText="181" w:vertAnchor="text" w:horzAnchor="margin" w:tblpY="398"/>
        <w:tblOverlap w:val="never"/>
        <w:tblW w:w="1020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399"/>
      </w:tblGrid>
      <w:tr w:rsidR="003528E1" w14:paraId="77471B90" w14:textId="77777777" w:rsidTr="00CE2281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7B066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sz w:val="20"/>
                <w:szCs w:val="22"/>
              </w:rPr>
              <w:t xml:space="preserve">Name:  </w:t>
            </w:r>
          </w:p>
          <w:p w14:paraId="42473942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sz w:val="20"/>
                <w:szCs w:val="22"/>
              </w:rPr>
              <w:t>Address: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C6AB9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</w:p>
        </w:tc>
      </w:tr>
      <w:tr w:rsidR="003528E1" w14:paraId="3AD8266C" w14:textId="77777777" w:rsidTr="00CE2281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953C7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sz w:val="20"/>
                <w:szCs w:val="22"/>
              </w:rPr>
              <w:t>Preferred telephone number: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0FEBDB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</w:p>
        </w:tc>
      </w:tr>
      <w:tr w:rsidR="003528E1" w14:paraId="70144B6D" w14:textId="77777777" w:rsidTr="00CE2281">
        <w:trPr>
          <w:trHeight w:val="4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6CC5D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sz w:val="20"/>
                <w:szCs w:val="22"/>
              </w:rPr>
              <w:t>Preferred email address: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B811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</w:p>
        </w:tc>
      </w:tr>
      <w:tr w:rsidR="003528E1" w14:paraId="43D46EF4" w14:textId="77777777" w:rsidTr="003528E1">
        <w:trPr>
          <w:trHeight w:val="454"/>
        </w:trPr>
        <w:tc>
          <w:tcPr>
            <w:tcW w:w="10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C85" w14:textId="77777777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sz w:val="20"/>
                <w:szCs w:val="22"/>
              </w:rPr>
              <w:t>The application process:</w:t>
            </w:r>
          </w:p>
          <w:p w14:paraId="72B085D7" w14:textId="61AD48BF" w:rsidR="003528E1" w:rsidRPr="00CE2281" w:rsidRDefault="003528E1" w:rsidP="00CE2281">
            <w:pPr>
              <w:pStyle w:val="SCVtablebullet1"/>
              <w:rPr>
                <w:sz w:val="20"/>
                <w:szCs w:val="20"/>
              </w:rPr>
            </w:pPr>
            <w:r w:rsidRPr="00CE2281">
              <w:rPr>
                <w:sz w:val="20"/>
                <w:szCs w:val="20"/>
              </w:rPr>
              <w:t xml:space="preserve">Expressions of Interest for </w:t>
            </w:r>
            <w:r w:rsidR="00CE2281" w:rsidRPr="00CE2281">
              <w:rPr>
                <w:sz w:val="20"/>
                <w:szCs w:val="20"/>
              </w:rPr>
              <w:t xml:space="preserve">the MNLHN – Advisory Group </w:t>
            </w:r>
            <w:r w:rsidRPr="00CE2281">
              <w:rPr>
                <w:sz w:val="20"/>
                <w:szCs w:val="20"/>
              </w:rPr>
              <w:t>Consumer roles on are advertised on the SCV website</w:t>
            </w:r>
          </w:p>
          <w:p w14:paraId="790B8CE7" w14:textId="225144E3" w:rsidR="003528E1" w:rsidRPr="00CE2281" w:rsidRDefault="00CE2281" w:rsidP="00CE2281">
            <w:pPr>
              <w:pStyle w:val="SCVtablebull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528E1" w:rsidRPr="00CE2281">
              <w:rPr>
                <w:sz w:val="20"/>
                <w:szCs w:val="20"/>
              </w:rPr>
              <w:t>onsumers who apply are asked to complete this application form</w:t>
            </w:r>
          </w:p>
          <w:p w14:paraId="4B29673D" w14:textId="68FAF1D8" w:rsidR="003528E1" w:rsidRPr="00CE2281" w:rsidRDefault="00CE2281" w:rsidP="00CE2281">
            <w:pPr>
              <w:pStyle w:val="SCVtablebull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528E1" w:rsidRPr="00CE2281">
              <w:rPr>
                <w:sz w:val="20"/>
                <w:szCs w:val="20"/>
              </w:rPr>
              <w:t xml:space="preserve"> recruitment panel will assess all applications received and will shortlist applicants for interview</w:t>
            </w:r>
          </w:p>
          <w:p w14:paraId="0E6A699A" w14:textId="75D1641B" w:rsidR="003528E1" w:rsidRPr="00CE2281" w:rsidRDefault="00CE2281" w:rsidP="00CE2281">
            <w:pPr>
              <w:pStyle w:val="SCVtablebull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528E1" w:rsidRPr="00CE2281">
              <w:rPr>
                <w:sz w:val="20"/>
                <w:szCs w:val="20"/>
              </w:rPr>
              <w:t>ollowing interviews, successful applicants will be notified by email</w:t>
            </w:r>
          </w:p>
          <w:p w14:paraId="2361F5A4" w14:textId="039C13FB" w:rsidR="003528E1" w:rsidRPr="00CE2281" w:rsidRDefault="00CE2281" w:rsidP="00CE2281">
            <w:pPr>
              <w:pStyle w:val="SCVtablebull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528E1" w:rsidRPr="00CE2281">
              <w:rPr>
                <w:sz w:val="20"/>
                <w:szCs w:val="20"/>
              </w:rPr>
              <w:t>eedback will be offered to those who are unsuccessful</w:t>
            </w:r>
            <w:r>
              <w:rPr>
                <w:sz w:val="20"/>
                <w:szCs w:val="20"/>
              </w:rPr>
              <w:t>.</w:t>
            </w:r>
          </w:p>
          <w:p w14:paraId="50B0F851" w14:textId="77777777" w:rsidR="00CE2281" w:rsidRDefault="00CE2281" w:rsidP="00CE2281">
            <w:pPr>
              <w:pStyle w:val="SCVtablebody"/>
              <w:rPr>
                <w:sz w:val="20"/>
                <w:szCs w:val="22"/>
              </w:rPr>
            </w:pPr>
          </w:p>
          <w:p w14:paraId="00194D01" w14:textId="207C03F8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sz w:val="20"/>
                <w:szCs w:val="22"/>
              </w:rPr>
              <w:t>How to apply:</w:t>
            </w:r>
          </w:p>
          <w:p w14:paraId="65ABCA38" w14:textId="40943F2C" w:rsidR="003528E1" w:rsidRPr="00CE2281" w:rsidRDefault="00CE2281" w:rsidP="00CE2281">
            <w:pPr>
              <w:pStyle w:val="SCVtablebull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528E1" w:rsidRPr="00CE2281">
              <w:rPr>
                <w:sz w:val="20"/>
                <w:szCs w:val="20"/>
              </w:rPr>
              <w:t>rovide detailed answers</w:t>
            </w:r>
            <w:r w:rsidR="003528E1" w:rsidRPr="00CE2281">
              <w:rPr>
                <w:sz w:val="20"/>
                <w:szCs w:val="20"/>
                <w:lang w:eastAsia="en-AU"/>
              </w:rPr>
              <w:t xml:space="preserve"> to the 3 questions below:</w:t>
            </w:r>
          </w:p>
          <w:p w14:paraId="0A79C2A8" w14:textId="34A51AC6" w:rsidR="003528E1" w:rsidRPr="00CE2281" w:rsidRDefault="00CE2281" w:rsidP="00CE2281">
            <w:pPr>
              <w:pStyle w:val="SCVtablebullet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AU"/>
              </w:rPr>
              <w:t>w</w:t>
            </w:r>
            <w:r w:rsidR="003528E1" w:rsidRPr="00CE2281">
              <w:rPr>
                <w:sz w:val="20"/>
                <w:szCs w:val="20"/>
                <w:lang w:eastAsia="en-AU"/>
              </w:rPr>
              <w:t>hat skills and experience would you bring to the role?</w:t>
            </w:r>
          </w:p>
          <w:p w14:paraId="7C2D4EE4" w14:textId="329C5743" w:rsidR="003528E1" w:rsidRPr="00CE2281" w:rsidRDefault="00CE2281" w:rsidP="00CE2281">
            <w:pPr>
              <w:pStyle w:val="SCVtablebulle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528E1" w:rsidRPr="00CE2281">
              <w:rPr>
                <w:sz w:val="20"/>
                <w:szCs w:val="20"/>
              </w:rPr>
              <w:t>hat is your lived experience in receiving maternity care?</w:t>
            </w:r>
          </w:p>
          <w:p w14:paraId="713872F1" w14:textId="5586530A" w:rsidR="003528E1" w:rsidRPr="00CE2281" w:rsidRDefault="00CE2281" w:rsidP="00CE2281">
            <w:pPr>
              <w:pStyle w:val="SCVtablebulle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528E1" w:rsidRPr="00CE2281">
              <w:rPr>
                <w:sz w:val="20"/>
                <w:szCs w:val="20"/>
              </w:rPr>
              <w:t>ave you had any experience working with others to improve care for consumers?</w:t>
            </w:r>
          </w:p>
          <w:p w14:paraId="1D9E79F8" w14:textId="57024842" w:rsidR="003528E1" w:rsidRPr="00CE2281" w:rsidRDefault="00CE2281" w:rsidP="00CE2281">
            <w:pPr>
              <w:pStyle w:val="SCVtablebulle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528E1" w:rsidRPr="00CE2281">
              <w:rPr>
                <w:sz w:val="20"/>
                <w:szCs w:val="20"/>
              </w:rPr>
              <w:t>ominate two referees below</w:t>
            </w:r>
          </w:p>
          <w:p w14:paraId="67816775" w14:textId="77777777" w:rsidR="00CE2281" w:rsidRDefault="00CE2281" w:rsidP="003528E1">
            <w:pPr>
              <w:spacing w:after="0"/>
              <w:jc w:val="center"/>
              <w:rPr>
                <w:rFonts w:cs="Arial"/>
                <w:bCs/>
                <w:color w:val="000000"/>
                <w:sz w:val="20"/>
                <w:szCs w:val="20"/>
                <w:lang w:eastAsia="en-AU"/>
              </w:rPr>
            </w:pPr>
          </w:p>
          <w:p w14:paraId="63B9E0A7" w14:textId="0E9388D1" w:rsidR="003528E1" w:rsidRPr="00CE2281" w:rsidRDefault="003528E1" w:rsidP="00CE2281">
            <w:pPr>
              <w:pStyle w:val="SCVtablebody"/>
              <w:rPr>
                <w:sz w:val="20"/>
                <w:szCs w:val="22"/>
              </w:rPr>
            </w:pPr>
            <w:r w:rsidRPr="00CE2281">
              <w:rPr>
                <w:rFonts w:cs="Arial"/>
                <w:bCs/>
                <w:color w:val="000000"/>
                <w:sz w:val="20"/>
                <w:szCs w:val="22"/>
                <w:lang w:eastAsia="en-AU"/>
              </w:rPr>
              <w:t xml:space="preserve">Email the completed application form to </w:t>
            </w:r>
            <w:r w:rsidRPr="00CE2281">
              <w:rPr>
                <w:sz w:val="20"/>
                <w:szCs w:val="22"/>
              </w:rPr>
              <w:t xml:space="preserve">Simone Pike </w:t>
            </w:r>
            <w:r w:rsidRPr="00C727E7">
              <w:rPr>
                <w:szCs w:val="20"/>
              </w:rPr>
              <w:t xml:space="preserve">at </w:t>
            </w:r>
            <w:hyperlink r:id="rId16" w:history="1">
              <w:r w:rsidRPr="00C727E7">
                <w:rPr>
                  <w:rStyle w:val="Hyperlink"/>
                  <w:rFonts w:cstheme="minorBidi"/>
                  <w:sz w:val="20"/>
                  <w:szCs w:val="20"/>
                </w:rPr>
                <w:t>maternityandnewbornlhn@safercare.vic.gov.au</w:t>
              </w:r>
            </w:hyperlink>
            <w:r w:rsidRPr="00CE2281">
              <w:rPr>
                <w:sz w:val="20"/>
                <w:szCs w:val="22"/>
              </w:rPr>
              <w:t xml:space="preserve"> by </w:t>
            </w:r>
            <w:r w:rsidR="00C727E7">
              <w:rPr>
                <w:sz w:val="20"/>
                <w:szCs w:val="22"/>
              </w:rPr>
              <w:t>midnight</w:t>
            </w:r>
            <w:r w:rsidRPr="00CE2281">
              <w:rPr>
                <w:sz w:val="20"/>
                <w:szCs w:val="22"/>
              </w:rPr>
              <w:t xml:space="preserve"> 31 January 2024</w:t>
            </w:r>
            <w:r w:rsidR="00C727E7">
              <w:rPr>
                <w:sz w:val="20"/>
                <w:szCs w:val="22"/>
              </w:rPr>
              <w:t>.</w:t>
            </w:r>
          </w:p>
          <w:p w14:paraId="6CEC6465" w14:textId="77777777" w:rsidR="003528E1" w:rsidRPr="00244AED" w:rsidRDefault="003528E1" w:rsidP="003528E1">
            <w:pPr>
              <w:pStyle w:val="ListParagraph"/>
              <w:tabs>
                <w:tab w:val="right" w:pos="9540"/>
              </w:tabs>
              <w:overflowPunct w:val="0"/>
              <w:autoSpaceDE w:val="0"/>
              <w:autoSpaceDN w:val="0"/>
              <w:spacing w:before="60" w:after="60" w:line="240" w:lineRule="auto"/>
              <w:ind w:left="714"/>
              <w:contextualSpacing w:val="0"/>
              <w:textAlignment w:val="baseline"/>
              <w:rPr>
                <w:rFonts w:cs="Arial"/>
                <w:sz w:val="20"/>
                <w:szCs w:val="20"/>
              </w:rPr>
            </w:pPr>
          </w:p>
        </w:tc>
      </w:tr>
      <w:tr w:rsidR="003528E1" w14:paraId="7822FF22" w14:textId="77777777" w:rsidTr="003528E1">
        <w:trPr>
          <w:trHeight w:val="464"/>
        </w:trPr>
        <w:tc>
          <w:tcPr>
            <w:tcW w:w="10201" w:type="dxa"/>
            <w:gridSpan w:val="2"/>
            <w:vMerge/>
          </w:tcPr>
          <w:p w14:paraId="47B14EA6" w14:textId="77777777" w:rsidR="003528E1" w:rsidRPr="00BB1B08" w:rsidRDefault="003528E1" w:rsidP="003528E1">
            <w:pPr>
              <w:tabs>
                <w:tab w:val="right" w:pos="9540"/>
              </w:tabs>
              <w:ind w:right="-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B16A20B" w14:textId="33994E85" w:rsidR="003528E1" w:rsidRDefault="003528E1" w:rsidP="00521CA5">
      <w:pPr>
        <w:pStyle w:val="SCVprotectivemarkingbelowsubtitle"/>
      </w:pPr>
    </w:p>
    <w:p w14:paraId="1B66110C" w14:textId="77777777" w:rsidR="003528E1" w:rsidRDefault="003528E1" w:rsidP="00521CA5">
      <w:pPr>
        <w:pStyle w:val="SCVprotectivemarkingbelowsubtitle"/>
      </w:pPr>
    </w:p>
    <w:tbl>
      <w:tblPr>
        <w:tblpPr w:leftFromText="181" w:rightFromText="18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89"/>
      </w:tblGrid>
      <w:tr w:rsidR="00CE2281" w:rsidRPr="00C727E7" w14:paraId="0929A11F" w14:textId="77777777" w:rsidTr="004E1ED1">
        <w:trPr>
          <w:trHeight w:val="454"/>
        </w:trPr>
        <w:tc>
          <w:tcPr>
            <w:tcW w:w="1384" w:type="dxa"/>
            <w:shd w:val="clear" w:color="auto" w:fill="auto"/>
          </w:tcPr>
          <w:p w14:paraId="420F092D" w14:textId="77777777" w:rsidR="00CE2281" w:rsidRPr="00C727E7" w:rsidRDefault="00CE2281" w:rsidP="00C727E7">
            <w:pPr>
              <w:pStyle w:val="SCVtablecolhead"/>
              <w:rPr>
                <w:sz w:val="20"/>
                <w:szCs w:val="20"/>
              </w:rPr>
            </w:pPr>
            <w:r w:rsidRPr="00C727E7">
              <w:rPr>
                <w:sz w:val="20"/>
                <w:szCs w:val="20"/>
              </w:rPr>
              <w:lastRenderedPageBreak/>
              <w:t>Role</w:t>
            </w:r>
          </w:p>
        </w:tc>
        <w:tc>
          <w:tcPr>
            <w:tcW w:w="8789" w:type="dxa"/>
            <w:shd w:val="clear" w:color="auto" w:fill="auto"/>
          </w:tcPr>
          <w:p w14:paraId="55DFE38E" w14:textId="77777777" w:rsidR="00CE2281" w:rsidRPr="00C727E7" w:rsidRDefault="00CE2281" w:rsidP="00C727E7">
            <w:pPr>
              <w:pStyle w:val="SCVtablecolhead"/>
              <w:rPr>
                <w:sz w:val="20"/>
                <w:szCs w:val="20"/>
              </w:rPr>
            </w:pPr>
            <w:r w:rsidRPr="00C727E7">
              <w:rPr>
                <w:sz w:val="20"/>
                <w:szCs w:val="20"/>
              </w:rPr>
              <w:t xml:space="preserve">Consumers for MNLHN – Advisory Group </w:t>
            </w:r>
          </w:p>
        </w:tc>
      </w:tr>
      <w:tr w:rsidR="00CE2281" w:rsidRPr="00C727E7" w14:paraId="2EC38CCF" w14:textId="77777777" w:rsidTr="004E1ED1">
        <w:trPr>
          <w:trHeight w:val="454"/>
        </w:trPr>
        <w:tc>
          <w:tcPr>
            <w:tcW w:w="1384" w:type="dxa"/>
            <w:shd w:val="clear" w:color="auto" w:fill="auto"/>
          </w:tcPr>
          <w:p w14:paraId="1D16D045" w14:textId="77777777" w:rsidR="00CE2281" w:rsidRPr="00C727E7" w:rsidRDefault="00CE2281" w:rsidP="00C727E7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C727E7">
              <w:rPr>
                <w:b/>
                <w:bCs/>
                <w:sz w:val="20"/>
                <w:szCs w:val="22"/>
              </w:rPr>
              <w:t>Question 1</w:t>
            </w:r>
          </w:p>
        </w:tc>
        <w:tc>
          <w:tcPr>
            <w:tcW w:w="8789" w:type="dxa"/>
            <w:shd w:val="clear" w:color="auto" w:fill="auto"/>
          </w:tcPr>
          <w:p w14:paraId="0F40AEC7" w14:textId="77777777" w:rsidR="00CE2281" w:rsidRPr="00C727E7" w:rsidRDefault="00CE2281" w:rsidP="00C727E7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C727E7">
              <w:rPr>
                <w:b/>
                <w:bCs/>
                <w:sz w:val="20"/>
                <w:szCs w:val="22"/>
              </w:rPr>
              <w:t>What is your lived experience in receiving maternity care?</w:t>
            </w:r>
          </w:p>
          <w:p w14:paraId="3F7DB540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  <w:p w14:paraId="549F317D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  <w:p w14:paraId="7A3A6F0F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</w:tc>
      </w:tr>
      <w:tr w:rsidR="00CE2281" w:rsidRPr="00C727E7" w14:paraId="30EAC16A" w14:textId="77777777" w:rsidTr="004E1ED1">
        <w:trPr>
          <w:trHeight w:val="454"/>
        </w:trPr>
        <w:tc>
          <w:tcPr>
            <w:tcW w:w="1384" w:type="dxa"/>
            <w:shd w:val="clear" w:color="auto" w:fill="auto"/>
          </w:tcPr>
          <w:p w14:paraId="1EFDAC81" w14:textId="77777777" w:rsidR="00CE2281" w:rsidRPr="00C727E7" w:rsidRDefault="00CE2281" w:rsidP="00C727E7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C727E7">
              <w:rPr>
                <w:b/>
                <w:bCs/>
                <w:sz w:val="20"/>
                <w:szCs w:val="22"/>
              </w:rPr>
              <w:t>Question 2</w:t>
            </w:r>
          </w:p>
        </w:tc>
        <w:tc>
          <w:tcPr>
            <w:tcW w:w="8789" w:type="dxa"/>
            <w:shd w:val="clear" w:color="auto" w:fill="auto"/>
          </w:tcPr>
          <w:p w14:paraId="04CF9966" w14:textId="77777777" w:rsidR="00CE2281" w:rsidRPr="00C727E7" w:rsidRDefault="00CE2281" w:rsidP="00C727E7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C727E7">
              <w:rPr>
                <w:b/>
                <w:bCs/>
                <w:sz w:val="20"/>
                <w:szCs w:val="22"/>
              </w:rPr>
              <w:t>What skills and experience would you bring to the role?</w:t>
            </w:r>
          </w:p>
          <w:p w14:paraId="2B3C8AF0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  <w:p w14:paraId="4CAAEB75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  <w:p w14:paraId="5417D247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</w:tc>
      </w:tr>
      <w:tr w:rsidR="00CE2281" w:rsidRPr="00C727E7" w14:paraId="0AAA4424" w14:textId="77777777" w:rsidTr="004E1ED1">
        <w:trPr>
          <w:trHeight w:val="454"/>
        </w:trPr>
        <w:tc>
          <w:tcPr>
            <w:tcW w:w="1384" w:type="dxa"/>
            <w:shd w:val="clear" w:color="auto" w:fill="auto"/>
          </w:tcPr>
          <w:p w14:paraId="390ACE42" w14:textId="77777777" w:rsidR="00CE2281" w:rsidRPr="00C727E7" w:rsidRDefault="00CE2281" w:rsidP="00C727E7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C727E7">
              <w:rPr>
                <w:b/>
                <w:bCs/>
                <w:sz w:val="20"/>
                <w:szCs w:val="22"/>
              </w:rPr>
              <w:t>Question 3</w:t>
            </w:r>
          </w:p>
        </w:tc>
        <w:tc>
          <w:tcPr>
            <w:tcW w:w="8789" w:type="dxa"/>
            <w:shd w:val="clear" w:color="auto" w:fill="auto"/>
          </w:tcPr>
          <w:p w14:paraId="6E979024" w14:textId="77777777" w:rsidR="00CE2281" w:rsidRPr="00C727E7" w:rsidRDefault="00CE2281" w:rsidP="00C727E7">
            <w:pPr>
              <w:pStyle w:val="SCVtablebody"/>
              <w:rPr>
                <w:b/>
                <w:bCs/>
                <w:sz w:val="20"/>
                <w:szCs w:val="22"/>
              </w:rPr>
            </w:pPr>
            <w:r w:rsidRPr="00C727E7">
              <w:rPr>
                <w:b/>
                <w:bCs/>
                <w:sz w:val="20"/>
                <w:szCs w:val="22"/>
              </w:rPr>
              <w:t>Have you had any experience working with others to improve care for consumers?</w:t>
            </w:r>
          </w:p>
          <w:p w14:paraId="4781B0EF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  <w:p w14:paraId="556DA467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  <w:p w14:paraId="6A48EC9D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</w:p>
        </w:tc>
      </w:tr>
    </w:tbl>
    <w:p w14:paraId="3C1EA6B1" w14:textId="77777777" w:rsidR="00CE2281" w:rsidRDefault="00CE2281" w:rsidP="00CE2281">
      <w:pPr>
        <w:pStyle w:val="VAHIbullet1lastline"/>
        <w:numPr>
          <w:ilvl w:val="0"/>
          <w:numId w:val="0"/>
        </w:numPr>
      </w:pPr>
    </w:p>
    <w:tbl>
      <w:tblPr>
        <w:tblpPr w:leftFromText="181" w:rightFromText="18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89"/>
      </w:tblGrid>
      <w:tr w:rsidR="00CE2281" w:rsidRPr="00F72C84" w14:paraId="7BC634B5" w14:textId="77777777" w:rsidTr="004E1ED1">
        <w:trPr>
          <w:trHeight w:val="45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D96FC" w14:textId="77777777" w:rsidR="00CE2281" w:rsidRPr="00F72C84" w:rsidRDefault="00CE2281" w:rsidP="00C727E7">
            <w:pPr>
              <w:pStyle w:val="SCVtablecolhead"/>
            </w:pPr>
            <w:r w:rsidRPr="00C727E7">
              <w:rPr>
                <w:sz w:val="20"/>
                <w:szCs w:val="20"/>
              </w:rPr>
              <w:t>Referee 1</w:t>
            </w:r>
          </w:p>
        </w:tc>
      </w:tr>
      <w:tr w:rsidR="00CE2281" w:rsidRPr="00F72C84" w14:paraId="06154AE9" w14:textId="77777777" w:rsidTr="004E1ED1">
        <w:trPr>
          <w:trHeight w:val="454"/>
        </w:trPr>
        <w:tc>
          <w:tcPr>
            <w:tcW w:w="1384" w:type="dxa"/>
            <w:tcBorders>
              <w:bottom w:val="nil"/>
              <w:right w:val="nil"/>
            </w:tcBorders>
            <w:shd w:val="clear" w:color="auto" w:fill="auto"/>
          </w:tcPr>
          <w:p w14:paraId="7DE10AFF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>Name:</w:t>
            </w:r>
          </w:p>
        </w:tc>
        <w:tc>
          <w:tcPr>
            <w:tcW w:w="8789" w:type="dxa"/>
            <w:tcBorders>
              <w:left w:val="nil"/>
              <w:bottom w:val="nil"/>
            </w:tcBorders>
            <w:shd w:val="clear" w:color="auto" w:fill="auto"/>
          </w:tcPr>
          <w:p w14:paraId="3D6FD398" w14:textId="77777777" w:rsidR="00CE2281" w:rsidRPr="00C727E7" w:rsidRDefault="00CE2281" w:rsidP="00C727E7">
            <w:pPr>
              <w:pStyle w:val="SCVtablebody"/>
              <w:rPr>
                <w:bCs/>
                <w:i/>
                <w:color w:val="000000"/>
                <w:sz w:val="20"/>
                <w:szCs w:val="22"/>
              </w:rPr>
            </w:pPr>
          </w:p>
        </w:tc>
      </w:tr>
      <w:tr w:rsidR="00CE2281" w:rsidRPr="00F72C84" w14:paraId="2A9443AD" w14:textId="77777777" w:rsidTr="004E1ED1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77434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>Position: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61EB7F" w14:textId="77777777" w:rsidR="00CE2281" w:rsidRPr="00C727E7" w:rsidRDefault="00CE2281" w:rsidP="00C727E7">
            <w:pPr>
              <w:pStyle w:val="SCVtablebody"/>
              <w:rPr>
                <w:bCs/>
                <w:color w:val="000000"/>
                <w:sz w:val="20"/>
                <w:szCs w:val="22"/>
              </w:rPr>
            </w:pPr>
            <w:r w:rsidRPr="00C727E7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CE2281" w:rsidRPr="00F72C84" w14:paraId="3A9F17C8" w14:textId="77777777" w:rsidTr="004E1ED1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shd w:val="clear" w:color="auto" w:fill="auto"/>
          </w:tcPr>
          <w:p w14:paraId="14F503D7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>Telephone:</w:t>
            </w:r>
          </w:p>
        </w:tc>
        <w:tc>
          <w:tcPr>
            <w:tcW w:w="8789" w:type="dxa"/>
            <w:tcBorders>
              <w:top w:val="nil"/>
              <w:left w:val="nil"/>
            </w:tcBorders>
            <w:shd w:val="clear" w:color="auto" w:fill="auto"/>
          </w:tcPr>
          <w:p w14:paraId="16A1073B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 xml:space="preserve"> </w:t>
            </w:r>
          </w:p>
        </w:tc>
      </w:tr>
    </w:tbl>
    <w:p w14:paraId="04603A16" w14:textId="77777777" w:rsidR="00CE2281" w:rsidRDefault="00CE2281" w:rsidP="00CE2281">
      <w:pPr>
        <w:pStyle w:val="VAHIbullet1lastline"/>
        <w:numPr>
          <w:ilvl w:val="0"/>
          <w:numId w:val="0"/>
        </w:numPr>
      </w:pPr>
    </w:p>
    <w:tbl>
      <w:tblPr>
        <w:tblpPr w:leftFromText="181" w:rightFromText="181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89"/>
      </w:tblGrid>
      <w:tr w:rsidR="00CE2281" w:rsidRPr="00F72C84" w14:paraId="11E58639" w14:textId="77777777" w:rsidTr="004E1ED1">
        <w:trPr>
          <w:trHeight w:val="45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A11D14" w14:textId="77777777" w:rsidR="00CE2281" w:rsidRPr="00F72C84" w:rsidRDefault="00CE2281" w:rsidP="00C727E7">
            <w:pPr>
              <w:pStyle w:val="SCVtablecolhead"/>
            </w:pPr>
            <w:r w:rsidRPr="00C727E7">
              <w:rPr>
                <w:sz w:val="20"/>
                <w:szCs w:val="20"/>
              </w:rPr>
              <w:t>Referee 2</w:t>
            </w:r>
          </w:p>
        </w:tc>
      </w:tr>
      <w:tr w:rsidR="00CE2281" w:rsidRPr="00F72C84" w14:paraId="2883A9C1" w14:textId="77777777" w:rsidTr="004E1ED1">
        <w:trPr>
          <w:trHeight w:val="454"/>
        </w:trPr>
        <w:tc>
          <w:tcPr>
            <w:tcW w:w="1384" w:type="dxa"/>
            <w:tcBorders>
              <w:bottom w:val="nil"/>
              <w:right w:val="nil"/>
            </w:tcBorders>
            <w:shd w:val="clear" w:color="auto" w:fill="auto"/>
          </w:tcPr>
          <w:p w14:paraId="2D5AF939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>Name:</w:t>
            </w:r>
          </w:p>
        </w:tc>
        <w:tc>
          <w:tcPr>
            <w:tcW w:w="8789" w:type="dxa"/>
            <w:tcBorders>
              <w:left w:val="nil"/>
              <w:bottom w:val="nil"/>
            </w:tcBorders>
            <w:shd w:val="clear" w:color="auto" w:fill="auto"/>
          </w:tcPr>
          <w:p w14:paraId="1617C23F" w14:textId="77777777" w:rsidR="00CE2281" w:rsidRPr="00BB2FE5" w:rsidRDefault="00CE2281" w:rsidP="004E1ED1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E2281" w:rsidRPr="00F72C84" w14:paraId="4C6E9A3D" w14:textId="77777777" w:rsidTr="004E1ED1">
        <w:trPr>
          <w:trHeight w:val="454"/>
        </w:trPr>
        <w:tc>
          <w:tcPr>
            <w:tcW w:w="13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413CC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>Position: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486C46" w14:textId="77777777" w:rsidR="00CE2281" w:rsidRPr="00BB2FE5" w:rsidRDefault="00CE2281" w:rsidP="004E1ED1">
            <w:pPr>
              <w:spacing w:before="120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CE2281" w:rsidRPr="00F72C84" w14:paraId="07FC26CF" w14:textId="77777777" w:rsidTr="004E1ED1">
        <w:trPr>
          <w:trHeight w:val="454"/>
        </w:trPr>
        <w:tc>
          <w:tcPr>
            <w:tcW w:w="1384" w:type="dxa"/>
            <w:tcBorders>
              <w:top w:val="nil"/>
              <w:right w:val="nil"/>
            </w:tcBorders>
            <w:shd w:val="clear" w:color="auto" w:fill="auto"/>
          </w:tcPr>
          <w:p w14:paraId="4A1FE3B6" w14:textId="77777777" w:rsidR="00CE2281" w:rsidRPr="00C727E7" w:rsidRDefault="00CE2281" w:rsidP="00C727E7">
            <w:pPr>
              <w:pStyle w:val="SCVtablebody"/>
              <w:rPr>
                <w:sz w:val="20"/>
                <w:szCs w:val="22"/>
              </w:rPr>
            </w:pPr>
            <w:r w:rsidRPr="00C727E7">
              <w:rPr>
                <w:sz w:val="20"/>
                <w:szCs w:val="22"/>
              </w:rPr>
              <w:t>Telephone:</w:t>
            </w:r>
          </w:p>
        </w:tc>
        <w:tc>
          <w:tcPr>
            <w:tcW w:w="8789" w:type="dxa"/>
            <w:tcBorders>
              <w:top w:val="nil"/>
              <w:left w:val="nil"/>
            </w:tcBorders>
            <w:shd w:val="clear" w:color="auto" w:fill="auto"/>
          </w:tcPr>
          <w:p w14:paraId="446F96E2" w14:textId="77777777" w:rsidR="00CE2281" w:rsidRPr="00F72C84" w:rsidRDefault="00CE2281" w:rsidP="004E1ED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A7233D" w14:textId="6EB0DCEB" w:rsidR="003528E1" w:rsidRPr="00876171" w:rsidRDefault="003528E1" w:rsidP="00CE2281">
      <w:pPr>
        <w:pStyle w:val="SCVprotectivemarkingbelowsubtitle"/>
      </w:pPr>
    </w:p>
    <w:sectPr w:rsidR="003528E1" w:rsidRPr="00876171" w:rsidSect="00C15DBE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851" w:footer="851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8527" w14:textId="77777777" w:rsidR="00AD0640" w:rsidRDefault="00AD0640" w:rsidP="002D711A">
      <w:pPr>
        <w:spacing w:after="0" w:line="240" w:lineRule="auto"/>
      </w:pPr>
      <w:r>
        <w:separator/>
      </w:r>
    </w:p>
  </w:endnote>
  <w:endnote w:type="continuationSeparator" w:id="0">
    <w:p w14:paraId="6EBC8635" w14:textId="77777777" w:rsidR="00AD0640" w:rsidRDefault="00AD0640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029C" w14:textId="77777777" w:rsidR="00385D03" w:rsidRDefault="00385D03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0D90BC58" wp14:editId="0496395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741931" w14:textId="77777777" w:rsidR="00385D03" w:rsidRPr="00F635D9" w:rsidRDefault="00385D03" w:rsidP="00F635D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0BC58" id="_x0000_t202" coordsize="21600,21600" o:spt="202" path="m,l,21600r21600,l21600,xe">
              <v:stroke joinstyle="miter"/>
              <v:path gradientshapeok="t" o:connecttype="rect"/>
            </v:shapetype>
            <v:shape id="MSIPCM778c4c7da650f796005b5f3f" o:spid="_x0000_s1027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6D741931" w14:textId="77777777" w:rsidR="00385D03" w:rsidRPr="00F635D9" w:rsidRDefault="00385D03" w:rsidP="00F635D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46F7" w14:textId="7CE45A73" w:rsidR="00385D03" w:rsidRPr="006B337A" w:rsidRDefault="00000000" w:rsidP="00C15DBE">
    <w:pPr>
      <w:pStyle w:val="SCVfooter"/>
      <w:jc w:val="right"/>
    </w:pPr>
    <w:fldSimple w:instr=" STYLEREF  &quot;SCV factsheet title&quot;  \* MERGEFORMAT ">
      <w:r w:rsidR="00C727E7">
        <w:t>Expression of Interest Application Form</w:t>
      </w:r>
    </w:fldSimple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  <w:r w:rsidR="00385D03">
      <mc:AlternateContent>
        <mc:Choice Requires="wps">
          <w:drawing>
            <wp:anchor distT="0" distB="0" distL="114300" distR="114300" simplePos="0" relativeHeight="251661312" behindDoc="0" locked="0" layoutInCell="0" allowOverlap="1" wp14:anchorId="12226905" wp14:editId="4D2390F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1fbb412284adff7aff573cc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B69AF" w14:textId="77777777" w:rsidR="00385D03" w:rsidRPr="00F635D9" w:rsidRDefault="00385D03" w:rsidP="00F635D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26905" id="_x0000_t202" coordsize="21600,21600" o:spt="202" path="m,l,21600r21600,l21600,xe">
              <v:stroke joinstyle="miter"/>
              <v:path gradientshapeok="t" o:connecttype="rect"/>
            </v:shapetype>
            <v:shape id="MSIPCM1fbb412284adff7aff573cc6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41FB69AF" w14:textId="77777777" w:rsidR="00385D03" w:rsidRPr="00F635D9" w:rsidRDefault="00385D03" w:rsidP="00F635D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6DF6" w14:textId="77777777" w:rsidR="00AD0640" w:rsidRDefault="00AD0640" w:rsidP="00E33E08">
      <w:pPr>
        <w:spacing w:after="0" w:line="240" w:lineRule="auto"/>
      </w:pPr>
    </w:p>
  </w:footnote>
  <w:footnote w:type="continuationSeparator" w:id="0">
    <w:p w14:paraId="61DD9E1A" w14:textId="77777777" w:rsidR="00AD0640" w:rsidRDefault="00AD0640" w:rsidP="00E33E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3CA5" w14:textId="77777777" w:rsidR="00385D03" w:rsidRDefault="00385D03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66022D56" wp14:editId="7C92248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D3B6" w14:textId="77777777" w:rsidR="00385D03" w:rsidRDefault="00385D03" w:rsidP="00B1051C">
    <w:pPr>
      <w:pStyle w:val="SCVfooterempt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747F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BA23DAC"/>
    <w:multiLevelType w:val="multilevel"/>
    <w:tmpl w:val="446A2868"/>
    <w:styleLink w:val="Bullets"/>
    <w:lvl w:ilvl="0">
      <w:start w:val="1"/>
      <w:numFmt w:val="bullet"/>
      <w:pStyle w:val="VAHIbullet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VAHIbullet2"/>
      <w:lvlText w:val="–"/>
      <w:lvlJc w:val="left"/>
      <w:pPr>
        <w:ind w:left="851" w:hanging="283"/>
      </w:pPr>
      <w:rPr>
        <w:rFonts w:hint="default"/>
      </w:rPr>
    </w:lvl>
    <w:lvl w:ilvl="3">
      <w:start w:val="1"/>
      <w:numFmt w:val="bullet"/>
      <w:lvlRestart w:val="0"/>
      <w:pStyle w:val="VAHIbullet2lastline"/>
      <w:lvlText w:val="–"/>
      <w:lvlJc w:val="left"/>
      <w:pPr>
        <w:ind w:left="851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964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964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511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5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6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2052999554">
    <w:abstractNumId w:val="6"/>
  </w:num>
  <w:num w:numId="2" w16cid:durableId="773790919">
    <w:abstractNumId w:val="2"/>
  </w:num>
  <w:num w:numId="3" w16cid:durableId="1622152354">
    <w:abstractNumId w:val="7"/>
  </w:num>
  <w:num w:numId="4" w16cid:durableId="1239829598">
    <w:abstractNumId w:val="5"/>
  </w:num>
  <w:num w:numId="5" w16cid:durableId="689139071">
    <w:abstractNumId w:val="3"/>
  </w:num>
  <w:num w:numId="6" w16cid:durableId="919485957">
    <w:abstractNumId w:val="8"/>
  </w:num>
  <w:num w:numId="7" w16cid:durableId="499779461">
    <w:abstractNumId w:val="0"/>
  </w:num>
  <w:num w:numId="8" w16cid:durableId="3384518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CC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5E66"/>
    <w:rsid w:val="00174F38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5B45"/>
    <w:rsid w:val="00345F0B"/>
    <w:rsid w:val="00350441"/>
    <w:rsid w:val="003528E1"/>
    <w:rsid w:val="00354D98"/>
    <w:rsid w:val="0036778F"/>
    <w:rsid w:val="00385D03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1FCC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8C4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2812"/>
    <w:rsid w:val="009834C0"/>
    <w:rsid w:val="00986AA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0640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37FF8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727E7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3D1B"/>
    <w:rsid w:val="00CE083F"/>
    <w:rsid w:val="00CE2281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90688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CA13"/>
  <w15:docId w15:val="{E98399DE-7128-47E2-9B20-21FDBAD8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8E1"/>
    <w:pPr>
      <w:spacing w:before="0"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after="0" w:line="120" w:lineRule="atLeast"/>
    </w:pPr>
    <w:rPr>
      <w:rFonts w:eastAsia="Times New Roman" w:cs="Calibri"/>
      <w:sz w:val="10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99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after="0"/>
    </w:pPr>
    <w:rPr>
      <w:sz w:val="12"/>
    </w:rPr>
  </w:style>
  <w:style w:type="paragraph" w:customStyle="1" w:styleId="VAHIbullet1">
    <w:name w:val="VAHI bullet 1"/>
    <w:basedOn w:val="Normal"/>
    <w:qFormat/>
    <w:rsid w:val="00CE2281"/>
    <w:pPr>
      <w:numPr>
        <w:numId w:val="8"/>
      </w:numPr>
      <w:spacing w:after="40"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VAHIbullet2">
    <w:name w:val="VAHI bullet 2"/>
    <w:basedOn w:val="Normal"/>
    <w:uiPriority w:val="2"/>
    <w:qFormat/>
    <w:rsid w:val="00CE2281"/>
    <w:pPr>
      <w:numPr>
        <w:ilvl w:val="2"/>
        <w:numId w:val="8"/>
      </w:numPr>
      <w:spacing w:after="40"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VAHIbullet1lastline">
    <w:name w:val="VAHI bullet 1 last line"/>
    <w:basedOn w:val="VAHIbullet1"/>
    <w:qFormat/>
    <w:rsid w:val="00CE2281"/>
    <w:pPr>
      <w:spacing w:after="240"/>
    </w:pPr>
  </w:style>
  <w:style w:type="paragraph" w:customStyle="1" w:styleId="VAHIbullet2lastline">
    <w:name w:val="VAHI bullet 2 last line"/>
    <w:basedOn w:val="VAHIbullet2"/>
    <w:uiPriority w:val="2"/>
    <w:rsid w:val="00CE2281"/>
    <w:pPr>
      <w:numPr>
        <w:ilvl w:val="3"/>
      </w:numPr>
      <w:tabs>
        <w:tab w:val="num" w:pos="794"/>
      </w:tabs>
      <w:spacing w:after="120"/>
      <w:ind w:left="794" w:hanging="397"/>
    </w:pPr>
  </w:style>
  <w:style w:type="numbering" w:customStyle="1" w:styleId="Bullets">
    <w:name w:val="Bullets"/>
    <w:rsid w:val="00CE228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maternityandnewbornlhn@safercare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aternityandnewbornlhn@safercare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rnityandnewbornlhn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s33i\Downloads\SCV%20factsheet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status xmlns="8e31a26f-2bac-4483-81c4-d278e737b1b6">false</PMstatus>
    <lcf76f155ced4ddcb4097134ff3c332f xmlns="8e31a26f-2bac-4483-81c4-d278e737b1b6">
      <Terms xmlns="http://schemas.microsoft.com/office/infopath/2007/PartnerControls"/>
    </lcf76f155ced4ddcb4097134ff3c332f>
    <TaxCatchAll xmlns="5ce0f2b5-5be5-4508-bce9-d7011ece0659" xsi:nil="true"/>
    <Descriptionofmyexample xmlns="8e31a26f-2bac-4483-81c4-d278e737b1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ED02B2B1B949AC5C2E8310F5529D" ma:contentTypeVersion="18" ma:contentTypeDescription="Create a new document." ma:contentTypeScope="" ma:versionID="54cd3daa6e4a4da40d98194f4b6c8d28">
  <xsd:schema xmlns:xsd="http://www.w3.org/2001/XMLSchema" xmlns:xs="http://www.w3.org/2001/XMLSchema" xmlns:p="http://schemas.microsoft.com/office/2006/metadata/properties" xmlns:ns2="8e31a26f-2bac-4483-81c4-d278e737b1b6" xmlns:ns3="c427ca3f-7de3-4044-ac76-e271ff0d05a7" xmlns:ns4="5ce0f2b5-5be5-4508-bce9-d7011ece0659" targetNamespace="http://schemas.microsoft.com/office/2006/metadata/properties" ma:root="true" ma:fieldsID="1f13e2f83a9b3de777f55ecb27743031" ns2:_="" ns3:_="" ns4:_="">
    <xsd:import namespace="8e31a26f-2bac-4483-81c4-d278e737b1b6"/>
    <xsd:import namespace="c427ca3f-7de3-4044-ac76-e271ff0d05a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PM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escriptionofmy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a26f-2bac-4483-81c4-d278e737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Mstatus" ma:index="20" nillable="true" ma:displayName="Protective Marking ready" ma:default="0" ma:description="Full front cover and subtitle page hides marking" ma:format="Dropdown" ma:internalName="PMstatus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ofmyexample" ma:index="25" nillable="true" ma:displayName="Description of my example" ma:format="Dropdown" ma:internalName="Descriptionofmyexamp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ca3f-7de3-4044-ac76-e271ff0d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ae3d415-440f-46be-b143-a3164204a524}" ma:internalName="TaxCatchAll" ma:showField="CatchAllData" ma:web="c427ca3f-7de3-4044-ac76-e271ff0d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45749-C049-405B-841B-F975D1284D83}">
  <ds:schemaRefs>
    <ds:schemaRef ds:uri="http://schemas.microsoft.com/office/2006/metadata/properties"/>
    <ds:schemaRef ds:uri="http://schemas.microsoft.com/office/infopath/2007/PartnerControls"/>
    <ds:schemaRef ds:uri="8e31a26f-2bac-4483-81c4-d278e737b1b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7CF5E4E7-39AC-41E7-96FC-4091101D3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C75E5-82EE-4900-86B5-9C59E7615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a26f-2bac-4483-81c4-d278e737b1b6"/>
    <ds:schemaRef ds:uri="c427ca3f-7de3-4044-ac76-e271ff0d05a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factsheet.dotx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Kate De Clercq (DHHS)</dc:creator>
  <cp:lastModifiedBy>Kate De Clercq</cp:lastModifiedBy>
  <cp:revision>2</cp:revision>
  <cp:lastPrinted>2020-08-13T04:56:00Z</cp:lastPrinted>
  <dcterms:created xsi:type="dcterms:W3CDTF">2023-12-21T23:08:00Z</dcterms:created>
  <dcterms:modified xsi:type="dcterms:W3CDTF">2023-12-21T23:08:00Z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iteId">
    <vt:lpwstr>c0e0601f-0fac-449c-9c88-a104c4eb9f28</vt:lpwstr>
  </property>
  <property fmtid="{D5CDD505-2E9C-101B-9397-08002B2CF9AE}" pid="5" name="MSIP_Label_43e64453-338c-4f93-8a4d-0039a0a41f2a_Owner">
    <vt:lpwstr>Emma.Gumbleton@safercare.vic.gov.au</vt:lpwstr>
  </property>
  <property fmtid="{D5CDD505-2E9C-101B-9397-08002B2CF9AE}" pid="6" name="MSIP_Label_43e64453-338c-4f93-8a4d-0039a0a41f2a_SetDate">
    <vt:lpwstr>2020-09-15T22:39:26.2395780Z</vt:lpwstr>
  </property>
  <property fmtid="{D5CDD505-2E9C-101B-9397-08002B2CF9AE}" pid="7" name="MSIP_Label_43e64453-338c-4f93-8a4d-0039a0a41f2a_Name">
    <vt:lpwstr>OFFICIAL</vt:lpwstr>
  </property>
  <property fmtid="{D5CDD505-2E9C-101B-9397-08002B2CF9AE}" pid="8" name="MSIP_Label_43e64453-338c-4f93-8a4d-0039a0a41f2a_Application">
    <vt:lpwstr>Microsoft Azure Information Protection</vt:lpwstr>
  </property>
  <property fmtid="{D5CDD505-2E9C-101B-9397-08002B2CF9AE}" pid="9" name="MSIP_Label_43e64453-338c-4f93-8a4d-0039a0a41f2a_ActionId">
    <vt:lpwstr>3ca463d2-de46-4484-b71b-4e50cf37d363</vt:lpwstr>
  </property>
  <property fmtid="{D5CDD505-2E9C-101B-9397-08002B2CF9AE}" pid="10" name="MSIP_Label_43e64453-338c-4f93-8a4d-0039a0a41f2a_Extended_MSFT_Method">
    <vt:lpwstr>Manual</vt:lpwstr>
  </property>
  <property fmtid="{D5CDD505-2E9C-101B-9397-08002B2CF9AE}" pid="11" name="Sensitivity">
    <vt:lpwstr>OFFICIAL</vt:lpwstr>
  </property>
  <property fmtid="{D5CDD505-2E9C-101B-9397-08002B2CF9AE}" pid="12" name="ContentTypeId">
    <vt:lpwstr>0x010100A1EBED02B2B1B949AC5C2E8310F5529D</vt:lpwstr>
  </property>
  <property fmtid="{D5CDD505-2E9C-101B-9397-08002B2CF9AE}" pid="13" name="MediaServiceImageTags">
    <vt:lpwstr/>
  </property>
</Properties>
</file>