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F1EFD" w14:textId="77777777" w:rsidR="00521CA5" w:rsidRDefault="00521CA5" w:rsidP="00521CA5">
      <w:pPr>
        <w:pStyle w:val="SCVborderabovetitle"/>
        <w:pBdr>
          <w:top w:val="single" w:sz="24" w:space="1" w:color="CCCCD0"/>
        </w:pBdr>
      </w:pPr>
    </w:p>
    <w:p w14:paraId="7DE07479" w14:textId="77777777" w:rsidR="00676211" w:rsidRDefault="00676211" w:rsidP="00676211">
      <w:pPr>
        <w:pStyle w:val="SCVborderabovetitle"/>
        <w:pBdr>
          <w:top w:val="single" w:sz="24" w:space="1" w:color="CCCCD0"/>
        </w:pBdr>
      </w:pPr>
    </w:p>
    <w:p w14:paraId="26E132AE" w14:textId="7DA70664" w:rsidR="00676211" w:rsidRDefault="00676211" w:rsidP="00676211">
      <w:pPr>
        <w:pStyle w:val="Heading1"/>
      </w:pPr>
      <w:r>
        <w:t>Being transferred for EVT assessment?</w:t>
      </w:r>
    </w:p>
    <w:tbl>
      <w:tblPr>
        <w:tblStyle w:val="SCVpulloutbox"/>
        <w:tblW w:w="0" w:type="auto"/>
        <w:tblLook w:val="04A0" w:firstRow="1" w:lastRow="0" w:firstColumn="1" w:lastColumn="0" w:noHBand="0" w:noVBand="1"/>
      </w:tblPr>
      <w:tblGrid>
        <w:gridCol w:w="9864"/>
      </w:tblGrid>
      <w:tr w:rsidR="00676211" w14:paraId="73BD95C9" w14:textId="77777777" w:rsidTr="00490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64" w:type="dxa"/>
          </w:tcPr>
          <w:p w14:paraId="28620645" w14:textId="77777777" w:rsidR="00676211" w:rsidRPr="0048430A" w:rsidRDefault="00676211" w:rsidP="00490D07">
            <w:pPr>
              <w:pStyle w:val="Heading2"/>
            </w:pPr>
            <w:r w:rsidRPr="0048430A">
              <w:t>Important information</w:t>
            </w:r>
          </w:p>
          <w:p w14:paraId="53973C5D" w14:textId="77777777" w:rsidR="00676211" w:rsidRPr="002C4C90" w:rsidRDefault="00676211" w:rsidP="00490D07">
            <w:pPr>
              <w:pStyle w:val="SCVbodyafterheading"/>
              <w:rPr>
                <w:b w:val="0"/>
                <w:bCs w:val="0"/>
              </w:rPr>
            </w:pPr>
            <w:r w:rsidRPr="002C4C90">
              <w:rPr>
                <w:b w:val="0"/>
                <w:bCs w:val="0"/>
              </w:rPr>
              <w:t>You have had a stroke. This type of stroke is called an ischaemic stroke. Your symptoms are caused by a blockage in one of the blood vessels in your brain or neck.</w:t>
            </w:r>
          </w:p>
          <w:p w14:paraId="6BF39792" w14:textId="77777777" w:rsidR="00676211" w:rsidRPr="002C4C90" w:rsidRDefault="00676211" w:rsidP="00490D07">
            <w:pPr>
              <w:pStyle w:val="SCVbodyafterheading"/>
              <w:rPr>
                <w:b w:val="0"/>
                <w:bCs w:val="0"/>
              </w:rPr>
            </w:pPr>
            <w:r w:rsidRPr="002C4C90">
              <w:rPr>
                <w:b w:val="0"/>
                <w:bCs w:val="0"/>
              </w:rPr>
              <w:t xml:space="preserve">You have been assessed as a good candidate for </w:t>
            </w:r>
            <w:r w:rsidRPr="00676211">
              <w:t>endovascular clot retrieval (EVT)</w:t>
            </w:r>
            <w:r w:rsidRPr="002C4C90">
              <w:rPr>
                <w:b w:val="0"/>
                <w:bCs w:val="0"/>
              </w:rPr>
              <w:t>, a specialised operation shown to reduce stroke symptoms. Research tells us this treatment will give you the greatest chance of recovery.</w:t>
            </w:r>
          </w:p>
          <w:p w14:paraId="7B0AA96E" w14:textId="77777777" w:rsidR="00676211" w:rsidRPr="002C4C90" w:rsidRDefault="00676211" w:rsidP="00490D07">
            <w:pPr>
              <w:pStyle w:val="SCVbodyafterheading"/>
              <w:rPr>
                <w:b w:val="0"/>
                <w:bCs w:val="0"/>
              </w:rPr>
            </w:pPr>
            <w:r w:rsidRPr="002C4C90">
              <w:rPr>
                <w:b w:val="0"/>
                <w:bCs w:val="0"/>
              </w:rPr>
              <w:t>You will have EVT in an operating theatre and will be looked after by a team of doctors and nurses who have a lot of experience in stroke management.</w:t>
            </w:r>
          </w:p>
          <w:p w14:paraId="6312E8A7" w14:textId="77777777" w:rsidR="00676211" w:rsidRPr="002C4C90" w:rsidRDefault="00676211" w:rsidP="00490D07">
            <w:pPr>
              <w:pStyle w:val="SCVbodyafterheading"/>
              <w:rPr>
                <w:b w:val="0"/>
                <w:bCs w:val="0"/>
              </w:rPr>
            </w:pPr>
            <w:r w:rsidRPr="002C4C90">
              <w:rPr>
                <w:b w:val="0"/>
                <w:bCs w:val="0"/>
              </w:rPr>
              <w:t>Please ask your stroke team if you have any questions.</w:t>
            </w:r>
          </w:p>
          <w:p w14:paraId="67744D12" w14:textId="77777777" w:rsidR="00676211" w:rsidRDefault="00676211" w:rsidP="00490D07">
            <w:pPr>
              <w:pStyle w:val="SCVbody"/>
            </w:pPr>
          </w:p>
        </w:tc>
      </w:tr>
    </w:tbl>
    <w:p w14:paraId="4B282F96" w14:textId="728F5312" w:rsidR="00676211" w:rsidRDefault="00676211" w:rsidP="00676211">
      <w:pPr>
        <w:pStyle w:val="Heading3"/>
      </w:pPr>
      <w:bookmarkStart w:id="0" w:name="_Hlk533153933"/>
      <w:r>
        <w:t>What is an ischaemic stroke?</w:t>
      </w:r>
    </w:p>
    <w:p w14:paraId="1B32C650" w14:textId="7510A302" w:rsidR="00676211" w:rsidRDefault="00676211" w:rsidP="00676211">
      <w:pPr>
        <w:pStyle w:val="SCVbodyafterheading"/>
      </w:pPr>
      <w:r>
        <w:t xml:space="preserve">An ischaemic stroke happens when a clot blocks a blood vessel in the brain or neck. This prevents blood flow to all parts of the brain. </w:t>
      </w:r>
    </w:p>
    <w:p w14:paraId="0620C3E6" w14:textId="49A92AF3" w:rsidR="00676211" w:rsidRDefault="00676211" w:rsidP="00676211">
      <w:pPr>
        <w:pStyle w:val="SCVbodyafterheading"/>
      </w:pPr>
      <w:r>
        <w:t xml:space="preserve">When this happens, brain cells cannot function. If blood supply is not restored quickly, they will die from lack of oxygen. </w:t>
      </w:r>
    </w:p>
    <w:p w14:paraId="7EB8EEBD" w14:textId="66BE47C4" w:rsidR="00E847F2" w:rsidRDefault="00E847F2" w:rsidP="00E847F2">
      <w:pPr>
        <w:pStyle w:val="Caption"/>
        <w:keepNext/>
        <w:spacing w:before="0" w:after="0"/>
      </w:pPr>
      <w:r>
        <w:t xml:space="preserve">Figure 1. A clot stopping blood flow in the brain. </w:t>
      </w:r>
    </w:p>
    <w:p w14:paraId="3191D5CA" w14:textId="1A4A77F1" w:rsidR="00E847F2" w:rsidRDefault="00E847F2" w:rsidP="00676211">
      <w:pPr>
        <w:pStyle w:val="SCVbodyafterheading"/>
      </w:pPr>
      <w:r>
        <w:rPr>
          <w:noProof/>
        </w:rPr>
        <w:drawing>
          <wp:inline distT="0" distB="0" distL="0" distR="0" wp14:anchorId="5FEA4AB4" wp14:editId="6319801D">
            <wp:extent cx="1729105" cy="2048510"/>
            <wp:effectExtent l="0" t="0" r="4445" b="8890"/>
            <wp:docPr id="1834424136" name="Picture 1834424136" descr="Image is showing a blood clot in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424136" name="Picture 1834424136" descr="Image is showing a blood clot in the bra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105" cy="2048510"/>
                    </a:xfrm>
                    <a:prstGeom prst="rect">
                      <a:avLst/>
                    </a:prstGeom>
                    <a:noFill/>
                    <a:ln>
                      <a:noFill/>
                    </a:ln>
                  </pic:spPr>
                </pic:pic>
              </a:graphicData>
            </a:graphic>
          </wp:inline>
        </w:drawing>
      </w:r>
    </w:p>
    <w:bookmarkEnd w:id="0"/>
    <w:p w14:paraId="51F5D948" w14:textId="77777777" w:rsidR="00E847F2" w:rsidRDefault="00E847F2" w:rsidP="00676211">
      <w:pPr>
        <w:pStyle w:val="Heading3"/>
      </w:pPr>
    </w:p>
    <w:p w14:paraId="141EC2F8" w14:textId="77777777" w:rsidR="00E847F2" w:rsidRDefault="00E847F2">
      <w:pPr>
        <w:spacing w:line="280" w:lineRule="atLeast"/>
        <w:rPr>
          <w:rFonts w:asciiTheme="majorHAnsi" w:eastAsiaTheme="majorEastAsia" w:hAnsiTheme="majorHAnsi" w:cstheme="majorBidi"/>
          <w:color w:val="007586" w:themeColor="text2"/>
          <w:sz w:val="23"/>
          <w:szCs w:val="23"/>
        </w:rPr>
      </w:pPr>
      <w:r>
        <w:br w:type="page"/>
      </w:r>
    </w:p>
    <w:p w14:paraId="6D36E196" w14:textId="20345E9F" w:rsidR="00676211" w:rsidRPr="00BD7C97" w:rsidRDefault="00676211" w:rsidP="00676211">
      <w:pPr>
        <w:pStyle w:val="Heading3"/>
      </w:pPr>
      <w:r>
        <w:lastRenderedPageBreak/>
        <w:t>What treatments are available?</w:t>
      </w:r>
    </w:p>
    <w:p w14:paraId="6D793897" w14:textId="0F4EEEA6" w:rsidR="00676211" w:rsidRDefault="00676211" w:rsidP="00676211">
      <w:pPr>
        <w:pStyle w:val="SCVbodyafterheading"/>
        <w:jc w:val="both"/>
      </w:pPr>
      <w:r>
        <w:t xml:space="preserve">Treatments for ischaemic stroke are called </w:t>
      </w:r>
      <w:r w:rsidR="367F3421" w:rsidRPr="00BF2F08">
        <w:rPr>
          <w:b/>
          <w:bCs/>
        </w:rPr>
        <w:t>re</w:t>
      </w:r>
      <w:r w:rsidRPr="1D5E7D40">
        <w:rPr>
          <w:b/>
          <w:bCs/>
        </w:rPr>
        <w:t>perfusion therapies.</w:t>
      </w:r>
    </w:p>
    <w:p w14:paraId="5E7CF7DB" w14:textId="27FFC91E" w:rsidR="00676211" w:rsidRDefault="00676211" w:rsidP="00676211">
      <w:pPr>
        <w:pStyle w:val="SCVbodyafterheading"/>
        <w:jc w:val="both"/>
      </w:pPr>
      <w:r>
        <w:t xml:space="preserve">These treatments break down or remove the clot that is blocking the blood vessel. The aim is to restore blood flow and give you the best chance of recovery. </w:t>
      </w:r>
    </w:p>
    <w:p w14:paraId="36F14DAA" w14:textId="392A0708" w:rsidR="00676211" w:rsidRDefault="00676211" w:rsidP="00676211">
      <w:pPr>
        <w:pStyle w:val="SCVbodyafterheading"/>
        <w:jc w:val="both"/>
      </w:pPr>
      <w:r>
        <w:t xml:space="preserve">There are two types of treatment: </w:t>
      </w:r>
    </w:p>
    <w:p w14:paraId="23BE1406" w14:textId="1319D696" w:rsidR="00676211" w:rsidRDefault="00676211" w:rsidP="00676211">
      <w:pPr>
        <w:pStyle w:val="Bullet1"/>
      </w:pPr>
      <w:r>
        <w:t>Intravenous (IV) thrombolysis – aims to break down the clot.</w:t>
      </w:r>
    </w:p>
    <w:p w14:paraId="461DD321" w14:textId="3FEF2027" w:rsidR="00676211" w:rsidRDefault="00676211" w:rsidP="00676211">
      <w:pPr>
        <w:pStyle w:val="Bullet1"/>
      </w:pPr>
      <w:r>
        <w:t xml:space="preserve">Endovascular clot retrieval (EVT) – aims to physically remove the clot. </w:t>
      </w:r>
    </w:p>
    <w:p w14:paraId="7B3D8843" w14:textId="1DEB14C2" w:rsidR="00676211" w:rsidRDefault="00676211" w:rsidP="00676211">
      <w:pPr>
        <w:pStyle w:val="Heading4"/>
      </w:pPr>
      <w:r>
        <w:t>IV thrombolysis</w:t>
      </w:r>
    </w:p>
    <w:p w14:paraId="5FD8D1EE" w14:textId="20103DD1" w:rsidR="00676211" w:rsidRDefault="00676211" w:rsidP="00676211">
      <w:pPr>
        <w:pStyle w:val="Normalfollowingheading"/>
        <w:spacing w:line="276" w:lineRule="auto"/>
      </w:pPr>
      <w:r>
        <w:t xml:space="preserve">This treatment can be given up to 4.5 hours after a stroke. </w:t>
      </w:r>
      <w:r w:rsidR="01B66597">
        <w:t xml:space="preserve">In some cases, it can still be given even beyond 4.5 hours after a stroke. </w:t>
      </w:r>
      <w:r>
        <w:t>It is available at most emergency departments.</w:t>
      </w:r>
    </w:p>
    <w:p w14:paraId="46A42343" w14:textId="69B9ACC9" w:rsidR="00676211" w:rsidRDefault="00676211" w:rsidP="00676211">
      <w:pPr>
        <w:pStyle w:val="SCVbodyafterheading"/>
        <w:jc w:val="both"/>
      </w:pPr>
      <w:r w:rsidRPr="00D9115F">
        <w:t>A drug is injected into a vein (usually in the arm)</w:t>
      </w:r>
      <w:r>
        <w:t>. The drug makes</w:t>
      </w:r>
      <w:r w:rsidRPr="00D9115F">
        <w:t xml:space="preserve"> its way to the brain where </w:t>
      </w:r>
      <w:r>
        <w:t>it acts to break down</w:t>
      </w:r>
      <w:r w:rsidRPr="00D9115F">
        <w:t xml:space="preserve"> the </w:t>
      </w:r>
      <w:r>
        <w:t>clot and</w:t>
      </w:r>
      <w:r w:rsidRPr="00D9115F">
        <w:t xml:space="preserve"> restore blood flow.</w:t>
      </w:r>
      <w:r>
        <w:t xml:space="preserve"> While it</w:t>
      </w:r>
      <w:r w:rsidRPr="00E537E9">
        <w:t xml:space="preserve"> is </w:t>
      </w:r>
      <w:r>
        <w:t xml:space="preserve">a </w:t>
      </w:r>
      <w:r w:rsidRPr="00E537E9">
        <w:t>very effective</w:t>
      </w:r>
      <w:r>
        <w:t xml:space="preserve"> treatment, it</w:t>
      </w:r>
      <w:r w:rsidRPr="00E537E9">
        <w:t xml:space="preserve"> may not completely dissolve clots in big arteries</w:t>
      </w:r>
      <w:r>
        <w:t>. This</w:t>
      </w:r>
      <w:r w:rsidRPr="00E537E9">
        <w:t xml:space="preserve"> is </w:t>
      </w:r>
      <w:r>
        <w:t xml:space="preserve">probably </w:t>
      </w:r>
      <w:r w:rsidRPr="00E537E9">
        <w:t>why</w:t>
      </w:r>
      <w:r>
        <w:t xml:space="preserve"> you are being assessed for </w:t>
      </w:r>
      <w:r w:rsidRPr="00E537E9">
        <w:t>E</w:t>
      </w:r>
      <w:r>
        <w:t>VT.</w:t>
      </w:r>
    </w:p>
    <w:p w14:paraId="28C832EF" w14:textId="5DFAE8EA" w:rsidR="00676211" w:rsidRDefault="00676211" w:rsidP="00676211">
      <w:pPr>
        <w:pStyle w:val="Heading4"/>
      </w:pPr>
      <w:r>
        <w:t>Endovascular clot retrieval (EVT)</w:t>
      </w:r>
    </w:p>
    <w:p w14:paraId="13268EC9" w14:textId="77777777" w:rsidR="00676211" w:rsidRDefault="00676211" w:rsidP="00676211">
      <w:pPr>
        <w:pStyle w:val="SCVbodyafterheading"/>
        <w:jc w:val="both"/>
      </w:pPr>
      <w:r>
        <w:t xml:space="preserve">EVT is a specialised operation to remove a clot in an artery that supplies blood to the brain. It is only available in certain hospitals. </w:t>
      </w:r>
    </w:p>
    <w:p w14:paraId="494080D9" w14:textId="77777777" w:rsidR="00676211" w:rsidRDefault="00676211" w:rsidP="00676211">
      <w:pPr>
        <w:pStyle w:val="SCVbodyafterheading"/>
        <w:jc w:val="both"/>
      </w:pPr>
      <w:r>
        <w:t>A</w:t>
      </w:r>
      <w:r w:rsidRPr="00B832B2">
        <w:t xml:space="preserve"> small tube is inserted </w:t>
      </w:r>
      <w:r>
        <w:t>into an artery, normally in the leg,</w:t>
      </w:r>
      <w:r w:rsidRPr="00B832B2">
        <w:t xml:space="preserve"> and fed into the brain. A special wire </w:t>
      </w:r>
      <w:r>
        <w:t>‘net’</w:t>
      </w:r>
      <w:r w:rsidRPr="00B832B2">
        <w:t xml:space="preserve"> or suction device is fed through the tube to remove the blockage.</w:t>
      </w:r>
    </w:p>
    <w:p w14:paraId="3C8B4385" w14:textId="77777777" w:rsidR="00676211" w:rsidRPr="00F66D21" w:rsidRDefault="00676211" w:rsidP="00676211">
      <w:pPr>
        <w:pStyle w:val="Heading4"/>
      </w:pPr>
      <w:r w:rsidRPr="00F66D21">
        <w:t>Figure 2 A tube is inserted in the leg to remove a clot in the brain</w:t>
      </w:r>
    </w:p>
    <w:p w14:paraId="45AA06CE" w14:textId="77777777" w:rsidR="00676211" w:rsidRDefault="00676211" w:rsidP="00676211">
      <w:pPr>
        <w:pStyle w:val="Heading3"/>
        <w:spacing w:before="0"/>
      </w:pPr>
      <w:r>
        <w:rPr>
          <w:noProof/>
        </w:rPr>
        <w:drawing>
          <wp:inline distT="0" distB="0" distL="0" distR="0" wp14:anchorId="26D3DD3C" wp14:editId="3074377C">
            <wp:extent cx="3225800" cy="1691640"/>
            <wp:effectExtent l="0" t="0" r="0" b="3810"/>
            <wp:docPr id="2073888825" name="Picture 2073888825" descr="An image showing how the blood clot is removed to allow blood flow into the br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888825" name="Picture 2073888825" descr="An image showing how the blood clot is removed to allow blood flow into the brai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5800" cy="1691640"/>
                    </a:xfrm>
                    <a:prstGeom prst="rect">
                      <a:avLst/>
                    </a:prstGeom>
                    <a:noFill/>
                    <a:ln>
                      <a:noFill/>
                    </a:ln>
                  </pic:spPr>
                </pic:pic>
              </a:graphicData>
            </a:graphic>
          </wp:inline>
        </w:drawing>
      </w:r>
    </w:p>
    <w:p w14:paraId="6714228D" w14:textId="77777777" w:rsidR="00676211" w:rsidRDefault="00676211" w:rsidP="00676211">
      <w:pPr>
        <w:pStyle w:val="SCVbodyafterheading"/>
        <w:rPr>
          <w:b/>
          <w:bCs/>
        </w:rPr>
      </w:pPr>
    </w:p>
    <w:p w14:paraId="62310D7C" w14:textId="66C9CEEC" w:rsidR="00676211" w:rsidRPr="00676211" w:rsidRDefault="00676211" w:rsidP="00676211">
      <w:pPr>
        <w:pStyle w:val="SCVbodyafterheading"/>
        <w:rPr>
          <w:b/>
          <w:bCs/>
        </w:rPr>
      </w:pPr>
      <w:r w:rsidRPr="00676211">
        <w:rPr>
          <w:b/>
          <w:bCs/>
        </w:rPr>
        <w:t>Not everyone benefits from EVT</w:t>
      </w:r>
    </w:p>
    <w:p w14:paraId="0EDF2E2F" w14:textId="77777777" w:rsidR="00676211" w:rsidRDefault="00676211" w:rsidP="00676211">
      <w:pPr>
        <w:pStyle w:val="SCVbodyafterheading"/>
      </w:pPr>
      <w:r>
        <w:t>To figure out if EVT will help you, you will first have a brain scan. Your doctor may then refer you to a specialist team that performs the operation. They will decide if you are a good candidate to have EVT.</w:t>
      </w:r>
      <w:r w:rsidRPr="001D5AFF">
        <w:t xml:space="preserve"> </w:t>
      </w:r>
    </w:p>
    <w:p w14:paraId="22FB7647" w14:textId="77777777" w:rsidR="00676211" w:rsidRDefault="00676211" w:rsidP="00676211">
      <w:pPr>
        <w:pStyle w:val="SCVbodyafterheading"/>
      </w:pPr>
      <w:r>
        <w:t>The operation will not be performed unless you will benefit from it.</w:t>
      </w:r>
    </w:p>
    <w:p w14:paraId="15ABE804" w14:textId="77777777" w:rsidR="00676211" w:rsidRDefault="00676211" w:rsidP="00676211">
      <w:pPr>
        <w:pStyle w:val="SCVbodyafterheading"/>
        <w:jc w:val="both"/>
      </w:pPr>
    </w:p>
    <w:p w14:paraId="21844CBD" w14:textId="77777777" w:rsidR="00676211" w:rsidRPr="00676211" w:rsidRDefault="00676211" w:rsidP="00676211">
      <w:pPr>
        <w:pStyle w:val="Heading4numbered"/>
        <w:rPr>
          <w:b w:val="0"/>
          <w:bCs w:val="0"/>
        </w:rPr>
      </w:pPr>
      <w:r w:rsidRPr="00676211">
        <w:rPr>
          <w:b w:val="0"/>
          <w:bCs w:val="0"/>
          <w:noProof/>
        </w:rPr>
        <w:lastRenderedPageBreak/>
        <mc:AlternateContent>
          <mc:Choice Requires="wpg">
            <w:drawing>
              <wp:anchor distT="0" distB="0" distL="114300" distR="114300" simplePos="0" relativeHeight="251673600" behindDoc="0" locked="0" layoutInCell="1" allowOverlap="1" wp14:anchorId="6B80C19A" wp14:editId="45903412">
                <wp:simplePos x="0" y="0"/>
                <wp:positionH relativeFrom="column">
                  <wp:posOffset>-267335</wp:posOffset>
                </wp:positionH>
                <wp:positionV relativeFrom="paragraph">
                  <wp:posOffset>346075</wp:posOffset>
                </wp:positionV>
                <wp:extent cx="6707505" cy="838200"/>
                <wp:effectExtent l="0" t="0" r="0" b="0"/>
                <wp:wrapSquare wrapText="bothSides"/>
                <wp:docPr id="1280785030" name="Group 1280785030"/>
                <wp:cNvGraphicFramePr/>
                <a:graphic xmlns:a="http://schemas.openxmlformats.org/drawingml/2006/main">
                  <a:graphicData uri="http://schemas.microsoft.com/office/word/2010/wordprocessingGroup">
                    <wpg:wgp>
                      <wpg:cNvGrpSpPr/>
                      <wpg:grpSpPr>
                        <a:xfrm>
                          <a:off x="0" y="0"/>
                          <a:ext cx="6707505" cy="838200"/>
                          <a:chOff x="0" y="0"/>
                          <a:chExt cx="6707505" cy="838200"/>
                        </a:xfrm>
                      </wpg:grpSpPr>
                      <wps:wsp>
                        <wps:cNvPr id="2042887977" name="Straight Arrow Connector 2042887977"/>
                        <wps:cNvCnPr/>
                        <wps:spPr>
                          <a:xfrm>
                            <a:off x="914400" y="200025"/>
                            <a:ext cx="2857500" cy="0"/>
                          </a:xfrm>
                          <a:prstGeom prst="straightConnector1">
                            <a:avLst/>
                          </a:prstGeom>
                          <a:ln w="28575">
                            <a:solidFill>
                              <a:srgbClr val="FF0000"/>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81249955" name="Rectangle 1781249955"/>
                        <wps:cNvSpPr/>
                        <wps:spPr>
                          <a:xfrm>
                            <a:off x="2171700" y="66675"/>
                            <a:ext cx="381000"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65247727" name="Picture 196524772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33400" y="57150"/>
                            <a:ext cx="287655" cy="287655"/>
                          </a:xfrm>
                          <a:prstGeom prst="rect">
                            <a:avLst/>
                          </a:prstGeom>
                        </pic:spPr>
                      </pic:pic>
                      <wps:wsp>
                        <wps:cNvPr id="1741901030" name="Text Box 1741901030"/>
                        <wps:cNvSpPr txBox="1"/>
                        <wps:spPr>
                          <a:xfrm>
                            <a:off x="3152774" y="428625"/>
                            <a:ext cx="1866901" cy="409575"/>
                          </a:xfrm>
                          <a:prstGeom prst="rect">
                            <a:avLst/>
                          </a:prstGeom>
                          <a:solidFill>
                            <a:schemeClr val="lt1"/>
                          </a:solidFill>
                          <a:ln w="6350">
                            <a:noFill/>
                          </a:ln>
                        </wps:spPr>
                        <wps:txbx>
                          <w:txbxContent>
                            <w:p w14:paraId="119043A6" w14:textId="77777777" w:rsidR="00676211" w:rsidRDefault="00676211" w:rsidP="00676211">
                              <w:pPr>
                                <w:spacing w:before="0" w:after="0" w:line="240" w:lineRule="auto"/>
                                <w:jc w:val="center"/>
                              </w:pPr>
                              <w:r>
                                <w:t>Assessed by EVT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6023667" name="Text Box 946023667"/>
                        <wps:cNvSpPr txBox="1"/>
                        <wps:spPr>
                          <a:xfrm>
                            <a:off x="0" y="419100"/>
                            <a:ext cx="1314450" cy="285750"/>
                          </a:xfrm>
                          <a:prstGeom prst="rect">
                            <a:avLst/>
                          </a:prstGeom>
                          <a:solidFill>
                            <a:schemeClr val="lt1"/>
                          </a:solidFill>
                          <a:ln w="6350">
                            <a:noFill/>
                          </a:ln>
                        </wps:spPr>
                        <wps:txbx>
                          <w:txbxContent>
                            <w:p w14:paraId="5567406E" w14:textId="77777777" w:rsidR="00676211" w:rsidRDefault="00676211" w:rsidP="00676211">
                              <w:pPr>
                                <w:spacing w:before="0" w:after="0" w:line="240" w:lineRule="auto"/>
                                <w:jc w:val="center"/>
                              </w:pPr>
                              <w:r>
                                <w:t>Brain scan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595579" name="Text Box 728595579"/>
                        <wps:cNvSpPr txBox="1"/>
                        <wps:spPr>
                          <a:xfrm>
                            <a:off x="1600200" y="447675"/>
                            <a:ext cx="1514475" cy="371475"/>
                          </a:xfrm>
                          <a:prstGeom prst="rect">
                            <a:avLst/>
                          </a:prstGeom>
                          <a:solidFill>
                            <a:schemeClr val="lt1"/>
                          </a:solidFill>
                          <a:ln w="6350">
                            <a:noFill/>
                          </a:ln>
                        </wps:spPr>
                        <wps:txbx>
                          <w:txbxContent>
                            <w:p w14:paraId="585DE429" w14:textId="77777777" w:rsidR="00676211" w:rsidRPr="00A008E7" w:rsidRDefault="00676211" w:rsidP="00676211">
                              <w:pPr>
                                <w:spacing w:before="0" w:after="0" w:line="240" w:lineRule="auto"/>
                                <w:jc w:val="center"/>
                                <w:rPr>
                                  <w:i/>
                                  <w:sz w:val="18"/>
                                </w:rPr>
                              </w:pPr>
                              <w:r w:rsidRPr="00A008E7">
                                <w:rPr>
                                  <w:i/>
                                  <w:sz w:val="18"/>
                                </w:rPr>
                                <w:t xml:space="preserve">Transfer to hospital where </w:t>
                              </w:r>
                              <w:r>
                                <w:rPr>
                                  <w:i/>
                                  <w:sz w:val="18"/>
                                </w:rPr>
                                <w:t>EVT</w:t>
                              </w:r>
                              <w:r w:rsidRPr="00A008E7">
                                <w:rPr>
                                  <w:i/>
                                  <w:sz w:val="18"/>
                                </w:rPr>
                                <w:t xml:space="preserve"> is performed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1256761" name="Text Box 2001256761"/>
                        <wps:cNvSpPr txBox="1"/>
                        <wps:spPr>
                          <a:xfrm>
                            <a:off x="5372100" y="419100"/>
                            <a:ext cx="1335405" cy="400050"/>
                          </a:xfrm>
                          <a:prstGeom prst="rect">
                            <a:avLst/>
                          </a:prstGeom>
                          <a:solidFill>
                            <a:schemeClr val="lt1"/>
                          </a:solidFill>
                          <a:ln w="6350">
                            <a:noFill/>
                          </a:ln>
                        </wps:spPr>
                        <wps:txbx>
                          <w:txbxContent>
                            <w:p w14:paraId="12E33B8E" w14:textId="77777777" w:rsidR="00676211" w:rsidRPr="00C01A4E" w:rsidRDefault="00676211" w:rsidP="00676211">
                              <w:pPr>
                                <w:spacing w:before="0" w:after="0" w:line="240" w:lineRule="auto"/>
                                <w:rPr>
                                  <w:sz w:val="18"/>
                                </w:rPr>
                              </w:pPr>
                              <w:r w:rsidRPr="00C01A4E">
                                <w:rPr>
                                  <w:sz w:val="18"/>
                                </w:rPr>
                                <w:t>*</w:t>
                              </w:r>
                              <w:r>
                                <w:rPr>
                                  <w:sz w:val="18"/>
                                </w:rPr>
                                <w:t>EVT</w:t>
                              </w:r>
                              <w:r w:rsidRPr="00C01A4E">
                                <w:rPr>
                                  <w:sz w:val="18"/>
                                </w:rPr>
                                <w:t xml:space="preserve"> performed only if it will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4577020" name="Picture 545770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228850" y="57150"/>
                            <a:ext cx="287655" cy="287655"/>
                          </a:xfrm>
                          <a:prstGeom prst="rect">
                            <a:avLst/>
                          </a:prstGeom>
                        </pic:spPr>
                      </pic:pic>
                      <pic:pic xmlns:pic="http://schemas.openxmlformats.org/drawingml/2006/picture">
                        <pic:nvPicPr>
                          <pic:cNvPr id="1843918599" name="Picture 184391859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876675" y="0"/>
                            <a:ext cx="401955" cy="401955"/>
                          </a:xfrm>
                          <a:prstGeom prst="rect">
                            <a:avLst/>
                          </a:prstGeom>
                        </pic:spPr>
                      </pic:pic>
                    </wpg:wgp>
                  </a:graphicData>
                </a:graphic>
                <wp14:sizeRelH relativeFrom="margin">
                  <wp14:pctWidth>0</wp14:pctWidth>
                </wp14:sizeRelH>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280785030" style="position:absolute;margin-left:-21.05pt;margin-top:27.25pt;width:528.15pt;height:66pt;z-index:251673600;mso-width-relative:margin" coordsize="67075,8382" o:spid="_x0000_s1026" w14:anchorId="6B80C19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">
                <v:shapetype id="_x0000_t32" coordsize="21600,21600" o:oned="t" filled="f" o:spt="32" path="m,l21600,21600e">
                  <v:path fillok="f" arrowok="t" o:connecttype="none"/>
                  <o:lock v:ext="edit" shapetype="t"/>
                </v:shapetype>
                <v:shape id="Straight Arrow Connector 2042887977" style="position:absolute;left:9144;top:2000;width:28575;height:0;visibility:visible;mso-wrap-style:square" o:spid="_x0000_s1027" strokecolor="red" strokeweight="2.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">
                  <v:stroke dashstyle="3 1" endarrow="block"/>
                </v:shape>
                <v:rect id="Rectangle 1781249955" style="position:absolute;left:21717;top:666;width:3810;height:3525;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65247727" style="position:absolute;left:5334;top:571;width:2876;height:287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">
                  <v:imagedata o:title="" r:id="rId16"/>
                </v:shape>
                <v:shapetype id="_x0000_t202" coordsize="21600,21600" o:spt="202" path="m,l,21600r21600,l21600,xe">
                  <v:stroke joinstyle="miter"/>
                  <v:path gradientshapeok="t" o:connecttype="rect"/>
                </v:shapetype>
                <v:shape id="Text Box 1741901030" style="position:absolute;left:31527;top:4286;width:18669;height:4096;visibility:visible;mso-wrap-style:square;v-text-anchor:top" o:spid="_x0000_s1030"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">
                  <v:textbox>
                    <w:txbxContent>
                      <w:p w:rsidR="00676211" w:rsidP="00676211" w:rsidRDefault="00676211" w14:paraId="119043A6" w14:textId="77777777">
                        <w:pPr>
                          <w:spacing w:before="0" w:after="0" w:line="240" w:lineRule="auto"/>
                          <w:jc w:val="center"/>
                        </w:pPr>
                        <w:r>
                          <w:t>Assessed by EVT team*</w:t>
                        </w:r>
                      </w:p>
                    </w:txbxContent>
                  </v:textbox>
                </v:shape>
                <v:shape id="Text Box 946023667" style="position:absolute;top:4191;width:13144;height:2857;visibility:visible;mso-wrap-style:square;v-text-anchor:top" o:spid="_x0000_s1031"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">
                  <v:textbox>
                    <w:txbxContent>
                      <w:p w:rsidR="00676211" w:rsidP="00676211" w:rsidRDefault="00676211" w14:paraId="5567406E" w14:textId="77777777">
                        <w:pPr>
                          <w:spacing w:before="0" w:after="0" w:line="240" w:lineRule="auto"/>
                          <w:jc w:val="center"/>
                        </w:pPr>
                        <w:r>
                          <w:t>Brain scan</w:t>
                        </w:r>
                      </w:p>
                    </w:txbxContent>
                  </v:textbox>
                </v:shape>
                <v:shape id="Text Box 728595579" style="position:absolute;left:16002;top:4476;width:15144;height:3715;visibility:visible;mso-wrap-style:square;v-text-anchor:top" o:spid="_x0000_s1032"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">
                  <v:textbox>
                    <w:txbxContent>
                      <w:p w:rsidRPr="00A008E7" w:rsidR="00676211" w:rsidP="00676211" w:rsidRDefault="00676211" w14:paraId="585DE429" w14:textId="77777777">
                        <w:pPr>
                          <w:spacing w:before="0" w:after="0" w:line="240" w:lineRule="auto"/>
                          <w:jc w:val="center"/>
                          <w:rPr>
                            <w:i/>
                            <w:sz w:val="18"/>
                          </w:rPr>
                        </w:pPr>
                        <w:r w:rsidRPr="00A008E7">
                          <w:rPr>
                            <w:i/>
                            <w:sz w:val="18"/>
                          </w:rPr>
                          <w:t xml:space="preserve">Transfer to hospital where </w:t>
                        </w:r>
                        <w:r>
                          <w:rPr>
                            <w:i/>
                            <w:sz w:val="18"/>
                          </w:rPr>
                          <w:t>EVT</w:t>
                        </w:r>
                        <w:r w:rsidRPr="00A008E7">
                          <w:rPr>
                            <w:i/>
                            <w:sz w:val="18"/>
                          </w:rPr>
                          <w:t xml:space="preserve"> is </w:t>
                        </w:r>
                        <w:proofErr w:type="gramStart"/>
                        <w:r w:rsidRPr="00A008E7">
                          <w:rPr>
                            <w:i/>
                            <w:sz w:val="18"/>
                          </w:rPr>
                          <w:t>performed</w:t>
                        </w:r>
                        <w:proofErr w:type="gramEnd"/>
                      </w:p>
                    </w:txbxContent>
                  </v:textbox>
                </v:shape>
                <v:shape id="Text Box 2001256761" style="position:absolute;left:53721;top:4191;width:13354;height:4000;visibility:visible;mso-wrap-style:square;v-text-anchor:top" o:spid="_x0000_s1033"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">
                  <v:textbox>
                    <w:txbxContent>
                      <w:p w:rsidRPr="00C01A4E" w:rsidR="00676211" w:rsidP="00676211" w:rsidRDefault="00676211" w14:paraId="12E33B8E" w14:textId="77777777">
                        <w:pPr>
                          <w:spacing w:before="0" w:after="0" w:line="240" w:lineRule="auto"/>
                          <w:rPr>
                            <w:sz w:val="18"/>
                          </w:rPr>
                        </w:pPr>
                        <w:r w:rsidRPr="00C01A4E">
                          <w:rPr>
                            <w:sz w:val="18"/>
                          </w:rPr>
                          <w:t>*</w:t>
                        </w:r>
                        <w:r>
                          <w:rPr>
                            <w:sz w:val="18"/>
                          </w:rPr>
                          <w:t>EVT</w:t>
                        </w:r>
                        <w:r w:rsidRPr="00C01A4E">
                          <w:rPr>
                            <w:sz w:val="18"/>
                          </w:rPr>
                          <w:t xml:space="preserve"> performed only if it will help</w:t>
                        </w:r>
                      </w:p>
                    </w:txbxContent>
                  </v:textbox>
                </v:shape>
                <v:shape id="Picture 54577020" style="position:absolute;left:22288;top:571;width:2877;height:2877;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">
                  <v:imagedata o:title="" r:id="rId17"/>
                </v:shape>
                <v:shape id="Picture 1843918599" style="position:absolute;left:38766;width:4020;height:4019;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">
                  <v:imagedata o:title="" r:id="rId18"/>
                </v:shape>
                <w10:wrap type="square"/>
              </v:group>
            </w:pict>
          </mc:Fallback>
        </mc:AlternateContent>
      </w:r>
      <w:r w:rsidRPr="00676211">
        <w:rPr>
          <w:b w:val="0"/>
          <w:bCs w:val="0"/>
        </w:rPr>
        <w:t>Figure 3 How you will be assessed for EVT</w:t>
      </w:r>
    </w:p>
    <w:p w14:paraId="7BC361EA" w14:textId="77777777" w:rsidR="00676211" w:rsidRDefault="00676211" w:rsidP="00676211">
      <w:pPr>
        <w:pStyle w:val="SCVbodyafterheading"/>
        <w:jc w:val="both"/>
      </w:pPr>
    </w:p>
    <w:p w14:paraId="4DC01AA1" w14:textId="77777777" w:rsidR="00487583" w:rsidRDefault="00487583" w:rsidP="00676211">
      <w:pPr>
        <w:pStyle w:val="Heading3"/>
        <w:spacing w:before="120"/>
      </w:pPr>
    </w:p>
    <w:p w14:paraId="2EB823E7" w14:textId="4E69D93F" w:rsidR="00676211" w:rsidRDefault="00676211" w:rsidP="00676211">
      <w:pPr>
        <w:pStyle w:val="Heading3"/>
        <w:spacing w:before="120"/>
      </w:pPr>
      <w:r>
        <w:t>Why can’t all hospitals offer EVT?</w:t>
      </w:r>
    </w:p>
    <w:p w14:paraId="69461102" w14:textId="77777777" w:rsidR="00676211" w:rsidRDefault="00676211" w:rsidP="00676211">
      <w:pPr>
        <w:pStyle w:val="SCVbodyafterheading"/>
        <w:jc w:val="both"/>
      </w:pPr>
      <w:r>
        <w:t>EVT is a very specialised operation that needs a highly trained team and specific equipment. Because of this, only a few hospitals can provide the care you might need before, during and after this operation.</w:t>
      </w:r>
    </w:p>
    <w:p w14:paraId="7E48EAEF" w14:textId="77777777" w:rsidR="00487583" w:rsidRDefault="00487583" w:rsidP="00676211">
      <w:pPr>
        <w:pStyle w:val="SCVbodyafterheading"/>
        <w:jc w:val="both"/>
      </w:pPr>
    </w:p>
    <w:p w14:paraId="40076D7E" w14:textId="77777777" w:rsidR="00676211" w:rsidRDefault="00676211" w:rsidP="00676211">
      <w:pPr>
        <w:pStyle w:val="Heading3"/>
      </w:pPr>
      <w:r>
        <w:t>What are the outcomes of EVT?</w:t>
      </w:r>
    </w:p>
    <w:p w14:paraId="78004699" w14:textId="77777777" w:rsidR="00676211" w:rsidRDefault="00676211" w:rsidP="00676211">
      <w:pPr>
        <w:pStyle w:val="SCVbodyafterheading"/>
        <w:jc w:val="both"/>
      </w:pPr>
      <w:r>
        <w:rPr>
          <w:noProof/>
        </w:rPr>
        <mc:AlternateContent>
          <mc:Choice Requires="wpg">
            <w:drawing>
              <wp:anchor distT="0" distB="0" distL="114300" distR="114300" simplePos="0" relativeHeight="251675648" behindDoc="0" locked="0" layoutInCell="1" allowOverlap="1" wp14:anchorId="353129FF" wp14:editId="12848A5F">
                <wp:simplePos x="0" y="0"/>
                <wp:positionH relativeFrom="margin">
                  <wp:align>left</wp:align>
                </wp:positionH>
                <wp:positionV relativeFrom="paragraph">
                  <wp:posOffset>33020</wp:posOffset>
                </wp:positionV>
                <wp:extent cx="1252855" cy="1397000"/>
                <wp:effectExtent l="0" t="0" r="0" b="0"/>
                <wp:wrapSquare wrapText="bothSides"/>
                <wp:docPr id="1826262067" name="Group 18262620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53067" cy="1397000"/>
                          <a:chOff x="0" y="0"/>
                          <a:chExt cx="1211580" cy="1202055"/>
                        </a:xfrm>
                      </wpg:grpSpPr>
                      <pic:pic xmlns:pic="http://schemas.openxmlformats.org/drawingml/2006/picture">
                        <pic:nvPicPr>
                          <pic:cNvPr id="771723698" name="Graphic 771723698"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228600" y="0"/>
                            <a:ext cx="287655" cy="287655"/>
                          </a:xfrm>
                          <a:prstGeom prst="rect">
                            <a:avLst/>
                          </a:prstGeom>
                        </pic:spPr>
                      </pic:pic>
                      <wpg:grpSp>
                        <wpg:cNvPr id="566828369" name="Group 566828369"/>
                        <wpg:cNvGrpSpPr/>
                        <wpg:grpSpPr>
                          <a:xfrm>
                            <a:off x="0" y="0"/>
                            <a:ext cx="1211580" cy="1202055"/>
                            <a:chOff x="0" y="0"/>
                            <a:chExt cx="1211580" cy="1202055"/>
                          </a:xfrm>
                        </wpg:grpSpPr>
                        <pic:pic xmlns:pic="http://schemas.openxmlformats.org/drawingml/2006/picture">
                          <pic:nvPicPr>
                            <pic:cNvPr id="969088752" name="Graphic 969088752"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87655" cy="287655"/>
                            </a:xfrm>
                            <a:prstGeom prst="rect">
                              <a:avLst/>
                            </a:prstGeom>
                          </pic:spPr>
                        </pic:pic>
                        <wpg:grpSp>
                          <wpg:cNvPr id="300149582" name="Group 300149582"/>
                          <wpg:cNvGrpSpPr/>
                          <wpg:grpSpPr>
                            <a:xfrm>
                              <a:off x="9525" y="0"/>
                              <a:ext cx="1202055" cy="887730"/>
                              <a:chOff x="0" y="0"/>
                              <a:chExt cx="1202055" cy="887730"/>
                            </a:xfrm>
                          </wpg:grpSpPr>
                          <pic:pic xmlns:pic="http://schemas.openxmlformats.org/drawingml/2006/picture">
                            <pic:nvPicPr>
                              <pic:cNvPr id="1332267168" name="Graphic 1332267168"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228600" y="304800"/>
                                <a:ext cx="287655" cy="287655"/>
                              </a:xfrm>
                              <a:prstGeom prst="rect">
                                <a:avLst/>
                              </a:prstGeom>
                            </pic:spPr>
                          </pic:pic>
                          <pic:pic xmlns:pic="http://schemas.openxmlformats.org/drawingml/2006/picture">
                            <pic:nvPicPr>
                              <pic:cNvPr id="943904140" name="Graphic 943904140"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304800"/>
                                <a:ext cx="287655" cy="287655"/>
                              </a:xfrm>
                              <a:prstGeom prst="rect">
                                <a:avLst/>
                              </a:prstGeom>
                            </pic:spPr>
                          </pic:pic>
                          <pic:pic xmlns:pic="http://schemas.openxmlformats.org/drawingml/2006/picture">
                            <pic:nvPicPr>
                              <pic:cNvPr id="1220411955" name="Graphic 1220411955"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457200" y="304800"/>
                                <a:ext cx="287655" cy="287655"/>
                              </a:xfrm>
                              <a:prstGeom prst="rect">
                                <a:avLst/>
                              </a:prstGeom>
                            </pic:spPr>
                          </pic:pic>
                          <pic:pic xmlns:pic="http://schemas.openxmlformats.org/drawingml/2006/picture">
                            <pic:nvPicPr>
                              <pic:cNvPr id="1783079331" name="Graphic 1783079331"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685800" y="304800"/>
                                <a:ext cx="287655" cy="287655"/>
                              </a:xfrm>
                              <a:prstGeom prst="rect">
                                <a:avLst/>
                              </a:prstGeom>
                            </pic:spPr>
                          </pic:pic>
                          <pic:pic xmlns:pic="http://schemas.openxmlformats.org/drawingml/2006/picture">
                            <pic:nvPicPr>
                              <pic:cNvPr id="1607901581" name="Graphic 1607901581"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914400" y="304800"/>
                                <a:ext cx="287655" cy="287655"/>
                              </a:xfrm>
                              <a:prstGeom prst="rect">
                                <a:avLst/>
                              </a:prstGeom>
                            </pic:spPr>
                          </pic:pic>
                          <pic:pic xmlns:pic="http://schemas.openxmlformats.org/drawingml/2006/picture">
                            <pic:nvPicPr>
                              <pic:cNvPr id="1412594578" name="Graphic 1412594578"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447675" y="0"/>
                                <a:ext cx="287655" cy="287655"/>
                              </a:xfrm>
                              <a:prstGeom prst="rect">
                                <a:avLst/>
                              </a:prstGeom>
                            </pic:spPr>
                          </pic:pic>
                          <pic:pic xmlns:pic="http://schemas.openxmlformats.org/drawingml/2006/picture">
                            <pic:nvPicPr>
                              <pic:cNvPr id="623199625" name="Graphic 623199625"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676275" y="0"/>
                                <a:ext cx="287655" cy="287655"/>
                              </a:xfrm>
                              <a:prstGeom prst="rect">
                                <a:avLst/>
                              </a:prstGeom>
                            </pic:spPr>
                          </pic:pic>
                          <pic:pic xmlns:pic="http://schemas.openxmlformats.org/drawingml/2006/picture">
                            <pic:nvPicPr>
                              <pic:cNvPr id="648539668" name="Graphic 648539668" descr="Ma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904875" y="0"/>
                                <a:ext cx="287655" cy="287655"/>
                              </a:xfrm>
                              <a:prstGeom prst="rect">
                                <a:avLst/>
                              </a:prstGeom>
                            </pic:spPr>
                          </pic:pic>
                          <pic:pic xmlns:pic="http://schemas.openxmlformats.org/drawingml/2006/picture">
                            <pic:nvPicPr>
                              <pic:cNvPr id="2052162751" name="Graphic 2052162751" descr="Man"/>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600075"/>
                                <a:ext cx="287655" cy="287655"/>
                              </a:xfrm>
                              <a:prstGeom prst="rect">
                                <a:avLst/>
                              </a:prstGeom>
                            </pic:spPr>
                          </pic:pic>
                          <pic:pic xmlns:pic="http://schemas.openxmlformats.org/drawingml/2006/picture">
                            <pic:nvPicPr>
                              <pic:cNvPr id="924764505" name="Graphic 924764505" descr="Man"/>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228600" y="600075"/>
                                <a:ext cx="287655" cy="287655"/>
                              </a:xfrm>
                              <a:prstGeom prst="rect">
                                <a:avLst/>
                              </a:prstGeom>
                            </pic:spPr>
                          </pic:pic>
                        </wpg:grpSp>
                        <pic:pic xmlns:pic="http://schemas.openxmlformats.org/drawingml/2006/picture">
                          <pic:nvPicPr>
                            <pic:cNvPr id="351791919" name="Graphic 351791919" descr="Man"/>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695325" y="600075"/>
                              <a:ext cx="287655" cy="287655"/>
                            </a:xfrm>
                            <a:prstGeom prst="rect">
                              <a:avLst/>
                            </a:prstGeom>
                          </pic:spPr>
                        </pic:pic>
                        <pic:pic xmlns:pic="http://schemas.openxmlformats.org/drawingml/2006/picture">
                          <pic:nvPicPr>
                            <pic:cNvPr id="1903462162" name="Graphic 1903462162" descr="Man"/>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923925" y="600075"/>
                              <a:ext cx="287655" cy="287655"/>
                            </a:xfrm>
                            <a:prstGeom prst="rect">
                              <a:avLst/>
                            </a:prstGeom>
                          </pic:spPr>
                        </pic:pic>
                        <pic:pic xmlns:pic="http://schemas.openxmlformats.org/drawingml/2006/picture">
                          <pic:nvPicPr>
                            <pic:cNvPr id="1419206305" name="Graphic 1419206305" descr="Man"/>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914400"/>
                              <a:ext cx="287655" cy="287655"/>
                            </a:xfrm>
                            <a:prstGeom prst="rect">
                              <a:avLst/>
                            </a:prstGeom>
                          </pic:spPr>
                        </pic:pic>
                        <pic:pic xmlns:pic="http://schemas.openxmlformats.org/drawingml/2006/picture">
                          <pic:nvPicPr>
                            <pic:cNvPr id="277136741" name="Graphic 277136741" descr="Man"/>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466725" y="600075"/>
                              <a:ext cx="287655" cy="287655"/>
                            </a:xfrm>
                            <a:prstGeom prst="rect">
                              <a:avLst/>
                            </a:prstGeom>
                          </pic:spPr>
                        </pic:pic>
                        <pic:pic xmlns:pic="http://schemas.openxmlformats.org/drawingml/2006/picture">
                          <pic:nvPicPr>
                            <pic:cNvPr id="644739592" name="Graphic 644739592" descr="Man"/>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228600" y="914400"/>
                              <a:ext cx="287655" cy="287655"/>
                            </a:xfrm>
                            <a:prstGeom prst="rect">
                              <a:avLst/>
                            </a:prstGeom>
                          </pic:spPr>
                        </pic:pic>
                        <pic:pic xmlns:pic="http://schemas.openxmlformats.org/drawingml/2006/picture">
                          <pic:nvPicPr>
                            <pic:cNvPr id="442853551" name="Graphic 442853551" descr="Man"/>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457200" y="914400"/>
                              <a:ext cx="287655" cy="287655"/>
                            </a:xfrm>
                            <a:prstGeom prst="rect">
                              <a:avLst/>
                            </a:prstGeom>
                          </pic:spPr>
                        </pic:pic>
                        <pic:pic xmlns:pic="http://schemas.openxmlformats.org/drawingml/2006/picture">
                          <pic:nvPicPr>
                            <pic:cNvPr id="988942805" name="Graphic 988942805" descr="Man"/>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685800" y="914400"/>
                              <a:ext cx="287655" cy="287655"/>
                            </a:xfrm>
                            <a:prstGeom prst="rect">
                              <a:avLst/>
                            </a:prstGeom>
                          </pic:spPr>
                        </pic:pic>
                        <pic:pic xmlns:pic="http://schemas.openxmlformats.org/drawingml/2006/picture">
                          <pic:nvPicPr>
                            <pic:cNvPr id="1587527308" name="Graphic 1587527308" descr="Man"/>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H="1">
                              <a:off x="914400" y="914400"/>
                              <a:ext cx="287655" cy="287655"/>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group id="Group 1826262067" style="position:absolute;margin-left:0;margin-top:2.6pt;width:98.65pt;height:110pt;z-index:251675648;mso-position-horizontal:left;mso-position-horizontal-relative:margin;mso-width-relative:margin;mso-height-relative:margin" alt="&quot;&quot;" coordsize="12115,12020" o:spid="_x0000_s1026" w14:anchorId="1E26281A"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">
                <v:shape id="Graphic 771723698" style="position:absolute;left:2286;width:2876;height:2876;flip:x;visibility:visible;mso-wrap-style:square" alt="Man"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">
                  <v:imagedata o:title="Man" r:id="rId25"/>
                </v:shape>
                <v:group id="Group 566828369" style="position:absolute;width:12115;height:12020" coordsize="12115,1202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">
                  <v:shape id="Graphic 969088752" style="position:absolute;width:2876;height:2876;flip:x;visibility:visible;mso-wrap-style:square" alt="Man"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">
                    <v:imagedata o:title="Man" r:id="rId25"/>
                  </v:shape>
                  <v:group id="Group 300149582" style="position:absolute;left:95;width:12020;height:8877" coordsize="12020,8877"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">
                    <v:shape id="Graphic 1332267168" style="position:absolute;left:2286;top:3048;width:2876;height:2876;flip:x;visibility:visible;mso-wrap-style:square" alt="Man"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">
                      <v:imagedata o:title="Man" r:id="rId25"/>
                    </v:shape>
                    <v:shape id="Graphic 943904140" style="position:absolute;top:3048;width:2876;height:2876;flip:x;visibility:visible;mso-wrap-style:square" alt="Man"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">
                      <v:imagedata o:title="Man" r:id="rId25"/>
                    </v:shape>
                    <v:shape id="Graphic 1220411955" style="position:absolute;left:4572;top:3048;width:2876;height:2876;flip:x;visibility:visible;mso-wrap-style:square" alt="Man"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">
                      <v:imagedata o:title="Man" r:id="rId25"/>
                    </v:shape>
                    <v:shape id="Graphic 1783079331" style="position:absolute;left:6858;top:3048;width:2876;height:2876;flip:x;visibility:visible;mso-wrap-style:square" alt="Man"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">
                      <v:imagedata o:title="Man" r:id="rId25"/>
                    </v:shape>
                    <v:shape id="Graphic 1607901581" style="position:absolute;left:9144;top:3048;width:2876;height:2876;flip:x;visibility:visible;mso-wrap-style:square" alt="Man"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">
                      <v:imagedata o:title="Man" r:id="rId25"/>
                    </v:shape>
                    <v:shape id="Graphic 1412594578" style="position:absolute;left:4476;width:2877;height:2876;flip:x;visibility:visible;mso-wrap-style:square" alt="Man"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">
                      <v:imagedata o:title="Man" r:id="rId25"/>
                    </v:shape>
                    <v:shape id="Graphic 623199625" style="position:absolute;left:6762;width:2877;height:2876;flip:x;visibility:visible;mso-wrap-style:square" alt="Man"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">
                      <v:imagedata o:title="Man" r:id="rId25"/>
                    </v:shape>
                    <v:shape id="Graphic 648539668" style="position:absolute;left:9048;width:2877;height:2876;flip:x;visibility:visible;mso-wrap-style:square" alt="Man"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">
                      <v:imagedata o:title="Man" r:id="rId25"/>
                    </v:shape>
                    <v:shape id="Graphic 2052162751" style="position:absolute;top:6000;width:2876;height:2877;flip:x;visibility:visible;mso-wrap-style:square" alt="Man"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">
                      <v:imagedata o:title="Man" r:id="rId26"/>
                    </v:shape>
                    <v:shape id="Graphic 924764505" style="position:absolute;left:2286;top:6000;width:2876;height:2877;flip:x;visibility:visible;mso-wrap-style:square" alt="Man"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">
                      <v:imagedata o:title="Man" r:id="rId26"/>
                    </v:shape>
                  </v:group>
                  <v:shape id="Graphic 351791919" style="position:absolute;left:6953;top:6000;width:2876;height:2877;flip:x;visibility:visible;mso-wrap-style:square" alt="Man"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">
                    <v:imagedata o:title="Man" r:id="rId26"/>
                  </v:shape>
                  <v:shape id="Graphic 1903462162" style="position:absolute;left:9239;top:6000;width:2876;height:2877;flip:x;visibility:visible;mso-wrap-style:square" alt="Man"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">
                    <v:imagedata o:title="Man" r:id="rId26"/>
                  </v:shape>
                  <v:shape id="Graphic 1419206305" style="position:absolute;top:9144;width:2876;height:2876;flip:x;visibility:visible;mso-wrap-style:square" alt="Man"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">
                    <v:imagedata o:title="Man" r:id="rId26"/>
                  </v:shape>
                  <v:shape id="Graphic 277136741" style="position:absolute;left:4667;top:6000;width:2876;height:2877;flip:x;visibility:visible;mso-wrap-style:square" alt="Man"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">
                    <v:imagedata o:title="Man" r:id="rId26"/>
                  </v:shape>
                  <v:shape id="Graphic 644739592" style="position:absolute;left:2286;top:9144;width:2876;height:2876;flip:x;visibility:visible;mso-wrap-style:square" alt="Man"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">
                    <v:imagedata o:title="Man" r:id="rId26"/>
                  </v:shape>
                  <v:shape id="Graphic 442853551" style="position:absolute;left:4572;top:9144;width:2876;height:2876;flip:x;visibility:visible;mso-wrap-style:square" alt="Man"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">
                    <v:imagedata o:title="Man" r:id="rId26"/>
                  </v:shape>
                  <v:shape id="Graphic 988942805" style="position:absolute;left:6858;top:9144;width:2876;height:2876;flip:x;visibility:visible;mso-wrap-style:square" alt="Man"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">
                    <v:imagedata o:title="Man" r:id="rId26"/>
                  </v:shape>
                  <v:shape id="Graphic 1587527308" style="position:absolute;left:9144;top:9144;width:2876;height:2876;flip:x;visibility:visible;mso-wrap-style:square" alt="Man"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">
                    <v:imagedata o:title="Man" r:id="rId27"/>
                  </v:shape>
                </v:group>
                <w10:wrap type="square" anchorx="margin"/>
              </v:group>
            </w:pict>
          </mc:Fallback>
        </mc:AlternateContent>
      </w:r>
      <w:r w:rsidRPr="00FA576B">
        <w:rPr>
          <w:noProof/>
        </w:rPr>
        <w:drawing>
          <wp:inline distT="0" distB="0" distL="0" distR="0" wp14:anchorId="3440D9A5" wp14:editId="28FF8EE6">
            <wp:extent cx="272374" cy="272374"/>
            <wp:effectExtent l="0" t="0" r="0" b="0"/>
            <wp:docPr id="1874391463" name="Graphic 1874391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91463" name="Graphic 187439146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276753" cy="276753"/>
                    </a:xfrm>
                    <a:prstGeom prst="rect">
                      <a:avLst/>
                    </a:prstGeom>
                  </pic:spPr>
                </pic:pic>
              </a:graphicData>
            </a:graphic>
          </wp:inline>
        </w:drawing>
      </w:r>
      <w:r>
        <w:t>50% of people can recover to live independently three months after their stroke.</w:t>
      </w:r>
    </w:p>
    <w:p w14:paraId="3DA154E4" w14:textId="77777777" w:rsidR="00676211" w:rsidRDefault="00676211" w:rsidP="00676211">
      <w:pPr>
        <w:pStyle w:val="SCVbodyafterheading"/>
        <w:jc w:val="both"/>
      </w:pPr>
      <w:r w:rsidRPr="00FA576B">
        <w:rPr>
          <w:noProof/>
        </w:rPr>
        <w:drawing>
          <wp:inline distT="0" distB="0" distL="0" distR="0" wp14:anchorId="569516ED" wp14:editId="525AA2F3">
            <wp:extent cx="282102" cy="282102"/>
            <wp:effectExtent l="0" t="0" r="0" b="3810"/>
            <wp:docPr id="1081954268" name="Graphic 1081954268" desc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86273" cy="286273"/>
                    </a:xfrm>
                    <a:prstGeom prst="rect">
                      <a:avLst/>
                    </a:prstGeom>
                  </pic:spPr>
                </pic:pic>
              </a:graphicData>
            </a:graphic>
          </wp:inline>
        </w:drawing>
      </w:r>
      <w:r>
        <w:t>45% have no change in outcome.</w:t>
      </w:r>
    </w:p>
    <w:p w14:paraId="25146286" w14:textId="097FF12D" w:rsidR="00F3549D" w:rsidRDefault="00676211" w:rsidP="00487583">
      <w:pPr>
        <w:pStyle w:val="SCVbodyafterheading"/>
        <w:jc w:val="both"/>
      </w:pPr>
      <w:r w:rsidRPr="00FA576B">
        <w:rPr>
          <w:noProof/>
        </w:rPr>
        <w:drawing>
          <wp:inline distT="0" distB="0" distL="0" distR="0" wp14:anchorId="2218DE20" wp14:editId="4BED2574">
            <wp:extent cx="298314" cy="298314"/>
            <wp:effectExtent l="0" t="0" r="0" b="6985"/>
            <wp:docPr id="1640000717" name="Graphic 1640000717" desc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flipH="1">
                      <a:off x="0" y="0"/>
                      <a:ext cx="304326" cy="304326"/>
                    </a:xfrm>
                    <a:prstGeom prst="rect">
                      <a:avLst/>
                    </a:prstGeom>
                  </pic:spPr>
                </pic:pic>
              </a:graphicData>
            </a:graphic>
          </wp:inline>
        </w:drawing>
      </w:r>
      <w:r>
        <w:t xml:space="preserve">5% develop bleeding into the brain or have a blood vessel injured during the procedure. </w:t>
      </w:r>
      <w:r>
        <w:rPr>
          <w:b/>
        </w:rPr>
        <w:t xml:space="preserve">3% </w:t>
      </w:r>
      <w:r w:rsidRPr="00440DF4">
        <w:t xml:space="preserve">have problems with bleeding or an injured blood vessel close to </w:t>
      </w:r>
      <w:r>
        <w:t>where the EVT device is inserted (usually the leg). This does not typically lead to long term problems.</w:t>
      </w:r>
    </w:p>
    <w:p w14:paraId="0FE4B97D" w14:textId="77777777" w:rsidR="00487583" w:rsidRDefault="00487583" w:rsidP="00487583">
      <w:pPr>
        <w:pStyle w:val="SCVbodyafterheading"/>
        <w:jc w:val="both"/>
      </w:pPr>
    </w:p>
    <w:p w14:paraId="6B8DA5E9" w14:textId="49322DD0" w:rsidR="00676211" w:rsidRDefault="00676211" w:rsidP="00676211">
      <w:pPr>
        <w:pStyle w:val="Heading3"/>
      </w:pPr>
      <w:r>
        <w:t>What happens next?</w:t>
      </w:r>
    </w:p>
    <w:p w14:paraId="159A9771" w14:textId="4713D920" w:rsidR="00676211" w:rsidRDefault="00676211" w:rsidP="00676211">
      <w:pPr>
        <w:pStyle w:val="SCVbodyafterheading"/>
        <w:jc w:val="both"/>
      </w:pPr>
      <w:r>
        <w:t>You may have difficulty moving, thinking or communicating because of your stroke. You might need rehabilitation to help you recover as well as possible. If you need rehabilitation this will usually happen in the stroke unit closest to your home. This might mean you are transferred back to your local hospital.</w:t>
      </w:r>
    </w:p>
    <w:p w14:paraId="45151E1B" w14:textId="6CE4FF73" w:rsidR="000C1847" w:rsidRDefault="00676211" w:rsidP="000C1847">
      <w:pPr>
        <w:pStyle w:val="SCVbody"/>
        <w:spacing w:before="240" w:after="0"/>
        <w:rPr>
          <w:rStyle w:val="ui-provider"/>
          <w:rFonts w:ascii="VIC" w:hAnsi="VIC" w:cstheme="minorHAnsi"/>
          <w:sz w:val="22"/>
          <w:szCs w:val="22"/>
        </w:rPr>
      </w:pPr>
      <w:r w:rsidRPr="00FE102E">
        <w:rPr>
          <w:noProof/>
        </w:rPr>
        <mc:AlternateContent>
          <mc:Choice Requires="wps">
            <w:drawing>
              <wp:anchor distT="0" distB="0" distL="114300" distR="114300" simplePos="0" relativeHeight="251677696" behindDoc="0" locked="1" layoutInCell="1" allowOverlap="0" wp14:anchorId="60382CAC" wp14:editId="6616B32D">
                <wp:simplePos x="0" y="0"/>
                <wp:positionH relativeFrom="margin">
                  <wp:posOffset>121285</wp:posOffset>
                </wp:positionH>
                <wp:positionV relativeFrom="margin">
                  <wp:posOffset>7741285</wp:posOffset>
                </wp:positionV>
                <wp:extent cx="6354000" cy="1036800"/>
                <wp:effectExtent l="0" t="0" r="27940" b="1143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000" cy="1036800"/>
                        </a:xfrm>
                        <a:prstGeom prst="rect">
                          <a:avLst/>
                        </a:prstGeom>
                        <a:solidFill>
                          <a:srgbClr val="CCCCD0">
                            <a:lumMod val="50000"/>
                          </a:srgbClr>
                        </a:solidFill>
                        <a:ln w="6350">
                          <a:solidFill>
                            <a:srgbClr val="EDF5F7"/>
                          </a:solidFill>
                          <a:miter lim="800000"/>
                          <a:headEnd/>
                          <a:tailEnd/>
                        </a:ln>
                      </wps:spPr>
                      <wps:txbx>
                        <w:txbxContent>
                          <w:tbl>
                            <w:tblPr>
                              <w:tblStyle w:val="TableGrid2"/>
                              <w:tblW w:w="9781" w:type="dxa"/>
                              <w:tblBorders>
                                <w:top w:val="none" w:sz="0" w:space="0" w:color="auto"/>
                                <w:bottom w:val="none" w:sz="0" w:space="0" w:color="auto"/>
                                <w:insideH w:val="none" w:sz="0" w:space="0" w:color="auto"/>
                              </w:tblBorders>
                              <w:shd w:val="clear" w:color="auto" w:fill="802B10" w:themeFill="accent6" w:themeFillShade="80"/>
                              <w:tblLook w:val="04A0" w:firstRow="1" w:lastRow="0" w:firstColumn="1" w:lastColumn="0" w:noHBand="0" w:noVBand="1"/>
                            </w:tblPr>
                            <w:tblGrid>
                              <w:gridCol w:w="7655"/>
                              <w:gridCol w:w="2126"/>
                            </w:tblGrid>
                            <w:tr w:rsidR="00676211" w14:paraId="08424660" w14:textId="77777777" w:rsidTr="00843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02B10" w:themeFill="accent6" w:themeFillShade="80"/>
                                </w:tcPr>
                                <w:p w14:paraId="0DF37D2A" w14:textId="77777777" w:rsidR="00676211" w:rsidRDefault="00676211" w:rsidP="008333D5">
                                  <w:pPr>
                                    <w:pStyle w:val="PulloutText"/>
                                    <w:rPr>
                                      <w:color w:val="FFFFFF" w:themeColor="background1"/>
                                      <w:sz w:val="20"/>
                                    </w:rPr>
                                  </w:pPr>
                                  <w:r w:rsidRPr="000A79DD">
                                    <w:rPr>
                                      <w:b w:val="0"/>
                                      <w:color w:val="FFFFFF" w:themeColor="background1"/>
                                      <w:sz w:val="20"/>
                                    </w:rPr>
                                    <w:t>This fact sheet was de</w:t>
                                  </w:r>
                                  <w:r>
                                    <w:rPr>
                                      <w:b w:val="0"/>
                                      <w:color w:val="FFFFFF" w:themeColor="background1"/>
                                      <w:sz w:val="20"/>
                                    </w:rPr>
                                    <w:t>veloped by Safer Care Victoria and adapted with permission by [NAME OF HEALTH SERVICE].</w:t>
                                  </w:r>
                                </w:p>
                                <w:p w14:paraId="51155E5E" w14:textId="77777777" w:rsidR="00676211" w:rsidRPr="00353E06" w:rsidRDefault="00676211" w:rsidP="008333D5">
                                  <w:pPr>
                                    <w:pStyle w:val="PulloutText"/>
                                    <w:rPr>
                                      <w:b w:val="0"/>
                                      <w:color w:val="FFFFFF" w:themeColor="background1"/>
                                      <w:sz w:val="20"/>
                                    </w:rPr>
                                  </w:pPr>
                                  <w:r w:rsidRPr="00353E06">
                                    <w:rPr>
                                      <w:b w:val="0"/>
                                      <w:color w:val="FFFFFF" w:themeColor="background1"/>
                                      <w:sz w:val="20"/>
                                    </w:rPr>
                                    <w:t>[DATE]</w:t>
                                  </w:r>
                                </w:p>
                              </w:tc>
                              <w:tc>
                                <w:tcPr>
                                  <w:tcW w:w="21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02B10" w:themeFill="accent6" w:themeFillShade="80"/>
                                </w:tcPr>
                                <w:p w14:paraId="3BD22781" w14:textId="77777777" w:rsidR="00676211" w:rsidRDefault="00676211" w:rsidP="008437A3">
                                  <w:pPr>
                                    <w:pStyle w:val="PulloutText"/>
                                    <w:jc w:val="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1C7C276A" wp14:editId="6200C7E0">
                                        <wp:extent cx="1200051" cy="860201"/>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V_Vertical_Reverse_Mono.png"/>
                                                <pic:cNvPicPr/>
                                              </pic:nvPicPr>
                                              <pic:blipFill rotWithShape="1">
                                                <a:blip r:embed="rId28">
                                                  <a:extLst>
                                                    <a:ext uri="{28A0092B-C50C-407E-A947-70E740481C1C}">
                                                      <a14:useLocalDpi xmlns:a14="http://schemas.microsoft.com/office/drawing/2010/main" val="0"/>
                                                    </a:ext>
                                                  </a:extLst>
                                                </a:blip>
                                                <a:srcRect t="22230" r="9718" b="1"/>
                                                <a:stretch/>
                                              </pic:blipFill>
                                              <pic:spPr bwMode="auto">
                                                <a:xfrm>
                                                  <a:off x="0" y="0"/>
                                                  <a:ext cx="1219804" cy="8743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92816D" w14:textId="77777777" w:rsidR="00676211" w:rsidRPr="00916313" w:rsidRDefault="00676211" w:rsidP="00676211">
                            <w:pPr>
                              <w:pStyle w:val="PulloutText"/>
                            </w:pPr>
                          </w:p>
                        </w:txbxContent>
                      </wps:txbx>
                      <wps:bodyPr rot="0" vert="horz" wrap="square" lIns="180000" tIns="180000" rIns="144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82CAC" id="_x0000_t202" coordsize="21600,21600" o:spt="202" path="m,l,21600r21600,l21600,xe">
                <v:stroke joinstyle="miter"/>
                <v:path gradientshapeok="t" o:connecttype="rect"/>
              </v:shapetype>
              <v:shape id="Text Box 2" o:spid="_x0000_s1036" type="#_x0000_t202" style="position:absolute;margin-left:9.55pt;margin-top:609.55pt;width:500.3pt;height:81.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" o:allowoverlap="f" fillcolor="#63636b" strokecolor="#edf5f7" strokeweight=".5pt">
                <v:textbox inset="5mm,5mm,4mm,1mm">
                  <w:txbxContent>
                    <w:tbl>
                      <w:tblPr>
                        <w:tblStyle w:val="TableGrid2"/>
                        <w:tblW w:w="9781" w:type="dxa"/>
                        <w:tblBorders>
                          <w:top w:val="none" w:sz="0" w:space="0" w:color="auto"/>
                          <w:bottom w:val="none" w:sz="0" w:space="0" w:color="auto"/>
                          <w:insideH w:val="none" w:sz="0" w:space="0" w:color="auto"/>
                        </w:tblBorders>
                        <w:shd w:val="clear" w:color="auto" w:fill="802B10" w:themeFill="accent6" w:themeFillShade="80"/>
                        <w:tblLook w:val="04A0" w:firstRow="1" w:lastRow="0" w:firstColumn="1" w:lastColumn="0" w:noHBand="0" w:noVBand="1"/>
                      </w:tblPr>
                      <w:tblGrid>
                        <w:gridCol w:w="7655"/>
                        <w:gridCol w:w="2126"/>
                      </w:tblGrid>
                      <w:tr w:rsidR="00676211" w14:paraId="08424660" w14:textId="77777777" w:rsidTr="00843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02B10" w:themeFill="accent6" w:themeFillShade="80"/>
                          </w:tcPr>
                          <w:p w14:paraId="0DF37D2A" w14:textId="77777777" w:rsidR="00676211" w:rsidRDefault="00676211" w:rsidP="008333D5">
                            <w:pPr>
                              <w:pStyle w:val="PulloutText"/>
                              <w:rPr>
                                <w:color w:val="FFFFFF" w:themeColor="background1"/>
                                <w:sz w:val="20"/>
                              </w:rPr>
                            </w:pPr>
                            <w:r w:rsidRPr="000A79DD">
                              <w:rPr>
                                <w:b w:val="0"/>
                                <w:color w:val="FFFFFF" w:themeColor="background1"/>
                                <w:sz w:val="20"/>
                              </w:rPr>
                              <w:t>This fact sheet was de</w:t>
                            </w:r>
                            <w:r>
                              <w:rPr>
                                <w:b w:val="0"/>
                                <w:color w:val="FFFFFF" w:themeColor="background1"/>
                                <w:sz w:val="20"/>
                              </w:rPr>
                              <w:t>veloped by Safer Care Victoria and adapted with permission by [NAME OF HEALTH SERVICE].</w:t>
                            </w:r>
                          </w:p>
                          <w:p w14:paraId="51155E5E" w14:textId="77777777" w:rsidR="00676211" w:rsidRPr="00353E06" w:rsidRDefault="00676211" w:rsidP="008333D5">
                            <w:pPr>
                              <w:pStyle w:val="PulloutText"/>
                              <w:rPr>
                                <w:b w:val="0"/>
                                <w:color w:val="FFFFFF" w:themeColor="background1"/>
                                <w:sz w:val="20"/>
                              </w:rPr>
                            </w:pPr>
                            <w:r w:rsidRPr="00353E06">
                              <w:rPr>
                                <w:b w:val="0"/>
                                <w:color w:val="FFFFFF" w:themeColor="background1"/>
                                <w:sz w:val="20"/>
                              </w:rPr>
                              <w:t>[DATE]</w:t>
                            </w:r>
                          </w:p>
                        </w:tc>
                        <w:tc>
                          <w:tcPr>
                            <w:tcW w:w="212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802B10" w:themeFill="accent6" w:themeFillShade="80"/>
                          </w:tcPr>
                          <w:p w14:paraId="3BD22781" w14:textId="77777777" w:rsidR="00676211" w:rsidRDefault="00676211" w:rsidP="008437A3">
                            <w:pPr>
                              <w:pStyle w:val="PulloutText"/>
                              <w:jc w:val="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1C7C276A" wp14:editId="6200C7E0">
                                  <wp:extent cx="1200051" cy="860201"/>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V_Vertical_Reverse_Mono.png"/>
                                          <pic:cNvPicPr/>
                                        </pic:nvPicPr>
                                        <pic:blipFill rotWithShape="1">
                                          <a:blip r:embed="rId28">
                                            <a:extLst>
                                              <a:ext uri="{28A0092B-C50C-407E-A947-70E740481C1C}">
                                                <a14:useLocalDpi xmlns:a14="http://schemas.microsoft.com/office/drawing/2010/main" val="0"/>
                                              </a:ext>
                                            </a:extLst>
                                          </a:blip>
                                          <a:srcRect t="22230" r="9718" b="1"/>
                                          <a:stretch/>
                                        </pic:blipFill>
                                        <pic:spPr bwMode="auto">
                                          <a:xfrm>
                                            <a:off x="0" y="0"/>
                                            <a:ext cx="1219804" cy="8743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192816D" w14:textId="77777777" w:rsidR="00676211" w:rsidRPr="00916313" w:rsidRDefault="00676211" w:rsidP="00676211">
                      <w:pPr>
                        <w:pStyle w:val="PulloutText"/>
                      </w:pPr>
                    </w:p>
                  </w:txbxContent>
                </v:textbox>
                <w10:wrap type="square" anchorx="margin" anchory="margin"/>
                <w10:anchorlock/>
              </v:shape>
            </w:pict>
          </mc:Fallback>
        </mc:AlternateContent>
      </w:r>
    </w:p>
    <w:sectPr w:rsidR="000C1847" w:rsidSect="00C15DBE">
      <w:headerReference w:type="default" r:id="rId29"/>
      <w:type w:val="continuous"/>
      <w:pgSz w:w="11906" w:h="16838" w:code="9"/>
      <w:pgMar w:top="2438" w:right="737" w:bottom="1361" w:left="737"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D636B" w14:textId="77777777" w:rsidR="00A21BDE" w:rsidRDefault="00A21BDE" w:rsidP="002D711A">
      <w:pPr>
        <w:spacing w:after="0" w:line="240" w:lineRule="auto"/>
      </w:pPr>
      <w:r>
        <w:separator/>
      </w:r>
    </w:p>
  </w:endnote>
  <w:endnote w:type="continuationSeparator" w:id="0">
    <w:p w14:paraId="159E3554" w14:textId="77777777" w:rsidR="00A21BDE" w:rsidRDefault="00A21BD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F7496" w14:textId="77777777" w:rsidR="00A21BDE" w:rsidRDefault="00A21BDE" w:rsidP="00E33E08">
      <w:pPr>
        <w:spacing w:before="0" w:after="0" w:line="240" w:lineRule="auto"/>
      </w:pPr>
    </w:p>
  </w:footnote>
  <w:footnote w:type="continuationSeparator" w:id="0">
    <w:p w14:paraId="05EFB9CF" w14:textId="77777777" w:rsidR="00A21BDE" w:rsidRDefault="00A21BDE"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B22A" w14:textId="77777777" w:rsidR="00D01A2D" w:rsidRDefault="00D01A2D" w:rsidP="00D01A2D">
    <w:pPr>
      <w:pStyle w:val="Header"/>
    </w:pPr>
    <w:r>
      <w:rPr>
        <w:noProof/>
      </w:rPr>
      <w:drawing>
        <wp:anchor distT="0" distB="0" distL="114300" distR="114300" simplePos="0" relativeHeight="251659264" behindDoc="1" locked="1" layoutInCell="1" allowOverlap="1" wp14:anchorId="115ADF0F" wp14:editId="662C0835">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p w14:paraId="4CE8191D" w14:textId="77777777" w:rsidR="00385D03" w:rsidRPr="00D01A2D" w:rsidRDefault="00385D03" w:rsidP="00D01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87983"/>
    <w:multiLevelType w:val="multilevel"/>
    <w:tmpl w:val="B844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0411DCD"/>
    <w:multiLevelType w:val="hybridMultilevel"/>
    <w:tmpl w:val="ABB23CB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51160DE0"/>
    <w:multiLevelType w:val="hybridMultilevel"/>
    <w:tmpl w:val="806412E6"/>
    <w:lvl w:ilvl="0" w:tplc="FA18EE4C">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172684E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1"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885210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5070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550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826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348024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712908">
    <w:abstractNumId w:val="9"/>
  </w:num>
  <w:num w:numId="7" w16cid:durableId="814181174">
    <w:abstractNumId w:val="11"/>
  </w:num>
  <w:num w:numId="8" w16cid:durableId="998339721">
    <w:abstractNumId w:val="4"/>
  </w:num>
  <w:num w:numId="9" w16cid:durableId="573201286">
    <w:abstractNumId w:val="1"/>
  </w:num>
  <w:num w:numId="10" w16cid:durableId="568422745">
    <w:abstractNumId w:val="10"/>
  </w:num>
  <w:num w:numId="11" w16cid:durableId="1778022034">
    <w:abstractNumId w:val="8"/>
  </w:num>
  <w:num w:numId="12" w16cid:durableId="706418938">
    <w:abstractNumId w:val="5"/>
  </w:num>
  <w:num w:numId="13" w16cid:durableId="3187733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591631">
    <w:abstractNumId w:val="0"/>
  </w:num>
  <w:num w:numId="15" w16cid:durableId="941765347">
    <w:abstractNumId w:val="6"/>
  </w:num>
  <w:num w:numId="16" w16cid:durableId="1697929348">
    <w:abstractNumId w:val="12"/>
  </w:num>
  <w:num w:numId="17" w16cid:durableId="1748728739">
    <w:abstractNumId w:val="3"/>
  </w:num>
  <w:num w:numId="18" w16cid:durableId="595092987">
    <w:abstractNumId w:val="2"/>
  </w:num>
  <w:num w:numId="19" w16cid:durableId="60530626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CE"/>
    <w:rsid w:val="00012F6F"/>
    <w:rsid w:val="00014213"/>
    <w:rsid w:val="00014B55"/>
    <w:rsid w:val="00020E3E"/>
    <w:rsid w:val="0002328B"/>
    <w:rsid w:val="00023BF3"/>
    <w:rsid w:val="00026811"/>
    <w:rsid w:val="0004185E"/>
    <w:rsid w:val="0004698F"/>
    <w:rsid w:val="000477DC"/>
    <w:rsid w:val="00056988"/>
    <w:rsid w:val="0006768A"/>
    <w:rsid w:val="00072279"/>
    <w:rsid w:val="00075895"/>
    <w:rsid w:val="00075E6C"/>
    <w:rsid w:val="00081C12"/>
    <w:rsid w:val="00081C21"/>
    <w:rsid w:val="00087D42"/>
    <w:rsid w:val="000A2620"/>
    <w:rsid w:val="000B29AD"/>
    <w:rsid w:val="000C1847"/>
    <w:rsid w:val="000C6372"/>
    <w:rsid w:val="000D1042"/>
    <w:rsid w:val="000D7841"/>
    <w:rsid w:val="000E392D"/>
    <w:rsid w:val="000E39B6"/>
    <w:rsid w:val="000E3D05"/>
    <w:rsid w:val="000F4288"/>
    <w:rsid w:val="000F7165"/>
    <w:rsid w:val="00100361"/>
    <w:rsid w:val="00102379"/>
    <w:rsid w:val="00103722"/>
    <w:rsid w:val="00105EB8"/>
    <w:rsid w:val="001065D6"/>
    <w:rsid w:val="001068D5"/>
    <w:rsid w:val="00116790"/>
    <w:rsid w:val="00121252"/>
    <w:rsid w:val="00124609"/>
    <w:rsid w:val="001254CE"/>
    <w:rsid w:val="001422CC"/>
    <w:rsid w:val="00142CC3"/>
    <w:rsid w:val="00145346"/>
    <w:rsid w:val="00150333"/>
    <w:rsid w:val="001617B6"/>
    <w:rsid w:val="00165E66"/>
    <w:rsid w:val="00174F38"/>
    <w:rsid w:val="001849FD"/>
    <w:rsid w:val="0019351B"/>
    <w:rsid w:val="00194B79"/>
    <w:rsid w:val="00196143"/>
    <w:rsid w:val="001A24FC"/>
    <w:rsid w:val="001C7BAE"/>
    <w:rsid w:val="001E31FA"/>
    <w:rsid w:val="001E48F9"/>
    <w:rsid w:val="001E64F6"/>
    <w:rsid w:val="001E7AEB"/>
    <w:rsid w:val="00204B82"/>
    <w:rsid w:val="00205C68"/>
    <w:rsid w:val="002070F6"/>
    <w:rsid w:val="00222BEB"/>
    <w:rsid w:val="00223217"/>
    <w:rsid w:val="00225E60"/>
    <w:rsid w:val="00230BBB"/>
    <w:rsid w:val="0023202C"/>
    <w:rsid w:val="00234253"/>
    <w:rsid w:val="00234619"/>
    <w:rsid w:val="00245043"/>
    <w:rsid w:val="0025578B"/>
    <w:rsid w:val="002570BD"/>
    <w:rsid w:val="0026028E"/>
    <w:rsid w:val="00264470"/>
    <w:rsid w:val="00267D39"/>
    <w:rsid w:val="00272EC4"/>
    <w:rsid w:val="00276717"/>
    <w:rsid w:val="00282118"/>
    <w:rsid w:val="00284FA2"/>
    <w:rsid w:val="0028612F"/>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2F6F08"/>
    <w:rsid w:val="00303E66"/>
    <w:rsid w:val="0031149C"/>
    <w:rsid w:val="00315B8F"/>
    <w:rsid w:val="00316FC9"/>
    <w:rsid w:val="00325E21"/>
    <w:rsid w:val="0033290F"/>
    <w:rsid w:val="0033301B"/>
    <w:rsid w:val="00333447"/>
    <w:rsid w:val="00345B45"/>
    <w:rsid w:val="00345F0B"/>
    <w:rsid w:val="00350441"/>
    <w:rsid w:val="00354D98"/>
    <w:rsid w:val="0036778F"/>
    <w:rsid w:val="00385D03"/>
    <w:rsid w:val="0038771C"/>
    <w:rsid w:val="003A430B"/>
    <w:rsid w:val="003A541A"/>
    <w:rsid w:val="003A6923"/>
    <w:rsid w:val="003C2062"/>
    <w:rsid w:val="003C2C67"/>
    <w:rsid w:val="003C2D4C"/>
    <w:rsid w:val="003C3B3A"/>
    <w:rsid w:val="003C5BA4"/>
    <w:rsid w:val="003E3E26"/>
    <w:rsid w:val="003F1295"/>
    <w:rsid w:val="003F5102"/>
    <w:rsid w:val="003F6BBD"/>
    <w:rsid w:val="003F76FC"/>
    <w:rsid w:val="004002EB"/>
    <w:rsid w:val="00407A79"/>
    <w:rsid w:val="004108A6"/>
    <w:rsid w:val="00416901"/>
    <w:rsid w:val="00422DDC"/>
    <w:rsid w:val="004231B5"/>
    <w:rsid w:val="004236C8"/>
    <w:rsid w:val="00427681"/>
    <w:rsid w:val="00433DB7"/>
    <w:rsid w:val="0043696B"/>
    <w:rsid w:val="00453750"/>
    <w:rsid w:val="00456941"/>
    <w:rsid w:val="00463C5A"/>
    <w:rsid w:val="004702EA"/>
    <w:rsid w:val="004777DB"/>
    <w:rsid w:val="0048259C"/>
    <w:rsid w:val="00482D02"/>
    <w:rsid w:val="00484326"/>
    <w:rsid w:val="00487583"/>
    <w:rsid w:val="00490369"/>
    <w:rsid w:val="00497EB0"/>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3A04"/>
    <w:rsid w:val="005953EA"/>
    <w:rsid w:val="005A3416"/>
    <w:rsid w:val="005B27FE"/>
    <w:rsid w:val="005B76DF"/>
    <w:rsid w:val="005B79CB"/>
    <w:rsid w:val="005C04F0"/>
    <w:rsid w:val="005C12A8"/>
    <w:rsid w:val="005D123F"/>
    <w:rsid w:val="005D64A1"/>
    <w:rsid w:val="005E08D7"/>
    <w:rsid w:val="005E4C16"/>
    <w:rsid w:val="005E57E1"/>
    <w:rsid w:val="005E5947"/>
    <w:rsid w:val="005F61DF"/>
    <w:rsid w:val="0060163A"/>
    <w:rsid w:val="006023F9"/>
    <w:rsid w:val="00610559"/>
    <w:rsid w:val="00614076"/>
    <w:rsid w:val="00616087"/>
    <w:rsid w:val="00617BB5"/>
    <w:rsid w:val="006208C4"/>
    <w:rsid w:val="00622023"/>
    <w:rsid w:val="00632F2E"/>
    <w:rsid w:val="006332F6"/>
    <w:rsid w:val="00633C69"/>
    <w:rsid w:val="006413F2"/>
    <w:rsid w:val="00645E9B"/>
    <w:rsid w:val="006534B2"/>
    <w:rsid w:val="0065615D"/>
    <w:rsid w:val="00657011"/>
    <w:rsid w:val="006650B5"/>
    <w:rsid w:val="006651B1"/>
    <w:rsid w:val="00665778"/>
    <w:rsid w:val="00676211"/>
    <w:rsid w:val="00676E5F"/>
    <w:rsid w:val="006945CA"/>
    <w:rsid w:val="006A3309"/>
    <w:rsid w:val="006A3A5A"/>
    <w:rsid w:val="006A5B34"/>
    <w:rsid w:val="006B337A"/>
    <w:rsid w:val="006C77A9"/>
    <w:rsid w:val="006D4720"/>
    <w:rsid w:val="006D5B85"/>
    <w:rsid w:val="006E6CDF"/>
    <w:rsid w:val="006E7C80"/>
    <w:rsid w:val="006F37F2"/>
    <w:rsid w:val="006F6693"/>
    <w:rsid w:val="00700080"/>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C5F9E"/>
    <w:rsid w:val="007D5F9E"/>
    <w:rsid w:val="007D6713"/>
    <w:rsid w:val="007E098F"/>
    <w:rsid w:val="007E3BA2"/>
    <w:rsid w:val="007F1A4C"/>
    <w:rsid w:val="007F723F"/>
    <w:rsid w:val="008022C3"/>
    <w:rsid w:val="008041E6"/>
    <w:rsid w:val="00805D99"/>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171"/>
    <w:rsid w:val="008768AD"/>
    <w:rsid w:val="00880AC4"/>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1692"/>
    <w:rsid w:val="009F2ED9"/>
    <w:rsid w:val="009F3231"/>
    <w:rsid w:val="009F5C58"/>
    <w:rsid w:val="00A009A4"/>
    <w:rsid w:val="00A023A0"/>
    <w:rsid w:val="00A034F7"/>
    <w:rsid w:val="00A05EBC"/>
    <w:rsid w:val="00A1562B"/>
    <w:rsid w:val="00A170F4"/>
    <w:rsid w:val="00A20925"/>
    <w:rsid w:val="00A21408"/>
    <w:rsid w:val="00A21BDE"/>
    <w:rsid w:val="00A21CFD"/>
    <w:rsid w:val="00A23BA4"/>
    <w:rsid w:val="00A25B78"/>
    <w:rsid w:val="00A27B01"/>
    <w:rsid w:val="00A400CC"/>
    <w:rsid w:val="00A40495"/>
    <w:rsid w:val="00A43251"/>
    <w:rsid w:val="00A45CB0"/>
    <w:rsid w:val="00A46288"/>
    <w:rsid w:val="00A46BA8"/>
    <w:rsid w:val="00A47634"/>
    <w:rsid w:val="00A612FE"/>
    <w:rsid w:val="00A66F4D"/>
    <w:rsid w:val="00A703B3"/>
    <w:rsid w:val="00A70B49"/>
    <w:rsid w:val="00A740D4"/>
    <w:rsid w:val="00A8084F"/>
    <w:rsid w:val="00A812B8"/>
    <w:rsid w:val="00A84764"/>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7FF8"/>
    <w:rsid w:val="00B41DEC"/>
    <w:rsid w:val="00B515DB"/>
    <w:rsid w:val="00B556E1"/>
    <w:rsid w:val="00B673BB"/>
    <w:rsid w:val="00B73B9C"/>
    <w:rsid w:val="00B81B44"/>
    <w:rsid w:val="00B9053B"/>
    <w:rsid w:val="00B9777C"/>
    <w:rsid w:val="00BA000E"/>
    <w:rsid w:val="00BA0A1E"/>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F2F08"/>
    <w:rsid w:val="00BF4F96"/>
    <w:rsid w:val="00C015B9"/>
    <w:rsid w:val="00C022F9"/>
    <w:rsid w:val="00C032EA"/>
    <w:rsid w:val="00C06EB5"/>
    <w:rsid w:val="00C1145F"/>
    <w:rsid w:val="00C11CD1"/>
    <w:rsid w:val="00C15701"/>
    <w:rsid w:val="00C15DBE"/>
    <w:rsid w:val="00C258F2"/>
    <w:rsid w:val="00C2715F"/>
    <w:rsid w:val="00C32D49"/>
    <w:rsid w:val="00C33AD3"/>
    <w:rsid w:val="00C41B3C"/>
    <w:rsid w:val="00C4302A"/>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C6087"/>
    <w:rsid w:val="00CD0307"/>
    <w:rsid w:val="00CD3D1B"/>
    <w:rsid w:val="00CE083F"/>
    <w:rsid w:val="00CF2474"/>
    <w:rsid w:val="00CF6EC4"/>
    <w:rsid w:val="00D01A2D"/>
    <w:rsid w:val="00D02663"/>
    <w:rsid w:val="00D0633E"/>
    <w:rsid w:val="00D12E74"/>
    <w:rsid w:val="00D15955"/>
    <w:rsid w:val="00D2312F"/>
    <w:rsid w:val="00D23B04"/>
    <w:rsid w:val="00D269C1"/>
    <w:rsid w:val="00D27944"/>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67910"/>
    <w:rsid w:val="00D718D7"/>
    <w:rsid w:val="00D814B7"/>
    <w:rsid w:val="00D863EB"/>
    <w:rsid w:val="00D90688"/>
    <w:rsid w:val="00DA3AAD"/>
    <w:rsid w:val="00DA6145"/>
    <w:rsid w:val="00DB0804"/>
    <w:rsid w:val="00DB312B"/>
    <w:rsid w:val="00DB62C2"/>
    <w:rsid w:val="00DC5654"/>
    <w:rsid w:val="00DC658F"/>
    <w:rsid w:val="00DC674A"/>
    <w:rsid w:val="00DD34D3"/>
    <w:rsid w:val="00DD6383"/>
    <w:rsid w:val="00DD7FAE"/>
    <w:rsid w:val="00DE0E4E"/>
    <w:rsid w:val="00DE60CC"/>
    <w:rsid w:val="00DF52CC"/>
    <w:rsid w:val="00E06416"/>
    <w:rsid w:val="00E22A20"/>
    <w:rsid w:val="00E26B32"/>
    <w:rsid w:val="00E31CD4"/>
    <w:rsid w:val="00E31E60"/>
    <w:rsid w:val="00E33E08"/>
    <w:rsid w:val="00E407B6"/>
    <w:rsid w:val="00E41EF1"/>
    <w:rsid w:val="00E42942"/>
    <w:rsid w:val="00E47DFD"/>
    <w:rsid w:val="00E543D9"/>
    <w:rsid w:val="00E65A0A"/>
    <w:rsid w:val="00E71BDF"/>
    <w:rsid w:val="00E72E8A"/>
    <w:rsid w:val="00E739E4"/>
    <w:rsid w:val="00E75CCB"/>
    <w:rsid w:val="00E8245B"/>
    <w:rsid w:val="00E82C21"/>
    <w:rsid w:val="00E82F59"/>
    <w:rsid w:val="00E83CA7"/>
    <w:rsid w:val="00E847F2"/>
    <w:rsid w:val="00E92192"/>
    <w:rsid w:val="00E95A71"/>
    <w:rsid w:val="00EA030C"/>
    <w:rsid w:val="00EA2B81"/>
    <w:rsid w:val="00EA3763"/>
    <w:rsid w:val="00EA5761"/>
    <w:rsid w:val="00EB363A"/>
    <w:rsid w:val="00EB6068"/>
    <w:rsid w:val="00EB7014"/>
    <w:rsid w:val="00EC5CDE"/>
    <w:rsid w:val="00ED3077"/>
    <w:rsid w:val="00ED4045"/>
    <w:rsid w:val="00ED487E"/>
    <w:rsid w:val="00ED64F1"/>
    <w:rsid w:val="00ED656C"/>
    <w:rsid w:val="00EE33A1"/>
    <w:rsid w:val="00EE7A0D"/>
    <w:rsid w:val="00EF295D"/>
    <w:rsid w:val="00EF4286"/>
    <w:rsid w:val="00F0222C"/>
    <w:rsid w:val="00F024AD"/>
    <w:rsid w:val="00F101A8"/>
    <w:rsid w:val="00F1191C"/>
    <w:rsid w:val="00F12312"/>
    <w:rsid w:val="00F177C7"/>
    <w:rsid w:val="00F17CE1"/>
    <w:rsid w:val="00F2115C"/>
    <w:rsid w:val="00F22ABA"/>
    <w:rsid w:val="00F349C9"/>
    <w:rsid w:val="00F3549D"/>
    <w:rsid w:val="00F36B12"/>
    <w:rsid w:val="00F47C64"/>
    <w:rsid w:val="00F504CA"/>
    <w:rsid w:val="00F52FEE"/>
    <w:rsid w:val="00F54ECE"/>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411C"/>
    <w:rsid w:val="00FF4E99"/>
    <w:rsid w:val="01B66597"/>
    <w:rsid w:val="078F6841"/>
    <w:rsid w:val="1D5E7D40"/>
    <w:rsid w:val="367F3421"/>
    <w:rsid w:val="48B55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B006F"/>
  <w15:docId w15:val="{CC415528-F5E3-4CC6-A2DC-2634C6EE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BA0A1E"/>
    <w:pPr>
      <w:spacing w:line="280" w:lineRule="auto"/>
    </w:pPr>
  </w:style>
  <w:style w:type="paragraph" w:styleId="Heading1">
    <w:name w:val="heading 1"/>
    <w:basedOn w:val="Normal"/>
    <w:next w:val="SCVbody"/>
    <w:link w:val="Heading1Char"/>
    <w:qFormat/>
    <w:rsid w:val="007C5F9E"/>
    <w:pPr>
      <w:keepNext/>
      <w:keepLines/>
      <w:suppressAutoHyphens/>
      <w:spacing w:before="320" w:line="240" w:lineRule="auto"/>
      <w:outlineLvl w:val="0"/>
    </w:pPr>
    <w:rPr>
      <w:rFonts w:asciiTheme="majorHAnsi" w:eastAsiaTheme="majorEastAsia" w:hAnsiTheme="majorHAnsi" w:cstheme="majorBidi"/>
      <w:color w:val="007586" w:themeColor="text2"/>
      <w:sz w:val="32"/>
      <w:szCs w:val="44"/>
    </w:rPr>
  </w:style>
  <w:style w:type="paragraph" w:styleId="Heading2">
    <w:name w:val="heading 2"/>
    <w:basedOn w:val="Normal"/>
    <w:next w:val="SCVbody"/>
    <w:link w:val="Heading2Char"/>
    <w:qFormat/>
    <w:rsid w:val="00BA0A1E"/>
    <w:pPr>
      <w:keepNext/>
      <w:keepLines/>
      <w:spacing w:before="280" w:after="80" w:line="240" w:lineRule="auto"/>
      <w:outlineLvl w:val="1"/>
    </w:pPr>
    <w:rPr>
      <w:rFonts w:asciiTheme="majorHAnsi" w:eastAsiaTheme="majorEastAsia" w:hAnsiTheme="majorHAnsi" w:cstheme="majorBidi"/>
      <w:sz w:val="24"/>
      <w:szCs w:val="24"/>
    </w:rPr>
  </w:style>
  <w:style w:type="paragraph" w:styleId="Heading3">
    <w:name w:val="heading 3"/>
    <w:basedOn w:val="Normal"/>
    <w:next w:val="SCVbody"/>
    <w:link w:val="Heading3Char"/>
    <w:qFormat/>
    <w:rsid w:val="00BA0A1E"/>
    <w:pPr>
      <w:keepNext/>
      <w:keepLines/>
      <w:spacing w:before="240" w:after="80" w:line="240" w:lineRule="auto"/>
      <w:outlineLvl w:val="2"/>
    </w:pPr>
    <w:rPr>
      <w:rFonts w:asciiTheme="majorHAnsi" w:eastAsiaTheme="majorEastAsia" w:hAnsiTheme="majorHAnsi" w:cstheme="majorBidi"/>
      <w:color w:val="007586" w:themeColor="text2"/>
      <w:sz w:val="23"/>
      <w:szCs w:val="23"/>
    </w:rPr>
  </w:style>
  <w:style w:type="paragraph" w:styleId="Heading4">
    <w:name w:val="heading 4"/>
    <w:basedOn w:val="Normal"/>
    <w:next w:val="SCVbody"/>
    <w:link w:val="Heading4Char"/>
    <w:qFormat/>
    <w:rsid w:val="00BA0A1E"/>
    <w:pPr>
      <w:keepNext/>
      <w:keepLines/>
      <w:spacing w:before="320" w:after="70" w:line="240" w:lineRule="auto"/>
      <w:outlineLvl w:val="3"/>
    </w:pPr>
    <w:rPr>
      <w:rFonts w:asciiTheme="majorHAnsi" w:eastAsiaTheme="majorEastAsia" w:hAnsiTheme="majorHAnsi" w:cstheme="majorBidi"/>
      <w:iCs/>
      <w:color w:val="000000" w:themeColor="text1"/>
    </w:rPr>
  </w:style>
  <w:style w:type="paragraph" w:styleId="Heading5">
    <w:name w:val="heading 5"/>
    <w:basedOn w:val="Normal"/>
    <w:next w:val="SCVbody"/>
    <w:link w:val="Heading5Char"/>
    <w:uiPriority w:val="1"/>
    <w:semiHidden/>
    <w:qFormat/>
    <w:rsid w:val="00BA0A1E"/>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BA0A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BA0A1E"/>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BA0A1E"/>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BA0A1E"/>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BA0A1E"/>
    <w:pPr>
      <w:keepNext/>
      <w:keepLines/>
      <w:pBdr>
        <w:bottom w:val="single" w:sz="2" w:space="1" w:color="000016"/>
        <w:between w:val="single" w:sz="2" w:space="1" w:color="000000" w:themeColor="text1"/>
      </w:pBdr>
      <w:tabs>
        <w:tab w:val="right" w:pos="10206"/>
      </w:tabs>
      <w:spacing w:before="120" w:after="0" w:line="280" w:lineRule="atLeast"/>
      <w:ind w:right="57"/>
    </w:pPr>
    <w:rPr>
      <w:rFonts w:asciiTheme="majorHAnsi" w:hAnsiTheme="majorHAnsi"/>
      <w:bCs/>
      <w:noProof/>
      <w:lang w:eastAsia="en-US"/>
    </w:rPr>
  </w:style>
  <w:style w:type="paragraph" w:styleId="TOC2">
    <w:name w:val="toc 2"/>
    <w:basedOn w:val="Normal"/>
    <w:next w:val="Normal"/>
    <w:uiPriority w:val="39"/>
    <w:rsid w:val="00BA0A1E"/>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rFonts w:asciiTheme="majorHAnsi" w:hAnsiTheme="majorHAnsi"/>
      <w:bCs/>
      <w:noProof/>
      <w:color w:val="007586" w:themeColor="text2"/>
    </w:rPr>
  </w:style>
  <w:style w:type="paragraph" w:styleId="TOC3">
    <w:name w:val="toc 3"/>
    <w:basedOn w:val="TOC2"/>
    <w:next w:val="Normal"/>
    <w:uiPriority w:val="39"/>
    <w:rsid w:val="00BA0A1E"/>
    <w:pPr>
      <w:spacing w:before="0" w:line="280" w:lineRule="atLeast"/>
    </w:pPr>
    <w:rPr>
      <w:b/>
      <w:bCs w:val="0"/>
      <w:color w:val="000000" w:themeColor="text1"/>
    </w:rPr>
  </w:style>
  <w:style w:type="paragraph" w:styleId="Index1">
    <w:name w:val="index 1"/>
    <w:basedOn w:val="Normal"/>
    <w:next w:val="Normal"/>
    <w:uiPriority w:val="1"/>
    <w:semiHidden/>
    <w:rsid w:val="00BA0A1E"/>
    <w:pPr>
      <w:spacing w:after="60" w:line="240" w:lineRule="auto"/>
    </w:pPr>
    <w:rPr>
      <w:sz w:val="16"/>
    </w:rPr>
  </w:style>
  <w:style w:type="paragraph" w:styleId="Index2">
    <w:name w:val="index 2"/>
    <w:basedOn w:val="Normal"/>
    <w:next w:val="Normal"/>
    <w:uiPriority w:val="1"/>
    <w:semiHidden/>
    <w:rsid w:val="00BA0A1E"/>
    <w:pPr>
      <w:spacing w:after="0" w:line="240" w:lineRule="auto"/>
      <w:ind w:left="216"/>
    </w:pPr>
    <w:rPr>
      <w:sz w:val="16"/>
      <w:szCs w:val="16"/>
    </w:rPr>
  </w:style>
  <w:style w:type="character" w:styleId="Hyperlink">
    <w:name w:val="Hyperlink"/>
    <w:basedOn w:val="DefaultParagraphFont"/>
    <w:uiPriority w:val="99"/>
    <w:rsid w:val="00BA0A1E"/>
    <w:rPr>
      <w:color w:val="004C97"/>
      <w:u w:val="single"/>
    </w:rPr>
  </w:style>
  <w:style w:type="character" w:customStyle="1" w:styleId="Heading1Char">
    <w:name w:val="Heading 1 Char"/>
    <w:basedOn w:val="DefaultParagraphFont"/>
    <w:link w:val="Heading1"/>
    <w:rsid w:val="007C5F9E"/>
    <w:rPr>
      <w:rFonts w:asciiTheme="majorHAnsi" w:eastAsiaTheme="majorEastAsia" w:hAnsiTheme="majorHAnsi" w:cstheme="majorBidi"/>
      <w:color w:val="007586" w:themeColor="text2"/>
      <w:sz w:val="32"/>
      <w:szCs w:val="44"/>
    </w:rPr>
  </w:style>
  <w:style w:type="character" w:customStyle="1" w:styleId="Heading2Char">
    <w:name w:val="Heading 2 Char"/>
    <w:basedOn w:val="DefaultParagraphFont"/>
    <w:link w:val="Heading2"/>
    <w:rsid w:val="00BA0A1E"/>
    <w:rPr>
      <w:rFonts w:asciiTheme="majorHAnsi" w:eastAsiaTheme="majorEastAsia" w:hAnsiTheme="majorHAnsi" w:cstheme="majorBidi"/>
      <w:sz w:val="24"/>
      <w:szCs w:val="24"/>
    </w:rPr>
  </w:style>
  <w:style w:type="paragraph" w:customStyle="1" w:styleId="SCVbullet1">
    <w:name w:val="SCV bullet 1"/>
    <w:basedOn w:val="SCVbody"/>
    <w:uiPriority w:val="9"/>
    <w:qFormat/>
    <w:rsid w:val="00BA0A1E"/>
    <w:pPr>
      <w:numPr>
        <w:numId w:val="6"/>
      </w:numPr>
      <w:spacing w:before="60" w:after="60"/>
    </w:pPr>
  </w:style>
  <w:style w:type="paragraph" w:customStyle="1" w:styleId="SCVbullet2">
    <w:name w:val="SCV bullet 2"/>
    <w:basedOn w:val="SCVbullet1"/>
    <w:uiPriority w:val="9"/>
    <w:qFormat/>
    <w:rsid w:val="00BA0A1E"/>
    <w:pPr>
      <w:numPr>
        <w:ilvl w:val="1"/>
      </w:numPr>
    </w:pPr>
  </w:style>
  <w:style w:type="paragraph" w:styleId="Quote">
    <w:name w:val="Quote"/>
    <w:basedOn w:val="Normal"/>
    <w:next w:val="Normal"/>
    <w:link w:val="QuoteChar"/>
    <w:uiPriority w:val="1"/>
    <w:semiHidden/>
    <w:qFormat/>
    <w:rsid w:val="00BA0A1E"/>
    <w:pPr>
      <w:ind w:left="567" w:right="567"/>
      <w:jc w:val="center"/>
    </w:pPr>
    <w:rPr>
      <w:i/>
      <w:iCs/>
      <w:color w:val="000000" w:themeColor="text1"/>
    </w:rPr>
  </w:style>
  <w:style w:type="paragraph" w:customStyle="1" w:styleId="SCVbody">
    <w:name w:val="SCV body"/>
    <w:basedOn w:val="Normal"/>
    <w:link w:val="SCVbodyChar"/>
    <w:qFormat/>
    <w:rsid w:val="00BA0A1E"/>
    <w:pPr>
      <w:spacing w:line="280" w:lineRule="atLeast"/>
    </w:pPr>
    <w:rPr>
      <w:sz w:val="19"/>
      <w:szCs w:val="19"/>
    </w:rPr>
  </w:style>
  <w:style w:type="paragraph" w:customStyle="1" w:styleId="SCVfigurecaption">
    <w:name w:val="SCV figure caption"/>
    <w:basedOn w:val="SCVtablecaption"/>
    <w:uiPriority w:val="14"/>
    <w:qFormat/>
    <w:rsid w:val="00BA0A1E"/>
    <w:pPr>
      <w:spacing w:before="300"/>
    </w:pPr>
  </w:style>
  <w:style w:type="paragraph" w:customStyle="1" w:styleId="SCVbodyafterheading">
    <w:name w:val="SCV body after heading"/>
    <w:basedOn w:val="SCVbody"/>
    <w:qFormat/>
    <w:rsid w:val="00BA0A1E"/>
    <w:pPr>
      <w:spacing w:before="0"/>
    </w:pPr>
  </w:style>
  <w:style w:type="character" w:customStyle="1" w:styleId="Heading3Char">
    <w:name w:val="Heading 3 Char"/>
    <w:basedOn w:val="DefaultParagraphFont"/>
    <w:link w:val="Heading3"/>
    <w:rsid w:val="00BA0A1E"/>
    <w:rPr>
      <w:rFonts w:asciiTheme="majorHAnsi" w:eastAsiaTheme="majorEastAsia" w:hAnsiTheme="majorHAnsi" w:cstheme="majorBidi"/>
      <w:color w:val="007586" w:themeColor="text2"/>
      <w:sz w:val="23"/>
      <w:szCs w:val="23"/>
    </w:rPr>
  </w:style>
  <w:style w:type="numbering" w:customStyle="1" w:styleId="ZZBullets">
    <w:name w:val="ZZ Bullets"/>
    <w:basedOn w:val="NoList"/>
    <w:uiPriority w:val="99"/>
    <w:rsid w:val="00BA0A1E"/>
    <w:pPr>
      <w:numPr>
        <w:numId w:val="6"/>
      </w:numPr>
    </w:pPr>
  </w:style>
  <w:style w:type="character" w:customStyle="1" w:styleId="Heading4Char">
    <w:name w:val="Heading 4 Char"/>
    <w:basedOn w:val="DefaultParagraphFont"/>
    <w:link w:val="Heading4"/>
    <w:rsid w:val="00BA0A1E"/>
    <w:rPr>
      <w:rFonts w:asciiTheme="majorHAnsi" w:eastAsiaTheme="majorEastAsia" w:hAnsiTheme="majorHAnsi" w:cstheme="majorBidi"/>
      <w:iCs/>
      <w:color w:val="000000" w:themeColor="text1"/>
    </w:rPr>
  </w:style>
  <w:style w:type="paragraph" w:customStyle="1" w:styleId="SCVfactsheettitle">
    <w:name w:val="SCV factsheet title"/>
    <w:uiPriority w:val="29"/>
    <w:rsid w:val="007C5F9E"/>
    <w:pPr>
      <w:keepLines/>
      <w:suppressAutoHyphens/>
      <w:spacing w:before="0" w:line="216" w:lineRule="auto"/>
    </w:pPr>
    <w:rPr>
      <w:rFonts w:asciiTheme="majorHAnsi" w:eastAsia="Times New Roman" w:hAnsiTheme="majorHAnsi" w:cstheme="majorHAnsi"/>
      <w:bCs/>
      <w:color w:val="007586" w:themeColor="text2"/>
      <w:spacing w:val="-2"/>
      <w:sz w:val="44"/>
      <w:szCs w:val="48"/>
    </w:rPr>
  </w:style>
  <w:style w:type="paragraph" w:customStyle="1" w:styleId="SCVtablefigurenote">
    <w:name w:val="SCV table/figure note"/>
    <w:basedOn w:val="Normal"/>
    <w:uiPriority w:val="29"/>
    <w:rsid w:val="00BA0A1E"/>
    <w:pPr>
      <w:spacing w:before="80" w:after="80" w:line="264" w:lineRule="auto"/>
    </w:pPr>
    <w:rPr>
      <w:sz w:val="17"/>
      <w:szCs w:val="17"/>
    </w:rPr>
  </w:style>
  <w:style w:type="paragraph" w:customStyle="1" w:styleId="Spacer">
    <w:name w:val="Spacer"/>
    <w:basedOn w:val="Normal"/>
    <w:uiPriority w:val="1"/>
    <w:semiHidden/>
    <w:qFormat/>
    <w:rsid w:val="00BA0A1E"/>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BA0A1E"/>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BA0A1E"/>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BA0A1E"/>
    <w:pPr>
      <w:spacing w:after="100"/>
      <w:ind w:left="600"/>
    </w:pPr>
  </w:style>
  <w:style w:type="paragraph" w:styleId="Title">
    <w:name w:val="Title"/>
    <w:next w:val="Subtitle"/>
    <w:link w:val="TitleChar"/>
    <w:uiPriority w:val="99"/>
    <w:rsid w:val="00BA0A1E"/>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rsid w:val="00BA0A1E"/>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BA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BA0A1E"/>
    <w:rPr>
      <w:rFonts w:ascii="Tahoma" w:hAnsi="Tahoma" w:cs="Tahoma"/>
      <w:sz w:val="16"/>
      <w:szCs w:val="16"/>
    </w:rPr>
  </w:style>
  <w:style w:type="character" w:customStyle="1" w:styleId="QuoteChar">
    <w:name w:val="Quote Char"/>
    <w:basedOn w:val="DefaultParagraphFont"/>
    <w:link w:val="Quote"/>
    <w:uiPriority w:val="1"/>
    <w:semiHidden/>
    <w:rsid w:val="00BA0A1E"/>
    <w:rPr>
      <w:i/>
      <w:iCs/>
      <w:color w:val="000000" w:themeColor="text1"/>
    </w:rPr>
  </w:style>
  <w:style w:type="paragraph" w:styleId="IndexHeading">
    <w:name w:val="index heading"/>
    <w:basedOn w:val="Normal"/>
    <w:next w:val="Index1"/>
    <w:uiPriority w:val="1"/>
    <w:semiHidden/>
    <w:rsid w:val="00BA0A1E"/>
    <w:rPr>
      <w:rFonts w:asciiTheme="majorHAnsi" w:eastAsiaTheme="majorEastAsia" w:hAnsiTheme="majorHAnsi" w:cstheme="majorBidi"/>
      <w:b/>
      <w:bCs/>
    </w:rPr>
  </w:style>
  <w:style w:type="paragraph" w:styleId="Header">
    <w:name w:val="header"/>
    <w:basedOn w:val="Normal"/>
    <w:link w:val="HeaderChar"/>
    <w:uiPriority w:val="99"/>
    <w:rsid w:val="00BA0A1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BA0A1E"/>
  </w:style>
  <w:style w:type="paragraph" w:styleId="Footer">
    <w:name w:val="footer"/>
    <w:basedOn w:val="Normal"/>
    <w:link w:val="FooterChar"/>
    <w:uiPriority w:val="99"/>
    <w:rsid w:val="00BA0A1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BA0A1E"/>
    <w:rPr>
      <w:noProof/>
      <w:sz w:val="13"/>
      <w:szCs w:val="18"/>
    </w:rPr>
  </w:style>
  <w:style w:type="character" w:styleId="PageNumber">
    <w:name w:val="page number"/>
    <w:uiPriority w:val="1"/>
    <w:semiHidden/>
    <w:rsid w:val="00BA0A1E"/>
    <w:rPr>
      <w:rFonts w:asciiTheme="minorHAnsi" w:hAnsiTheme="minorHAnsi"/>
      <w:b w:val="0"/>
      <w:color w:val="000000" w:themeColor="text1"/>
    </w:rPr>
  </w:style>
  <w:style w:type="paragraph" w:styleId="TOCHeading">
    <w:name w:val="TOC Heading"/>
    <w:basedOn w:val="Heading1"/>
    <w:next w:val="Normal"/>
    <w:uiPriority w:val="99"/>
    <w:semiHidden/>
    <w:rsid w:val="00BA0A1E"/>
    <w:pPr>
      <w:outlineLvl w:val="9"/>
    </w:pPr>
    <w:rPr>
      <w:spacing w:val="2"/>
    </w:rPr>
  </w:style>
  <w:style w:type="paragraph" w:customStyle="1" w:styleId="NormalTight">
    <w:name w:val="Normal Tight"/>
    <w:uiPriority w:val="1"/>
    <w:semiHidden/>
    <w:rsid w:val="00BA0A1E"/>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BA0A1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BA0A1E"/>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BA0A1E"/>
    <w:pPr>
      <w:spacing w:before="5800"/>
      <w:ind w:right="1382"/>
    </w:pPr>
  </w:style>
  <w:style w:type="table" w:styleId="ColorfulGrid">
    <w:name w:val="Colorful Grid"/>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7C5F9E"/>
    <w:pPr>
      <w:keepLines/>
      <w:spacing w:before="0" w:line="240" w:lineRule="auto"/>
    </w:pPr>
    <w:rPr>
      <w:rFonts w:eastAsia="Times New Roman" w:cstheme="majorHAnsi"/>
      <w:color w:val="000000" w:themeColor="text1"/>
      <w:sz w:val="32"/>
      <w:szCs w:val="36"/>
    </w:rPr>
  </w:style>
  <w:style w:type="paragraph" w:customStyle="1" w:styleId="SCVfooterempty">
    <w:name w:val="SCV footer empty"/>
    <w:basedOn w:val="SCVfooter"/>
    <w:uiPriority w:val="98"/>
    <w:rsid w:val="00BA0A1E"/>
    <w:pPr>
      <w:pBdr>
        <w:top w:val="none" w:sz="0" w:space="0" w:color="auto"/>
      </w:pBdr>
    </w:pPr>
    <w:rPr>
      <w:noProof w:val="0"/>
    </w:rPr>
  </w:style>
  <w:style w:type="paragraph" w:styleId="ListParagraph">
    <w:name w:val="List Paragraph"/>
    <w:basedOn w:val="Normal"/>
    <w:uiPriority w:val="34"/>
    <w:semiHidden/>
    <w:qFormat/>
    <w:rsid w:val="00BA0A1E"/>
    <w:pPr>
      <w:ind w:left="720"/>
      <w:contextualSpacing/>
    </w:pPr>
  </w:style>
  <w:style w:type="paragraph" w:styleId="FootnoteText">
    <w:name w:val="footnote text"/>
    <w:basedOn w:val="Normal"/>
    <w:link w:val="FootnoteTextChar"/>
    <w:uiPriority w:val="8"/>
    <w:rsid w:val="00BA0A1E"/>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A0A1E"/>
    <w:rPr>
      <w:sz w:val="17"/>
      <w:szCs w:val="17"/>
    </w:rPr>
  </w:style>
  <w:style w:type="character" w:styleId="FootnoteReference">
    <w:name w:val="footnote reference"/>
    <w:basedOn w:val="DefaultParagraphFont"/>
    <w:uiPriority w:val="8"/>
    <w:rsid w:val="00BA0A1E"/>
    <w:rPr>
      <w:vertAlign w:val="superscript"/>
    </w:rPr>
  </w:style>
  <w:style w:type="table" w:styleId="ColorfulGrid-Accent2">
    <w:name w:val="Colorful Grid Accent 2"/>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rsid w:val="00BA0A1E"/>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BA0A1E"/>
    <w:pPr>
      <w:keepNext/>
      <w:tabs>
        <w:tab w:val="left" w:pos="1080"/>
      </w:tabs>
      <w:spacing w:before="280" w:after="120" w:line="264" w:lineRule="auto"/>
    </w:pPr>
    <w:rPr>
      <w:rFonts w:asciiTheme="majorHAnsi" w:hAnsiTheme="majorHAnsi"/>
      <w:color w:val="007586" w:themeColor="text2"/>
      <w:spacing w:val="2"/>
      <w:szCs w:val="18"/>
    </w:rPr>
  </w:style>
  <w:style w:type="character" w:styleId="PlaceholderText">
    <w:name w:val="Placeholder Text"/>
    <w:basedOn w:val="DefaultParagraphFont"/>
    <w:uiPriority w:val="1"/>
    <w:semiHidden/>
    <w:rsid w:val="00BA0A1E"/>
    <w:rPr>
      <w:color w:val="808080"/>
    </w:rPr>
  </w:style>
  <w:style w:type="paragraph" w:customStyle="1" w:styleId="SCVfooter">
    <w:name w:val="SCV footer"/>
    <w:basedOn w:val="Footer"/>
    <w:uiPriority w:val="99"/>
    <w:rsid w:val="00BA0A1E"/>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BA0A1E"/>
    <w:pPr>
      <w:spacing w:before="400" w:after="240" w:line="280" w:lineRule="atLeast"/>
    </w:pPr>
    <w:rPr>
      <w:rFonts w:asciiTheme="majorHAnsi" w:hAnsiTheme="majorHAnsi"/>
      <w:bCs/>
      <w:color w:val="007586" w:themeColor="text2"/>
    </w:rPr>
  </w:style>
  <w:style w:type="paragraph" w:styleId="NoSpacing">
    <w:name w:val="No Spacing"/>
    <w:uiPriority w:val="1"/>
    <w:semiHidden/>
    <w:qFormat/>
    <w:rsid w:val="00BA0A1E"/>
    <w:pPr>
      <w:spacing w:before="0" w:after="0" w:line="240" w:lineRule="auto"/>
    </w:pPr>
  </w:style>
  <w:style w:type="table" w:styleId="ColorfulGrid-Accent4">
    <w:name w:val="Colorful Grid Accent 4"/>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BA0A1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BA0A1E"/>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BA0A1E"/>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BA0A1E"/>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BA0A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A0A1E"/>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A0A1E"/>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A0A1E"/>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A0A1E"/>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A0A1E"/>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A0A1E"/>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A0A1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A0A1E"/>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BA0A1E"/>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BA0A1E"/>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BA0A1E"/>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BA0A1E"/>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BA0A1E"/>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BA0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BA0A1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A0A1E"/>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BA0A1E"/>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BA0A1E"/>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BA0A1E"/>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BA0A1E"/>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BA0A1E"/>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BA0A1E"/>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BA0A1E"/>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BA0A1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BA0A1E"/>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BA0A1E"/>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BA0A1E"/>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BA0A1E"/>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BA0A1E"/>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BA0A1E"/>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BA0A1E"/>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BA0A1E"/>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BA0A1E"/>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BA0A1E"/>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BA0A1E"/>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BA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A0A1E"/>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BA0A1E"/>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BA0A1E"/>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BA0A1E"/>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BA0A1E"/>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BA0A1E"/>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BA0A1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A0A1E"/>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BA0A1E"/>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BA0A1E"/>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BA0A1E"/>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BA0A1E"/>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BA0A1E"/>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BA0A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A0A1E"/>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BA0A1E"/>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BA0A1E"/>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BA0A1E"/>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BA0A1E"/>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BA0A1E"/>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A0A1E"/>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A0A1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A0A1E"/>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BA0A1E"/>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BA0A1E"/>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BA0A1E"/>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BA0A1E"/>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BA0A1E"/>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BA0A1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A0A1E"/>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A0A1E"/>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A0A1E"/>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A0A1E"/>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A0A1E"/>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A0A1E"/>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BA0A1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BA0A1E"/>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A0A1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A0A1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A0A1E"/>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A0A1E"/>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A0A1E"/>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A0A1E"/>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A0A1E"/>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A0A1E"/>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A0A1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A0A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A0A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A0A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A0A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A0A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A0A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BA0A1E"/>
    <w:pPr>
      <w:spacing w:after="120"/>
    </w:pPr>
    <w:rPr>
      <w:color w:val="007586" w:themeColor="text2"/>
    </w:rPr>
  </w:style>
  <w:style w:type="paragraph" w:customStyle="1" w:styleId="SCVpulloutheading">
    <w:name w:val="SCV pullout heading"/>
    <w:basedOn w:val="SCVpullouttext"/>
    <w:next w:val="SCVpullouttext"/>
    <w:uiPriority w:val="13"/>
    <w:qFormat/>
    <w:rsid w:val="00BA0A1E"/>
    <w:pPr>
      <w:keepNext/>
      <w:keepLines/>
      <w:spacing w:before="0" w:line="240" w:lineRule="auto"/>
    </w:pPr>
    <w:rPr>
      <w:rFonts w:asciiTheme="majorHAnsi" w:hAnsiTheme="majorHAnsi"/>
      <w:bCs/>
      <w:sz w:val="24"/>
    </w:rPr>
  </w:style>
  <w:style w:type="table" w:customStyle="1" w:styleId="SCVInformationTable">
    <w:name w:val="SCV Information Table"/>
    <w:basedOn w:val="TableNormal"/>
    <w:uiPriority w:val="99"/>
    <w:rsid w:val="00BA0A1E"/>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BA0A1E"/>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A0A1E"/>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BA0A1E"/>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BA0A1E"/>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BA0A1E"/>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BA0A1E"/>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BA0A1E"/>
    <w:pPr>
      <w:spacing w:before="240"/>
    </w:pPr>
    <w:rPr>
      <w:rFonts w:eastAsia="Times New Roman" w:cstheme="minorHAnsi"/>
      <w:lang w:eastAsia="en-US"/>
    </w:rPr>
  </w:style>
  <w:style w:type="paragraph" w:customStyle="1" w:styleId="SCVquote">
    <w:name w:val="SCV quote"/>
    <w:basedOn w:val="SCVbody"/>
    <w:uiPriority w:val="29"/>
    <w:rsid w:val="00BA0A1E"/>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BA0A1E"/>
    <w:pPr>
      <w:numPr>
        <w:numId w:val="7"/>
      </w:numPr>
    </w:pPr>
  </w:style>
  <w:style w:type="paragraph" w:customStyle="1" w:styleId="SCVbulletafternumbers">
    <w:name w:val="SCV bullet after numbers"/>
    <w:basedOn w:val="SCVbody"/>
    <w:uiPriority w:val="24"/>
    <w:rsid w:val="00BA0A1E"/>
    <w:pPr>
      <w:numPr>
        <w:ilvl w:val="1"/>
        <w:numId w:val="7"/>
      </w:numPr>
      <w:spacing w:before="60" w:after="60"/>
    </w:pPr>
  </w:style>
  <w:style w:type="paragraph" w:customStyle="1" w:styleId="SCVquotebullet1">
    <w:name w:val="SCV quote bullet 1"/>
    <w:basedOn w:val="SCVquote"/>
    <w:uiPriority w:val="29"/>
    <w:rsid w:val="00BA0A1E"/>
    <w:pPr>
      <w:numPr>
        <w:numId w:val="10"/>
      </w:numPr>
      <w:spacing w:before="60" w:after="60"/>
    </w:pPr>
  </w:style>
  <w:style w:type="paragraph" w:customStyle="1" w:styleId="SCVquotebullet2">
    <w:name w:val="SCV quote bullet 2"/>
    <w:basedOn w:val="SCVquote"/>
    <w:uiPriority w:val="29"/>
    <w:rsid w:val="00BA0A1E"/>
    <w:pPr>
      <w:numPr>
        <w:ilvl w:val="1"/>
        <w:numId w:val="10"/>
      </w:numPr>
      <w:spacing w:before="60" w:after="60"/>
    </w:pPr>
  </w:style>
  <w:style w:type="paragraph" w:customStyle="1" w:styleId="SCVtablebullet1">
    <w:name w:val="SCV table bullet 1"/>
    <w:basedOn w:val="SCVtablebody"/>
    <w:uiPriority w:val="23"/>
    <w:qFormat/>
    <w:rsid w:val="00BA0A1E"/>
    <w:pPr>
      <w:numPr>
        <w:numId w:val="11"/>
      </w:numPr>
    </w:pPr>
    <w:rPr>
      <w:szCs w:val="18"/>
    </w:rPr>
  </w:style>
  <w:style w:type="paragraph" w:customStyle="1" w:styleId="SCVtablebullet2">
    <w:name w:val="SCV table bullet 2"/>
    <w:basedOn w:val="SCVtablebody"/>
    <w:uiPriority w:val="23"/>
    <w:rsid w:val="00BA0A1E"/>
    <w:pPr>
      <w:numPr>
        <w:ilvl w:val="1"/>
        <w:numId w:val="11"/>
      </w:numPr>
    </w:pPr>
    <w:rPr>
      <w:szCs w:val="18"/>
    </w:rPr>
  </w:style>
  <w:style w:type="character" w:customStyle="1" w:styleId="SCVbodyChar">
    <w:name w:val="SCV body Char"/>
    <w:basedOn w:val="DefaultParagraphFont"/>
    <w:link w:val="SCVbody"/>
    <w:locked/>
    <w:rsid w:val="00BA0A1E"/>
    <w:rPr>
      <w:sz w:val="19"/>
      <w:szCs w:val="19"/>
    </w:rPr>
  </w:style>
  <w:style w:type="numbering" w:customStyle="1" w:styleId="ZZNumbersdigit">
    <w:name w:val="ZZ Numbers digit"/>
    <w:rsid w:val="00BA0A1E"/>
    <w:pPr>
      <w:numPr>
        <w:numId w:val="8"/>
      </w:numPr>
    </w:pPr>
  </w:style>
  <w:style w:type="numbering" w:customStyle="1" w:styleId="ZZTablebullets">
    <w:name w:val="ZZ Table bullets"/>
    <w:rsid w:val="00BA0A1E"/>
    <w:pPr>
      <w:numPr>
        <w:numId w:val="11"/>
      </w:numPr>
    </w:pPr>
  </w:style>
  <w:style w:type="numbering" w:customStyle="1" w:styleId="ZZQuotebullets">
    <w:name w:val="ZZ Quote bullets"/>
    <w:rsid w:val="00BA0A1E"/>
    <w:pPr>
      <w:numPr>
        <w:numId w:val="10"/>
      </w:numPr>
    </w:pPr>
  </w:style>
  <w:style w:type="paragraph" w:customStyle="1" w:styleId="SCVheader">
    <w:name w:val="SCV header"/>
    <w:basedOn w:val="Header"/>
    <w:uiPriority w:val="1"/>
    <w:rsid w:val="00BA0A1E"/>
    <w:pPr>
      <w:pBdr>
        <w:bottom w:val="single" w:sz="24" w:space="1" w:color="CCCCD0"/>
      </w:pBdr>
    </w:pPr>
  </w:style>
  <w:style w:type="paragraph" w:customStyle="1" w:styleId="SCVtablerowhead">
    <w:name w:val="SCV table row head"/>
    <w:basedOn w:val="SCVtablecolhead"/>
    <w:uiPriority w:val="21"/>
    <w:qFormat/>
    <w:rsid w:val="00BA0A1E"/>
    <w:rPr>
      <w:rFonts w:cs="Times New Roman"/>
    </w:rPr>
  </w:style>
  <w:style w:type="paragraph" w:customStyle="1" w:styleId="SCVaccessibilitypara">
    <w:name w:val="SCV accessibility para"/>
    <w:basedOn w:val="SCVbody"/>
    <w:uiPriority w:val="29"/>
    <w:rsid w:val="00BA0A1E"/>
    <w:rPr>
      <w:sz w:val="24"/>
    </w:rPr>
  </w:style>
  <w:style w:type="character" w:styleId="UnresolvedMention">
    <w:name w:val="Unresolved Mention"/>
    <w:basedOn w:val="DefaultParagraphFont"/>
    <w:uiPriority w:val="99"/>
    <w:semiHidden/>
    <w:unhideWhenUsed/>
    <w:rsid w:val="00BA0A1E"/>
    <w:rPr>
      <w:color w:val="605E5C"/>
      <w:shd w:val="clear" w:color="auto" w:fill="E1DFDD"/>
    </w:rPr>
  </w:style>
  <w:style w:type="character" w:styleId="FollowedHyperlink">
    <w:name w:val="FollowedHyperlink"/>
    <w:basedOn w:val="DefaultParagraphFont"/>
    <w:uiPriority w:val="1"/>
    <w:rsid w:val="00BA0A1E"/>
    <w:rPr>
      <w:color w:val="007586" w:themeColor="text2"/>
      <w:u w:val="single"/>
    </w:rPr>
  </w:style>
  <w:style w:type="table" w:customStyle="1" w:styleId="SCVpulloutbox">
    <w:name w:val="SCV pullout box"/>
    <w:basedOn w:val="PlainTable1"/>
    <w:uiPriority w:val="99"/>
    <w:rsid w:val="00BA0A1E"/>
    <w:pPr>
      <w:spacing w:before="0" w:after="120" w:line="280" w:lineRule="atLeast"/>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0A1E"/>
    <w:pPr>
      <w:numPr>
        <w:numId w:val="12"/>
      </w:numPr>
    </w:pPr>
  </w:style>
  <w:style w:type="paragraph" w:customStyle="1" w:styleId="SCVtablenumber1">
    <w:name w:val="SCV table number 1"/>
    <w:basedOn w:val="SCVtablebody"/>
    <w:uiPriority w:val="29"/>
    <w:rsid w:val="00BA0A1E"/>
    <w:pPr>
      <w:numPr>
        <w:numId w:val="12"/>
      </w:numPr>
    </w:pPr>
  </w:style>
  <w:style w:type="paragraph" w:customStyle="1" w:styleId="SCVtablenumber2">
    <w:name w:val="SCV table number 2"/>
    <w:basedOn w:val="SCVtablebody"/>
    <w:uiPriority w:val="29"/>
    <w:rsid w:val="00BA0A1E"/>
    <w:pPr>
      <w:numPr>
        <w:ilvl w:val="1"/>
        <w:numId w:val="12"/>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BA0A1E"/>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BA0A1E"/>
    <w:rPr>
      <w:sz w:val="16"/>
      <w:szCs w:val="16"/>
    </w:rPr>
  </w:style>
  <w:style w:type="paragraph" w:styleId="CommentText">
    <w:name w:val="annotation text"/>
    <w:basedOn w:val="Normal"/>
    <w:link w:val="CommentTextChar"/>
    <w:uiPriority w:val="1"/>
    <w:semiHidden/>
    <w:unhideWhenUsed/>
    <w:rsid w:val="00BA0A1E"/>
    <w:pPr>
      <w:spacing w:line="240" w:lineRule="auto"/>
    </w:pPr>
  </w:style>
  <w:style w:type="character" w:customStyle="1" w:styleId="CommentTextChar">
    <w:name w:val="Comment Text Char"/>
    <w:basedOn w:val="DefaultParagraphFont"/>
    <w:link w:val="CommentText"/>
    <w:uiPriority w:val="1"/>
    <w:semiHidden/>
    <w:rsid w:val="00BA0A1E"/>
  </w:style>
  <w:style w:type="paragraph" w:styleId="CommentSubject">
    <w:name w:val="annotation subject"/>
    <w:basedOn w:val="CommentText"/>
    <w:next w:val="CommentText"/>
    <w:link w:val="CommentSubjectChar"/>
    <w:uiPriority w:val="1"/>
    <w:semiHidden/>
    <w:unhideWhenUsed/>
    <w:rsid w:val="00BA0A1E"/>
    <w:rPr>
      <w:b/>
      <w:bCs/>
    </w:rPr>
  </w:style>
  <w:style w:type="character" w:customStyle="1" w:styleId="CommentSubjectChar">
    <w:name w:val="Comment Subject Char"/>
    <w:basedOn w:val="CommentTextChar"/>
    <w:link w:val="CommentSubject"/>
    <w:uiPriority w:val="1"/>
    <w:semiHidden/>
    <w:rsid w:val="00BA0A1E"/>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A0A1E"/>
    <w:pPr>
      <w:spacing w:before="0" w:after="120"/>
    </w:pPr>
    <w:rPr>
      <w:sz w:val="18"/>
      <w:szCs w:val="18"/>
    </w:rPr>
  </w:style>
  <w:style w:type="paragraph" w:customStyle="1" w:styleId="SCVpulloutbullet">
    <w:name w:val="SCV pullout bullet"/>
    <w:basedOn w:val="SCVpullouttext"/>
    <w:uiPriority w:val="1"/>
    <w:rsid w:val="00BA0A1E"/>
    <w:pPr>
      <w:numPr>
        <w:numId w:val="9"/>
      </w:numPr>
      <w:spacing w:before="0"/>
    </w:pPr>
  </w:style>
  <w:style w:type="numbering" w:customStyle="1" w:styleId="ZZPulloutbullets">
    <w:name w:val="ZZ Pullout bullets"/>
    <w:basedOn w:val="NoList"/>
    <w:uiPriority w:val="99"/>
    <w:rsid w:val="00BA0A1E"/>
    <w:pPr>
      <w:numPr>
        <w:numId w:val="9"/>
      </w:numPr>
    </w:pPr>
  </w:style>
  <w:style w:type="paragraph" w:customStyle="1" w:styleId="SCVdate">
    <w:name w:val="SCV date"/>
    <w:basedOn w:val="SCVbody"/>
    <w:uiPriority w:val="1"/>
    <w:rsid w:val="00BA0A1E"/>
    <w:pPr>
      <w:spacing w:before="0" w:after="0"/>
    </w:pPr>
    <w:rPr>
      <w:b/>
      <w:bCs/>
      <w:sz w:val="28"/>
      <w:szCs w:val="28"/>
    </w:rPr>
  </w:style>
  <w:style w:type="paragraph" w:customStyle="1" w:styleId="SCVborderabovetitle">
    <w:name w:val="SCV border above title"/>
    <w:basedOn w:val="SCVbody"/>
    <w:uiPriority w:val="1"/>
    <w:rsid w:val="00BA0A1E"/>
    <w:pPr>
      <w:pBdr>
        <w:top w:val="single" w:sz="24" w:space="1" w:color="D9D9D9" w:themeColor="background1" w:themeShade="D9"/>
      </w:pBdr>
      <w:spacing w:before="0" w:after="0"/>
    </w:pPr>
    <w:rPr>
      <w:sz w:val="12"/>
    </w:rPr>
  </w:style>
  <w:style w:type="paragraph" w:customStyle="1" w:styleId="SCVfootereven">
    <w:name w:val="SCV footer even"/>
    <w:basedOn w:val="Footer"/>
    <w:uiPriority w:val="99"/>
    <w:rsid w:val="00BA0A1E"/>
    <w:pPr>
      <w:pBdr>
        <w:top w:val="single" w:sz="8" w:space="6" w:color="CCCCD0"/>
      </w:pBdr>
      <w:spacing w:line="240" w:lineRule="auto"/>
    </w:pPr>
    <w:rPr>
      <w:sz w:val="18"/>
    </w:rPr>
  </w:style>
  <w:style w:type="paragraph" w:customStyle="1" w:styleId="SCVfooterodd">
    <w:name w:val="SCV footer odd"/>
    <w:basedOn w:val="SCVfootereven"/>
    <w:uiPriority w:val="99"/>
    <w:rsid w:val="00BA0A1E"/>
    <w:pPr>
      <w:jc w:val="right"/>
    </w:pPr>
  </w:style>
  <w:style w:type="paragraph" w:customStyle="1" w:styleId="SCVheaderempty">
    <w:name w:val="SCV header empty"/>
    <w:basedOn w:val="SCVfooterempty"/>
    <w:uiPriority w:val="1"/>
    <w:rsid w:val="00BA0A1E"/>
  </w:style>
  <w:style w:type="paragraph" w:customStyle="1" w:styleId="SCVTOCheading">
    <w:name w:val="SCV TOC heading"/>
    <w:basedOn w:val="Heading1"/>
    <w:uiPriority w:val="29"/>
    <w:rsid w:val="00BA0A1E"/>
  </w:style>
  <w:style w:type="character" w:customStyle="1" w:styleId="ui-provider">
    <w:name w:val="ui-provider"/>
    <w:basedOn w:val="DefaultParagraphFont"/>
    <w:rsid w:val="000C1847"/>
  </w:style>
  <w:style w:type="character" w:customStyle="1" w:styleId="eop">
    <w:name w:val="eop"/>
    <w:basedOn w:val="DefaultParagraphFont"/>
    <w:rsid w:val="000C1847"/>
  </w:style>
  <w:style w:type="paragraph" w:customStyle="1" w:styleId="paragraph">
    <w:name w:val="paragraph"/>
    <w:basedOn w:val="Normal"/>
    <w:rsid w:val="000C18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 1"/>
    <w:uiPriority w:val="1"/>
    <w:qFormat/>
    <w:rsid w:val="00676211"/>
    <w:pPr>
      <w:numPr>
        <w:numId w:val="17"/>
      </w:numPr>
      <w:spacing w:before="60" w:after="60"/>
    </w:pPr>
    <w:rPr>
      <w:rFonts w:eastAsia="Times New Roman" w:cs="Calibri"/>
    </w:rPr>
  </w:style>
  <w:style w:type="paragraph" w:customStyle="1" w:styleId="Bullet2">
    <w:name w:val="Bullet 2"/>
    <w:basedOn w:val="Bullet1"/>
    <w:uiPriority w:val="1"/>
    <w:qFormat/>
    <w:rsid w:val="00676211"/>
    <w:pPr>
      <w:numPr>
        <w:ilvl w:val="1"/>
      </w:numPr>
    </w:pPr>
  </w:style>
  <w:style w:type="paragraph" w:customStyle="1" w:styleId="Heading1numbered">
    <w:name w:val="Heading 1 numbered"/>
    <w:basedOn w:val="Heading1"/>
    <w:next w:val="NormalIndent"/>
    <w:qFormat/>
    <w:rsid w:val="00676211"/>
    <w:pPr>
      <w:framePr w:wrap="around" w:vAnchor="page" w:hAnchor="margin" w:y="1022"/>
      <w:suppressAutoHyphens w:val="0"/>
      <w:spacing w:before="0" w:after="120"/>
    </w:pPr>
    <w:rPr>
      <w:b/>
      <w:bCs/>
      <w:spacing w:val="-1"/>
      <w:sz w:val="48"/>
      <w:szCs w:val="28"/>
    </w:rPr>
  </w:style>
  <w:style w:type="paragraph" w:customStyle="1" w:styleId="Heading2numbered">
    <w:name w:val="Heading 2 numbered"/>
    <w:basedOn w:val="Heading2"/>
    <w:next w:val="NormalIndent"/>
    <w:qFormat/>
    <w:rsid w:val="00676211"/>
    <w:pPr>
      <w:spacing w:after="60"/>
    </w:pPr>
    <w:rPr>
      <w:b/>
      <w:bCs/>
      <w:caps/>
      <w:color w:val="007586" w:themeColor="text2"/>
      <w:szCs w:val="26"/>
    </w:rPr>
  </w:style>
  <w:style w:type="paragraph" w:customStyle="1" w:styleId="Heading3numbered">
    <w:name w:val="Heading 3 numbered"/>
    <w:basedOn w:val="Heading3"/>
    <w:next w:val="NormalIndent"/>
    <w:qFormat/>
    <w:rsid w:val="00676211"/>
    <w:pPr>
      <w:spacing w:after="50"/>
    </w:pPr>
    <w:rPr>
      <w:b/>
      <w:bCs/>
      <w:color w:val="000000" w:themeColor="text1"/>
      <w:sz w:val="24"/>
      <w:szCs w:val="22"/>
    </w:rPr>
  </w:style>
  <w:style w:type="paragraph" w:customStyle="1" w:styleId="Heading4numbered">
    <w:name w:val="Heading 4 numbered"/>
    <w:basedOn w:val="Heading4"/>
    <w:next w:val="NormalIndent"/>
    <w:qFormat/>
    <w:rsid w:val="00676211"/>
    <w:rPr>
      <w:b/>
      <w:bCs/>
    </w:rPr>
  </w:style>
  <w:style w:type="paragraph" w:customStyle="1" w:styleId="Numpara">
    <w:name w:val="Num para"/>
    <w:basedOn w:val="ListParagraph"/>
    <w:uiPriority w:val="1"/>
    <w:qFormat/>
    <w:rsid w:val="00676211"/>
    <w:pPr>
      <w:numPr>
        <w:numId w:val="16"/>
      </w:numPr>
      <w:tabs>
        <w:tab w:val="left" w:pos="540"/>
      </w:tabs>
      <w:spacing w:line="280" w:lineRule="atLeast"/>
    </w:pPr>
  </w:style>
  <w:style w:type="paragraph" w:customStyle="1" w:styleId="IntroductoryText">
    <w:name w:val="Introductory Text"/>
    <w:basedOn w:val="Normal"/>
    <w:uiPriority w:val="1"/>
    <w:qFormat/>
    <w:rsid w:val="00676211"/>
    <w:pPr>
      <w:spacing w:before="280" w:after="60" w:line="280" w:lineRule="atLeast"/>
    </w:pPr>
    <w:rPr>
      <w:b/>
      <w:color w:val="007586" w:themeColor="text2"/>
    </w:rPr>
  </w:style>
  <w:style w:type="paragraph" w:customStyle="1" w:styleId="Normalfollowingheading">
    <w:name w:val="Normal following heading"/>
    <w:basedOn w:val="Normal"/>
    <w:next w:val="Normal"/>
    <w:uiPriority w:val="1"/>
    <w:qFormat/>
    <w:rsid w:val="00676211"/>
    <w:pPr>
      <w:spacing w:before="0" w:line="280" w:lineRule="atLeast"/>
    </w:pPr>
  </w:style>
  <w:style w:type="paragraph" w:customStyle="1" w:styleId="PulloutText">
    <w:name w:val="Pullout Text"/>
    <w:basedOn w:val="Normal"/>
    <w:uiPriority w:val="1"/>
    <w:qFormat/>
    <w:rsid w:val="00676211"/>
    <w:pPr>
      <w:spacing w:before="100" w:after="100" w:line="280" w:lineRule="atLeast"/>
    </w:pPr>
    <w:rPr>
      <w:color w:val="007586" w:themeColor="text2"/>
    </w:rPr>
  </w:style>
  <w:style w:type="paragraph" w:customStyle="1" w:styleId="PulloutHeading">
    <w:name w:val="Pullout Heading"/>
    <w:basedOn w:val="PulloutText"/>
    <w:next w:val="PulloutText"/>
    <w:uiPriority w:val="1"/>
    <w:qFormat/>
    <w:rsid w:val="00676211"/>
    <w:pPr>
      <w:spacing w:before="0" w:line="216" w:lineRule="auto"/>
    </w:pPr>
    <w:rPr>
      <w:b/>
      <w:sz w:val="24"/>
    </w:rPr>
  </w:style>
  <w:style w:type="table" w:customStyle="1" w:styleId="TableGrid2">
    <w:name w:val="Table Grid2"/>
    <w:basedOn w:val="TableNormal"/>
    <w:next w:val="TableGrid"/>
    <w:uiPriority w:val="59"/>
    <w:rsid w:val="00676211"/>
    <w:pPr>
      <w:spacing w:before="60" w:after="60" w:line="192" w:lineRule="atLeast"/>
    </w:pPr>
    <w:rPr>
      <w:rFonts w:eastAsiaTheme="minorHAnsi"/>
      <w:sz w:val="16"/>
      <w:szCs w:val="21"/>
      <w:lang w:eastAsia="en-US"/>
    </w:rPr>
    <w:tblPr>
      <w:tblStyleColBandSize w:val="1"/>
      <w:tblBorders>
        <w:top w:val="single" w:sz="2" w:space="0" w:color="5AAA64" w:themeColor="accent5"/>
        <w:bottom w:val="single" w:sz="2" w:space="0" w:color="5AAA64" w:themeColor="accent5"/>
        <w:insideH w:val="single" w:sz="2" w:space="0" w:color="5AAA64"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E6643C"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paragraph" w:styleId="NormalIndent">
    <w:name w:val="Normal Indent"/>
    <w:basedOn w:val="Normal"/>
    <w:semiHidden/>
    <w:qFormat/>
    <w:rsid w:val="00676211"/>
    <w:pPr>
      <w:ind w:left="720"/>
    </w:pPr>
  </w:style>
  <w:style w:type="paragraph" w:customStyle="1" w:styleId="Tablechartdiagramheading">
    <w:name w:val="Table/chart/diagram heading"/>
    <w:next w:val="Normal"/>
    <w:uiPriority w:val="2"/>
    <w:qFormat/>
    <w:rsid w:val="00676211"/>
    <w:pPr>
      <w:tabs>
        <w:tab w:val="left" w:pos="1080"/>
      </w:tabs>
      <w:spacing w:before="280" w:after="210" w:line="260" w:lineRule="atLeast"/>
    </w:pPr>
    <w:rPr>
      <w:b/>
      <w:bCs/>
      <w:color w:val="007586"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367676905">
      <w:bodyDiv w:val="1"/>
      <w:marLeft w:val="0"/>
      <w:marRight w:val="0"/>
      <w:marTop w:val="0"/>
      <w:marBottom w:val="0"/>
      <w:divBdr>
        <w:top w:val="none" w:sz="0" w:space="0" w:color="auto"/>
        <w:left w:val="none" w:sz="0" w:space="0" w:color="auto"/>
        <w:bottom w:val="none" w:sz="0" w:space="0" w:color="auto"/>
        <w:right w:val="none" w:sz="0" w:space="0" w:color="auto"/>
      </w:divBdr>
    </w:div>
    <w:div w:id="19951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sv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hvvr\Downloads\SCV%20factsheet%20VIC.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VIC Semibold + VIC">
      <a:majorFont>
        <a:latin typeface="VIC SemiBold"/>
        <a:ea typeface="Arial"/>
        <a:cs typeface="Arial"/>
      </a:majorFont>
      <a:minorFont>
        <a:latin typeface="ViC"/>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Donna Brennan (DHHS)</DisplayName>
        <AccountId>495</AccountId>
        <AccountType/>
      </UserInfo>
    </SharedWithUsers>
    <lcf76f155ced4ddcb4097134ff3c332f xmlns="31b2e4f9-c376-4e2f-bd2e-796d1bcd5746">
      <Terms xmlns="http://schemas.microsoft.com/office/infopath/2007/PartnerControls"/>
    </lcf76f155ced4ddcb4097134ff3c332f>
    <Readiness xmlns="31b2e4f9-c376-4e2f-bd2e-796d1bcd57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395b601d30275d689015c68272a32f66">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7874e88fcc25bd8f2c6ec78da4da4f7"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5302D-852D-4074-9484-65A76F64B69D}">
  <ds:schemaRefs>
    <ds:schemaRef ds:uri="http://schemas.microsoft.com/sharepoint/v3/contenttype/forms"/>
  </ds:schemaRefs>
</ds:datastoreItem>
</file>

<file path=customXml/itemProps2.xml><?xml version="1.0" encoding="utf-8"?>
<ds:datastoreItem xmlns:ds="http://schemas.openxmlformats.org/officeDocument/2006/customXml" ds:itemID="{04D77C65-CF12-4A5C-AAE5-C52D8ADF328D}">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5ce0f2b5-5be5-4508-bce9-d7011ece0659"/>
    <ds:schemaRef ds:uri="7ee2ad8a-2b33-419f-875c-ac0e4cfc6b7f"/>
    <ds:schemaRef ds:uri="31b2e4f9-c376-4e2f-bd2e-796d1bcd574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4.xml><?xml version="1.0" encoding="utf-8"?>
<ds:datastoreItem xmlns:ds="http://schemas.openxmlformats.org/officeDocument/2006/customXml" ds:itemID="{65D44B32-C4B6-4C78-A0C2-0D9041B5A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SCV factsheet VIC.dotx</Template>
  <TotalTime>0</TotalTime>
  <Pages>3</Pages>
  <Words>548</Words>
  <Characters>3127</Characters>
  <Application>Microsoft Office Word</Application>
  <DocSecurity>0</DocSecurity>
  <Lines>26</Lines>
  <Paragraphs>7</Paragraphs>
  <ScaleCrop>false</ScaleCrop>
  <Manager/>
  <Company>Safer Care Victoria</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Ryan Hon (SCV)</dc:creator>
  <cp:lastModifiedBy>Julian Ellis (SCV)</cp:lastModifiedBy>
  <cp:revision>20</cp:revision>
  <cp:lastPrinted>2020-08-13T04:56:00Z</cp:lastPrinted>
  <dcterms:created xsi:type="dcterms:W3CDTF">2024-05-20T03:32:00Z</dcterms:created>
  <dcterms:modified xsi:type="dcterms:W3CDTF">2024-10-21T04:32:00Z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2022-11-14T00:06:01Z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d1c9b1fe-cc64-43c7-abd2-0f9ea93b47ee</vt:lpwstr>
  </property>
  <property fmtid="{D5CDD505-2E9C-101B-9397-08002B2CF9AE}" pid="11" name="MSIP_Label_43e64453-338c-4f93-8a4d-0039a0a41f2a_ContentBits">
    <vt:lpwstr>2</vt:lpwstr>
  </property>
</Properties>
</file>